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5529"/>
        <w:gridCol w:w="623"/>
        <w:gridCol w:w="386"/>
        <w:gridCol w:w="2449"/>
        <w:gridCol w:w="1075"/>
      </w:tblGrid>
      <w:tr w:rsidR="00B14F82" w:rsidRPr="00C24254" w14:paraId="74BD3972" w14:textId="77777777" w:rsidTr="0013565B">
        <w:trPr>
          <w:trHeight w:val="360"/>
        </w:trPr>
        <w:tc>
          <w:tcPr>
            <w:tcW w:w="6152" w:type="dxa"/>
            <w:gridSpan w:val="2"/>
            <w:vAlign w:val="center"/>
          </w:tcPr>
          <w:p w14:paraId="2079D549" w14:textId="2F24FC13" w:rsidR="00B14F82" w:rsidRPr="00C24254" w:rsidRDefault="00B14F82" w:rsidP="0013565B">
            <w:pPr>
              <w:pStyle w:val="TableText"/>
            </w:pPr>
            <w:r w:rsidRPr="00C24254">
              <w:t>Client Name:</w:t>
            </w:r>
            <w:r w:rsidR="00A145D9">
              <w:t xml:space="preserve"> </w:t>
            </w:r>
            <w:r w:rsidR="00F14AF8">
              <w:t xml:space="preserve">AG TRANSPORT, </w:t>
            </w:r>
            <w:proofErr w:type="spellStart"/>
            <w:r w:rsidR="00F14AF8">
              <w:t>s.r.o.</w:t>
            </w:r>
            <w:proofErr w:type="spellEnd"/>
          </w:p>
        </w:tc>
        <w:tc>
          <w:tcPr>
            <w:tcW w:w="386" w:type="dxa"/>
            <w:vAlign w:val="center"/>
          </w:tcPr>
          <w:p w14:paraId="38932CF1" w14:textId="77777777" w:rsidR="00DE797D" w:rsidRDefault="00DE797D" w:rsidP="00DE797D">
            <w:pPr>
              <w:spacing w:after="0"/>
              <w:rPr>
                <w:rFonts w:eastAsia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</w:p>
          <w:p w14:paraId="7CF80FB5" w14:textId="6F852C9B" w:rsidR="00B14F82" w:rsidRPr="00C24254" w:rsidRDefault="00B14F82" w:rsidP="00D27DA5">
            <w:pPr>
              <w:spacing w:after="0"/>
              <w:rPr>
                <w:u w:val="single"/>
              </w:rPr>
            </w:pPr>
          </w:p>
        </w:tc>
        <w:tc>
          <w:tcPr>
            <w:tcW w:w="2449" w:type="dxa"/>
            <w:vAlign w:val="center"/>
          </w:tcPr>
          <w:p w14:paraId="537F89D0" w14:textId="243F0BF9" w:rsidR="00B14F82" w:rsidRPr="00C24254" w:rsidRDefault="00B14F82" w:rsidP="0013565B">
            <w:pPr>
              <w:pStyle w:val="TableText"/>
            </w:pPr>
            <w:r>
              <w:t>Meeting date</w:t>
            </w:r>
            <w:r w:rsidRPr="00C24254">
              <w:t>:</w:t>
            </w:r>
            <w:r w:rsidR="0013565B">
              <w:t xml:space="preserve"> </w:t>
            </w:r>
            <w:r w:rsidR="00F14AF8">
              <w:t>23.10.2025</w:t>
            </w:r>
          </w:p>
        </w:tc>
        <w:tc>
          <w:tcPr>
            <w:tcW w:w="1075" w:type="dxa"/>
            <w:vAlign w:val="center"/>
          </w:tcPr>
          <w:p w14:paraId="5ED6E287" w14:textId="22860D44" w:rsidR="00597A90" w:rsidRPr="00C24254" w:rsidRDefault="00597A90" w:rsidP="00ED67C1">
            <w:pPr>
              <w:pStyle w:val="TableText"/>
              <w:rPr>
                <w:u w:val="single"/>
              </w:rPr>
            </w:pPr>
          </w:p>
        </w:tc>
      </w:tr>
      <w:tr w:rsidR="00B14F82" w:rsidRPr="00C24254" w14:paraId="02297E52" w14:textId="77777777" w:rsidTr="0013565B">
        <w:trPr>
          <w:trHeight w:val="360"/>
        </w:trPr>
        <w:tc>
          <w:tcPr>
            <w:tcW w:w="6538" w:type="dxa"/>
            <w:gridSpan w:val="3"/>
            <w:vAlign w:val="center"/>
          </w:tcPr>
          <w:p w14:paraId="1A51B38B" w14:textId="481C8624" w:rsidR="00B14F82" w:rsidRPr="00C24254" w:rsidRDefault="00B14F82" w:rsidP="00A13B69">
            <w:pPr>
              <w:pStyle w:val="TableText"/>
              <w:rPr>
                <w:u w:val="single"/>
              </w:rPr>
            </w:pPr>
            <w:r>
              <w:t>Audit closing meeting (mandatory)</w:t>
            </w:r>
            <w:r w:rsidRPr="00C24254">
              <w:t>:</w:t>
            </w:r>
            <w:r w:rsidRPr="00780BBE">
              <w:rPr>
                <w:sz w:val="18"/>
                <w:szCs w:val="18"/>
              </w:rPr>
              <w:t xml:space="preserve"> </w:t>
            </w:r>
            <w:r w:rsidR="00A13B6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A13B69">
              <w:rPr>
                <w:sz w:val="18"/>
                <w:szCs w:val="18"/>
              </w:rPr>
              <w:instrText xml:space="preserve"> FORMCHECKBOX </w:instrText>
            </w:r>
            <w:r w:rsidR="00A13B69">
              <w:rPr>
                <w:sz w:val="18"/>
                <w:szCs w:val="18"/>
              </w:rPr>
            </w:r>
            <w:r w:rsidR="00A13B69">
              <w:rPr>
                <w:sz w:val="18"/>
                <w:szCs w:val="18"/>
              </w:rPr>
              <w:fldChar w:fldCharType="separate"/>
            </w:r>
            <w:r w:rsidR="00A13B69">
              <w:rPr>
                <w:sz w:val="18"/>
                <w:szCs w:val="18"/>
              </w:rPr>
              <w:fldChar w:fldCharType="end"/>
            </w:r>
            <w:r w:rsidRPr="00780BBE">
              <w:rPr>
                <w:sz w:val="18"/>
                <w:szCs w:val="18"/>
              </w:rPr>
              <w:t xml:space="preserve"> </w:t>
            </w:r>
            <w:r w:rsidRPr="00C24254">
              <w:rPr>
                <w:u w:val="single"/>
              </w:rPr>
              <w:t xml:space="preserve"> </w:t>
            </w:r>
          </w:p>
        </w:tc>
        <w:tc>
          <w:tcPr>
            <w:tcW w:w="2449" w:type="dxa"/>
            <w:vAlign w:val="center"/>
          </w:tcPr>
          <w:p w14:paraId="4B6188FA" w14:textId="77777777" w:rsidR="00B14F82" w:rsidRDefault="00B14F82" w:rsidP="00D5244E">
            <w:pPr>
              <w:pStyle w:val="TableText"/>
            </w:pPr>
            <w:r>
              <w:t xml:space="preserve">Other meeting </w:t>
            </w:r>
          </w:p>
          <w:p w14:paraId="77D0C279" w14:textId="77777777" w:rsidR="00B14F82" w:rsidRPr="00C24254" w:rsidRDefault="00B14F82" w:rsidP="00D5244E">
            <w:pPr>
              <w:pStyle w:val="TableText"/>
            </w:pPr>
            <w:r>
              <w:t>(please specify)</w:t>
            </w:r>
          </w:p>
        </w:tc>
        <w:tc>
          <w:tcPr>
            <w:tcW w:w="1075" w:type="dxa"/>
            <w:vAlign w:val="center"/>
          </w:tcPr>
          <w:p w14:paraId="1EC18C21" w14:textId="4FA50A88" w:rsidR="00B14F82" w:rsidRPr="00C24254" w:rsidRDefault="00A13B69" w:rsidP="00D5244E">
            <w:pPr>
              <w:pStyle w:val="TableText"/>
            </w:pPr>
            <w:r>
              <w:rPr>
                <w:u w:val="single"/>
              </w:rPr>
              <w:t>opening</w:t>
            </w:r>
          </w:p>
        </w:tc>
      </w:tr>
      <w:tr w:rsidR="00B14F82" w:rsidRPr="00C24254" w14:paraId="16BCA8AB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  <w:shd w:val="clear" w:color="auto" w:fill="D9D9D9"/>
          </w:tcPr>
          <w:p w14:paraId="003BAEE8" w14:textId="77777777" w:rsidR="00B14F82" w:rsidRPr="00C24254" w:rsidRDefault="00B14F82" w:rsidP="00A95083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24254">
              <w:rPr>
                <w:rFonts w:ascii="Arial" w:hAnsi="Arial" w:cs="Arial"/>
                <w:b/>
                <w:sz w:val="20"/>
              </w:rPr>
              <w:t>Print Name</w:t>
            </w:r>
          </w:p>
        </w:tc>
        <w:tc>
          <w:tcPr>
            <w:tcW w:w="4533" w:type="dxa"/>
            <w:gridSpan w:val="4"/>
            <w:shd w:val="clear" w:color="auto" w:fill="D9D9D9"/>
          </w:tcPr>
          <w:p w14:paraId="0CB1A968" w14:textId="77777777" w:rsidR="00B14F82" w:rsidRPr="00C24254" w:rsidRDefault="00B14F82" w:rsidP="00A95083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24254">
              <w:rPr>
                <w:rFonts w:ascii="Arial" w:hAnsi="Arial" w:cs="Arial"/>
                <w:b/>
                <w:sz w:val="20"/>
              </w:rPr>
              <w:t>Title</w:t>
            </w:r>
          </w:p>
        </w:tc>
      </w:tr>
      <w:tr w:rsidR="00B14F82" w:rsidRPr="00C24254" w14:paraId="094DEF8D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5E9F77AD" w14:textId="33FE2376" w:rsidR="00B14F82" w:rsidRDefault="00F14AF8" w:rsidP="006C3A67">
            <w:pPr>
              <w:spacing w:after="0"/>
            </w:pPr>
            <w:r>
              <w:t>Elena Stibůrková</w:t>
            </w:r>
          </w:p>
        </w:tc>
        <w:tc>
          <w:tcPr>
            <w:tcW w:w="4533" w:type="dxa"/>
            <w:gridSpan w:val="4"/>
            <w:vAlign w:val="center"/>
          </w:tcPr>
          <w:p w14:paraId="26BF05CA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75ABA2E3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0DEBAD8C" w14:textId="3B744B95" w:rsidR="00B14F82" w:rsidRDefault="00F14AF8" w:rsidP="006C3A67">
            <w:pPr>
              <w:spacing w:after="0"/>
            </w:pPr>
            <w:r>
              <w:t>Alexand Kopečný</w:t>
            </w:r>
          </w:p>
        </w:tc>
        <w:tc>
          <w:tcPr>
            <w:tcW w:w="4533" w:type="dxa"/>
            <w:gridSpan w:val="4"/>
            <w:vAlign w:val="center"/>
          </w:tcPr>
          <w:p w14:paraId="256D859D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4D85CC2A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5494C9E9" w14:textId="173325CB" w:rsidR="00B14F82" w:rsidRDefault="00F14AF8" w:rsidP="006C3A67">
            <w:pPr>
              <w:spacing w:after="0"/>
            </w:pPr>
            <w:r>
              <w:rPr>
                <w:rFonts w:ascii="Arial" w:hAnsi="Arial" w:cs="Arial"/>
                <w:sz w:val="20"/>
              </w:rPr>
              <w:t>Tomáš Kepič</w:t>
            </w:r>
          </w:p>
        </w:tc>
        <w:tc>
          <w:tcPr>
            <w:tcW w:w="4533" w:type="dxa"/>
            <w:gridSpan w:val="4"/>
            <w:vAlign w:val="center"/>
          </w:tcPr>
          <w:p w14:paraId="6B12DBC4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5515CABF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20F638B5" w14:textId="7C70C271" w:rsidR="00B14F82" w:rsidRDefault="00F14AF8" w:rsidP="006C3A67">
            <w:pPr>
              <w:spacing w:after="0"/>
            </w:pPr>
            <w:r>
              <w:t>Adam Váš</w:t>
            </w:r>
          </w:p>
        </w:tc>
        <w:tc>
          <w:tcPr>
            <w:tcW w:w="4533" w:type="dxa"/>
            <w:gridSpan w:val="4"/>
            <w:vAlign w:val="center"/>
          </w:tcPr>
          <w:p w14:paraId="20EA3C3E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24654FA1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400FF261" w14:textId="0E1BAB21" w:rsidR="00B14F82" w:rsidRDefault="00F14AF8" w:rsidP="006C3A67">
            <w:pPr>
              <w:spacing w:after="0"/>
            </w:pPr>
            <w:r>
              <w:rPr>
                <w:rFonts w:ascii="Arial" w:hAnsi="Arial" w:cs="Arial"/>
                <w:sz w:val="20"/>
              </w:rPr>
              <w:t>Barbora Juračková</w:t>
            </w:r>
          </w:p>
        </w:tc>
        <w:tc>
          <w:tcPr>
            <w:tcW w:w="4533" w:type="dxa"/>
            <w:gridSpan w:val="4"/>
            <w:vAlign w:val="center"/>
          </w:tcPr>
          <w:p w14:paraId="3ED249C8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6FE343CA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5DACA263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42DE9412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3E4DB33F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7CAC80A2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00CFC88E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256162ED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45E2528D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1685C849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1CD7CDA1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241CDFBD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02C00DA3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31CDCBB6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1DF861CD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5CCCA474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0D9187F3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3F0CC93A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6890942E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6BB07EF3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23192396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1676EEB6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06354316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6D033160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2E8A2EE1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3E3C7553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445B5232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7E6D32A2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58363C6E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306DD063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7FE03AA1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15C0A54F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33B9313C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62A2AC80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7D32A283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1A929660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049FB014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5806C893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1A918516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5BAB5C75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14F82" w:rsidRPr="00C24254" w14:paraId="1417E3B5" w14:textId="77777777" w:rsidTr="006C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529" w:type="dxa"/>
            <w:vAlign w:val="center"/>
          </w:tcPr>
          <w:p w14:paraId="1749819A" w14:textId="77777777" w:rsidR="00B14F82" w:rsidRDefault="00B14F82" w:rsidP="006C3A67">
            <w:pPr>
              <w:spacing w:after="0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3" w:type="dxa"/>
            <w:gridSpan w:val="4"/>
            <w:vAlign w:val="center"/>
          </w:tcPr>
          <w:p w14:paraId="79FDAE62" w14:textId="77777777" w:rsidR="00B14F82" w:rsidRDefault="00B14F82" w:rsidP="006C3A67">
            <w:pPr>
              <w:spacing w:after="0"/>
              <w:jc w:val="center"/>
            </w:pPr>
            <w:r w:rsidRPr="00C2425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42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254">
              <w:rPr>
                <w:rFonts w:ascii="Arial" w:hAnsi="Arial" w:cs="Arial"/>
                <w:sz w:val="20"/>
              </w:rPr>
            </w:r>
            <w:r w:rsidRPr="00C24254">
              <w:rPr>
                <w:rFonts w:ascii="Arial" w:hAnsi="Arial" w:cs="Arial"/>
                <w:sz w:val="20"/>
              </w:rPr>
              <w:fldChar w:fldCharType="separate"/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noProof/>
                <w:sz w:val="20"/>
              </w:rPr>
              <w:t> </w:t>
            </w:r>
            <w:r w:rsidRPr="00C2425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77A32E9" w14:textId="77777777" w:rsidR="00845D3C" w:rsidRDefault="00845D3C" w:rsidP="006C3A67">
      <w:pPr>
        <w:pStyle w:val="Bezmezer"/>
      </w:pPr>
    </w:p>
    <w:sectPr w:rsidR="00845D3C" w:rsidSect="00A43A1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701" w:right="1134" w:bottom="127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B953" w14:textId="77777777" w:rsidR="00865CF3" w:rsidRDefault="00865CF3" w:rsidP="00315682">
      <w:pPr>
        <w:spacing w:after="0"/>
      </w:pPr>
      <w:r>
        <w:separator/>
      </w:r>
    </w:p>
  </w:endnote>
  <w:endnote w:type="continuationSeparator" w:id="0">
    <w:p w14:paraId="5B50CB10" w14:textId="77777777" w:rsidR="00865CF3" w:rsidRDefault="00865CF3" w:rsidP="003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DE73" w14:textId="3438E02D" w:rsidR="00E163F3" w:rsidRDefault="00E163F3" w:rsidP="00912F9D">
    <w:pPr>
      <w:pStyle w:val="Zpat"/>
      <w:tabs>
        <w:tab w:val="clear" w:pos="4513"/>
        <w:tab w:val="clear" w:pos="9026"/>
        <w:tab w:val="right" w:pos="10063"/>
      </w:tabs>
    </w:pPr>
    <w:r w:rsidRPr="00BC0ADF">
      <w:rPr>
        <w:color w:val="A3A6A9" w:themeColor="accent6"/>
        <w:sz w:val="16"/>
        <w:szCs w:val="16"/>
      </w:rPr>
      <w:t>GT002-P / Rev.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58BC" w14:textId="147AD2B4" w:rsidR="00997ECF" w:rsidRPr="00845D3C" w:rsidRDefault="00C277AF" w:rsidP="00845D3C">
    <w:pPr>
      <w:pStyle w:val="FooterSpacer"/>
    </w:pPr>
    <w:r>
      <w:rPr>
        <w:noProof/>
        <w:lang w:val="en-US"/>
      </w:rPr>
      <w:drawing>
        <wp:anchor distT="0" distB="0" distL="114300" distR="114300" simplePos="0" relativeHeight="251668480" behindDoc="0" locked="1" layoutInCell="1" allowOverlap="1" wp14:anchorId="32B158C1" wp14:editId="32B158C2">
          <wp:simplePos x="0" y="0"/>
          <wp:positionH relativeFrom="page">
            <wp:posOffset>6750685</wp:posOffset>
          </wp:positionH>
          <wp:positionV relativeFrom="page">
            <wp:posOffset>9055100</wp:posOffset>
          </wp:positionV>
          <wp:extent cx="630000" cy="630000"/>
          <wp:effectExtent l="0" t="0" r="0" b="0"/>
          <wp:wrapNone/>
          <wp:docPr id="2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ADF" w:rsidRPr="00BC0ADF">
      <w:rPr>
        <w:color w:val="A3A6A9" w:themeColor="accent6"/>
        <w:sz w:val="16"/>
        <w:szCs w:val="16"/>
      </w:rPr>
      <w:t>GT002-P / Rev. 4</w:t>
    </w:r>
    <w:r w:rsidR="00997ECF" w:rsidRPr="00BC0AD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DEAA" w14:textId="77777777" w:rsidR="00865CF3" w:rsidRDefault="00865CF3" w:rsidP="00315682">
      <w:pPr>
        <w:spacing w:after="0"/>
      </w:pPr>
      <w:r>
        <w:separator/>
      </w:r>
    </w:p>
  </w:footnote>
  <w:footnote w:type="continuationSeparator" w:id="0">
    <w:p w14:paraId="0AE1E23E" w14:textId="77777777" w:rsidR="00865CF3" w:rsidRDefault="00865CF3" w:rsidP="003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58A3" w14:textId="77777777" w:rsidR="00220D51" w:rsidRDefault="00361B2E" w:rsidP="00220D51">
    <w:pPr>
      <w:pStyle w:val="Bezmezer"/>
    </w:pPr>
    <w:r>
      <w:rPr>
        <w:noProof/>
        <w:lang w:val="en-US"/>
      </w:rPr>
      <w:drawing>
        <wp:anchor distT="0" distB="0" distL="114300" distR="114300" simplePos="0" relativeHeight="251670528" behindDoc="0" locked="1" layoutInCell="1" allowOverlap="1" wp14:anchorId="32B158BD" wp14:editId="32B158BE">
          <wp:simplePos x="0" y="0"/>
          <wp:positionH relativeFrom="page">
            <wp:posOffset>702310</wp:posOffset>
          </wp:positionH>
          <wp:positionV relativeFrom="page">
            <wp:posOffset>252095</wp:posOffset>
          </wp:positionV>
          <wp:extent cx="619200" cy="619200"/>
          <wp:effectExtent l="0" t="0" r="9525" b="9525"/>
          <wp:wrapNone/>
          <wp:docPr id="3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158A4" w14:textId="77777777" w:rsidR="00220D51" w:rsidRDefault="00220D51" w:rsidP="00220D51">
    <w:pPr>
      <w:pStyle w:val="Bezmezer"/>
    </w:pPr>
  </w:p>
  <w:p w14:paraId="32B158A5" w14:textId="77777777" w:rsidR="00220D51" w:rsidRDefault="001A2BEB" w:rsidP="001A2BEB">
    <w:pPr>
      <w:pStyle w:val="Bezmezer"/>
      <w:tabs>
        <w:tab w:val="left" w:pos="2010"/>
      </w:tabs>
    </w:pPr>
    <w:r>
      <w:tab/>
    </w:r>
  </w:p>
  <w:p w14:paraId="32B158A6" w14:textId="77777777" w:rsidR="001A2BEB" w:rsidRDefault="001A2BEB" w:rsidP="001A2BEB">
    <w:pPr>
      <w:pStyle w:val="Bezmezer"/>
      <w:tabs>
        <w:tab w:val="left" w:pos="2010"/>
      </w:tabs>
    </w:pPr>
  </w:p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</w:tblCellMar>
      <w:tblLook w:val="04A0" w:firstRow="1" w:lastRow="0" w:firstColumn="1" w:lastColumn="0" w:noHBand="0" w:noVBand="1"/>
    </w:tblPr>
    <w:tblGrid>
      <w:gridCol w:w="5063"/>
      <w:gridCol w:w="3037"/>
      <w:gridCol w:w="1862"/>
    </w:tblGrid>
    <w:tr w:rsidR="00912F9D" w14:paraId="32B158A8" w14:textId="77777777" w:rsidTr="000241B4">
      <w:trPr>
        <w:trHeight w:val="170"/>
        <w:tblHeader/>
      </w:trPr>
      <w:tc>
        <w:tcPr>
          <w:tcW w:w="9962" w:type="dxa"/>
          <w:gridSpan w:val="3"/>
          <w:shd w:val="clear" w:color="auto" w:fill="FFC700" w:themeFill="accent1"/>
          <w:vAlign w:val="center"/>
        </w:tcPr>
        <w:p w14:paraId="32B158A7" w14:textId="77777777" w:rsidR="00912F9D" w:rsidRPr="00E214F6" w:rsidRDefault="00912F9D" w:rsidP="00912F9D">
          <w:pPr>
            <w:pStyle w:val="TableHeading"/>
            <w:rPr>
              <w:sz w:val="36"/>
              <w:szCs w:val="36"/>
            </w:rPr>
          </w:pPr>
          <w:r>
            <w:rPr>
              <w:sz w:val="36"/>
              <w:szCs w:val="36"/>
            </w:rPr>
            <w:t>document title</w:t>
          </w:r>
        </w:p>
      </w:tc>
    </w:tr>
    <w:tr w:rsidR="00E163F3" w14:paraId="32B158AD" w14:textId="77777777" w:rsidTr="004D7187">
      <w:trPr>
        <w:trHeight w:val="283"/>
        <w:tblHeader/>
      </w:trPr>
      <w:tc>
        <w:tcPr>
          <w:tcW w:w="5063" w:type="dxa"/>
          <w:tcBorders>
            <w:bottom w:val="single" w:sz="4" w:space="0" w:color="FFC700" w:themeColor="accent1"/>
          </w:tcBorders>
        </w:tcPr>
        <w:p w14:paraId="32B158AA" w14:textId="77777777" w:rsidR="00E163F3" w:rsidRDefault="00E163F3" w:rsidP="00912F9D">
          <w:pPr>
            <w:pStyle w:val="TableText"/>
          </w:pPr>
          <w:r>
            <w:t xml:space="preserve">Document #: </w:t>
          </w:r>
        </w:p>
      </w:tc>
      <w:tc>
        <w:tcPr>
          <w:tcW w:w="3037" w:type="dxa"/>
          <w:tcBorders>
            <w:bottom w:val="single" w:sz="4" w:space="0" w:color="FFC700" w:themeColor="accent1"/>
          </w:tcBorders>
        </w:tcPr>
        <w:p w14:paraId="32B158AB" w14:textId="77777777" w:rsidR="00E163F3" w:rsidRDefault="00E163F3" w:rsidP="00912F9D">
          <w:pPr>
            <w:pStyle w:val="TableText"/>
          </w:pPr>
          <w:r>
            <w:t>Release Date: DD-MMM-YYYY</w:t>
          </w:r>
        </w:p>
      </w:tc>
      <w:tc>
        <w:tcPr>
          <w:tcW w:w="1862" w:type="dxa"/>
          <w:tcBorders>
            <w:bottom w:val="single" w:sz="4" w:space="0" w:color="FFC700" w:themeColor="accent1"/>
          </w:tcBorders>
        </w:tcPr>
        <w:p w14:paraId="32B158AC" w14:textId="77777777" w:rsidR="00E163F3" w:rsidRDefault="00E163F3" w:rsidP="00E163F3">
          <w:pPr>
            <w:pStyle w:val="TableText"/>
            <w:jc w:val="right"/>
          </w:pPr>
          <w:r w:rsidRPr="00D67875">
            <w:rPr>
              <w:rFonts w:asciiTheme="minorHAnsi" w:hAnsiTheme="minorHAnsi"/>
            </w:rPr>
            <w:t>Page</w:t>
          </w:r>
          <w:r w:rsidRPr="00D67875">
            <w:rPr>
              <w:rFonts w:asciiTheme="minorHAnsi" w:hAnsiTheme="minorHAnsi" w:cs="Arial"/>
            </w:rPr>
            <w:t xml:space="preserve"> </w:t>
          </w:r>
          <w:r w:rsidRPr="00D67875">
            <w:rPr>
              <w:rStyle w:val="slostrnky"/>
              <w:rFonts w:asciiTheme="minorHAnsi" w:hAnsiTheme="minorHAnsi" w:cs="Arial"/>
            </w:rPr>
            <w:fldChar w:fldCharType="begin"/>
          </w:r>
          <w:r w:rsidRPr="00D67875">
            <w:rPr>
              <w:rStyle w:val="slostrnky"/>
              <w:rFonts w:asciiTheme="minorHAnsi" w:hAnsiTheme="minorHAnsi" w:cs="Arial"/>
            </w:rPr>
            <w:instrText xml:space="preserve"> PAGE </w:instrText>
          </w:r>
          <w:r w:rsidRPr="00D67875">
            <w:rPr>
              <w:rStyle w:val="slostrnky"/>
              <w:rFonts w:asciiTheme="minorHAnsi" w:hAnsiTheme="minorHAnsi" w:cs="Arial"/>
            </w:rPr>
            <w:fldChar w:fldCharType="separate"/>
          </w:r>
          <w:r w:rsidR="00ED67C1">
            <w:rPr>
              <w:rStyle w:val="slostrnky"/>
              <w:rFonts w:asciiTheme="minorHAnsi" w:hAnsiTheme="minorHAnsi" w:cs="Arial"/>
              <w:noProof/>
            </w:rPr>
            <w:t>2</w:t>
          </w:r>
          <w:r w:rsidRPr="00D67875">
            <w:rPr>
              <w:rStyle w:val="slostrnky"/>
              <w:rFonts w:asciiTheme="minorHAnsi" w:hAnsiTheme="minorHAnsi" w:cs="Arial"/>
            </w:rPr>
            <w:fldChar w:fldCharType="end"/>
          </w:r>
          <w:r w:rsidRPr="00D67875">
            <w:rPr>
              <w:rStyle w:val="slostrnky"/>
              <w:rFonts w:asciiTheme="minorHAnsi" w:hAnsiTheme="minorHAnsi" w:cs="Arial"/>
            </w:rPr>
            <w:t xml:space="preserve"> of </w:t>
          </w:r>
          <w:r w:rsidRPr="00D67875">
            <w:rPr>
              <w:rStyle w:val="slostrnky"/>
              <w:rFonts w:asciiTheme="minorHAnsi" w:hAnsiTheme="minorHAnsi" w:cs="Arial"/>
            </w:rPr>
            <w:fldChar w:fldCharType="begin"/>
          </w:r>
          <w:r w:rsidRPr="00D67875">
            <w:rPr>
              <w:rStyle w:val="slostrnky"/>
              <w:rFonts w:asciiTheme="minorHAnsi" w:hAnsiTheme="minorHAnsi" w:cs="Arial"/>
            </w:rPr>
            <w:instrText xml:space="preserve"> NUMPAGES </w:instrText>
          </w:r>
          <w:r w:rsidRPr="00D67875">
            <w:rPr>
              <w:rStyle w:val="slostrnky"/>
              <w:rFonts w:asciiTheme="minorHAnsi" w:hAnsiTheme="minorHAnsi" w:cs="Arial"/>
            </w:rPr>
            <w:fldChar w:fldCharType="separate"/>
          </w:r>
          <w:r w:rsidR="0013565B">
            <w:rPr>
              <w:rStyle w:val="slostrnky"/>
              <w:rFonts w:asciiTheme="minorHAnsi" w:hAnsiTheme="minorHAnsi" w:cs="Arial"/>
              <w:noProof/>
            </w:rPr>
            <w:t>1</w:t>
          </w:r>
          <w:r w:rsidRPr="00D67875">
            <w:rPr>
              <w:rStyle w:val="slostrnky"/>
              <w:rFonts w:asciiTheme="minorHAnsi" w:hAnsiTheme="minorHAnsi" w:cs="Arial"/>
            </w:rPr>
            <w:fldChar w:fldCharType="end"/>
          </w:r>
        </w:p>
      </w:tc>
    </w:tr>
  </w:tbl>
  <w:p w14:paraId="32B158AE" w14:textId="77777777" w:rsidR="00B97F29" w:rsidRDefault="00B97F29" w:rsidP="001A2BE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58B0" w14:textId="77777777" w:rsidR="00DC0C17" w:rsidRDefault="00DC0C17" w:rsidP="00DC0C17">
    <w:pPr>
      <w:pStyle w:val="Bezmezer"/>
    </w:pPr>
  </w:p>
  <w:p w14:paraId="32B158B1" w14:textId="77777777" w:rsidR="00DC0C17" w:rsidRDefault="00DC0C17" w:rsidP="00DC0C17">
    <w:pPr>
      <w:pStyle w:val="Bezmezer"/>
    </w:pPr>
  </w:p>
  <w:p w14:paraId="32B158B2" w14:textId="77777777" w:rsidR="00DC0C17" w:rsidRDefault="00DC0C17" w:rsidP="00DC0C17">
    <w:pPr>
      <w:pStyle w:val="Bezmezer"/>
    </w:pPr>
  </w:p>
  <w:p w14:paraId="32B158B3" w14:textId="77777777" w:rsidR="00E214F6" w:rsidRDefault="00E214F6" w:rsidP="00DC0C17">
    <w:pPr>
      <w:pStyle w:val="Bezmezer"/>
    </w:pPr>
  </w:p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</w:tblCellMar>
      <w:tblLook w:val="04A0" w:firstRow="1" w:lastRow="0" w:firstColumn="1" w:lastColumn="0" w:noHBand="0" w:noVBand="1"/>
    </w:tblPr>
    <w:tblGrid>
      <w:gridCol w:w="5063"/>
      <w:gridCol w:w="3037"/>
      <w:gridCol w:w="1862"/>
    </w:tblGrid>
    <w:tr w:rsidR="00E214F6" w14:paraId="32B158B5" w14:textId="77777777" w:rsidTr="00912F9D">
      <w:trPr>
        <w:trHeight w:val="170"/>
        <w:tblHeader/>
      </w:trPr>
      <w:tc>
        <w:tcPr>
          <w:tcW w:w="9962" w:type="dxa"/>
          <w:gridSpan w:val="3"/>
          <w:shd w:val="clear" w:color="auto" w:fill="FFC700" w:themeFill="accent1"/>
          <w:vAlign w:val="center"/>
        </w:tcPr>
        <w:p w14:paraId="32B158B4" w14:textId="1ABE42FB" w:rsidR="00E214F6" w:rsidRPr="00E214F6" w:rsidRDefault="00D5244E" w:rsidP="00352CB5">
          <w:pPr>
            <w:pStyle w:val="TableHeading"/>
            <w:rPr>
              <w:sz w:val="36"/>
              <w:szCs w:val="36"/>
            </w:rPr>
          </w:pPr>
          <w:r>
            <w:rPr>
              <w:sz w:val="36"/>
              <w:szCs w:val="36"/>
            </w:rPr>
            <w:t>meeting attendees</w:t>
          </w:r>
        </w:p>
      </w:tc>
    </w:tr>
    <w:tr w:rsidR="00BC0ADF" w14:paraId="32B158BA" w14:textId="77777777" w:rsidTr="00105E61">
      <w:trPr>
        <w:trHeight w:val="283"/>
        <w:tblHeader/>
      </w:trPr>
      <w:tc>
        <w:tcPr>
          <w:tcW w:w="5063" w:type="dxa"/>
          <w:tcBorders>
            <w:bottom w:val="single" w:sz="4" w:space="0" w:color="FFC700" w:themeColor="accent1"/>
          </w:tcBorders>
        </w:tcPr>
        <w:p w14:paraId="32B158B7" w14:textId="101C584D" w:rsidR="00BC0ADF" w:rsidRDefault="00BC0ADF" w:rsidP="00E214F6">
          <w:pPr>
            <w:pStyle w:val="TableText"/>
          </w:pPr>
          <w:r>
            <w:t xml:space="preserve">Document #: </w:t>
          </w:r>
          <w:r w:rsidR="00D5244E">
            <w:t>F103-7</w:t>
          </w:r>
        </w:p>
      </w:tc>
      <w:tc>
        <w:tcPr>
          <w:tcW w:w="3037" w:type="dxa"/>
          <w:tcBorders>
            <w:bottom w:val="single" w:sz="4" w:space="0" w:color="FFC700" w:themeColor="accent1"/>
          </w:tcBorders>
        </w:tcPr>
        <w:p w14:paraId="32B158B8" w14:textId="0E9ABDCF" w:rsidR="00BC0ADF" w:rsidRDefault="00BC0ADF" w:rsidP="00D5244E">
          <w:pPr>
            <w:pStyle w:val="TableText"/>
          </w:pPr>
          <w:r>
            <w:t xml:space="preserve">Release Date: </w:t>
          </w:r>
          <w:r w:rsidR="00D5244E">
            <w:t>06-OCT-2017</w:t>
          </w:r>
        </w:p>
      </w:tc>
      <w:tc>
        <w:tcPr>
          <w:tcW w:w="1862" w:type="dxa"/>
          <w:tcBorders>
            <w:bottom w:val="single" w:sz="4" w:space="0" w:color="FFC700" w:themeColor="accent1"/>
          </w:tcBorders>
        </w:tcPr>
        <w:p w14:paraId="32B158B9" w14:textId="77777777" w:rsidR="00BC0ADF" w:rsidRDefault="00BC0ADF" w:rsidP="00BC0ADF">
          <w:pPr>
            <w:pStyle w:val="TableText"/>
            <w:jc w:val="right"/>
          </w:pPr>
          <w:r w:rsidRPr="00D67875">
            <w:rPr>
              <w:rFonts w:asciiTheme="minorHAnsi" w:hAnsiTheme="minorHAnsi"/>
            </w:rPr>
            <w:t>Page</w:t>
          </w:r>
          <w:r w:rsidRPr="00D67875">
            <w:rPr>
              <w:rFonts w:asciiTheme="minorHAnsi" w:hAnsiTheme="minorHAnsi" w:cs="Arial"/>
            </w:rPr>
            <w:t xml:space="preserve"> </w:t>
          </w:r>
          <w:r w:rsidRPr="00D67875">
            <w:rPr>
              <w:rStyle w:val="slostrnky"/>
              <w:rFonts w:asciiTheme="minorHAnsi" w:hAnsiTheme="minorHAnsi" w:cs="Arial"/>
            </w:rPr>
            <w:fldChar w:fldCharType="begin"/>
          </w:r>
          <w:r w:rsidRPr="00D67875">
            <w:rPr>
              <w:rStyle w:val="slostrnky"/>
              <w:rFonts w:asciiTheme="minorHAnsi" w:hAnsiTheme="minorHAnsi" w:cs="Arial"/>
            </w:rPr>
            <w:instrText xml:space="preserve"> PAGE </w:instrText>
          </w:r>
          <w:r w:rsidRPr="00D67875">
            <w:rPr>
              <w:rStyle w:val="slostrnky"/>
              <w:rFonts w:asciiTheme="minorHAnsi" w:hAnsiTheme="minorHAnsi" w:cs="Arial"/>
            </w:rPr>
            <w:fldChar w:fldCharType="separate"/>
          </w:r>
          <w:r w:rsidR="0013565B">
            <w:rPr>
              <w:rStyle w:val="slostrnky"/>
              <w:rFonts w:asciiTheme="minorHAnsi" w:hAnsiTheme="minorHAnsi" w:cs="Arial"/>
              <w:noProof/>
            </w:rPr>
            <w:t>1</w:t>
          </w:r>
          <w:r w:rsidRPr="00D67875">
            <w:rPr>
              <w:rStyle w:val="slostrnky"/>
              <w:rFonts w:asciiTheme="minorHAnsi" w:hAnsiTheme="minorHAnsi" w:cs="Arial"/>
            </w:rPr>
            <w:fldChar w:fldCharType="end"/>
          </w:r>
          <w:r w:rsidRPr="00D67875">
            <w:rPr>
              <w:rStyle w:val="slostrnky"/>
              <w:rFonts w:asciiTheme="minorHAnsi" w:hAnsiTheme="minorHAnsi" w:cs="Arial"/>
            </w:rPr>
            <w:t xml:space="preserve"> of </w:t>
          </w:r>
          <w:r w:rsidRPr="00D67875">
            <w:rPr>
              <w:rStyle w:val="slostrnky"/>
              <w:rFonts w:asciiTheme="minorHAnsi" w:hAnsiTheme="minorHAnsi" w:cs="Arial"/>
            </w:rPr>
            <w:fldChar w:fldCharType="begin"/>
          </w:r>
          <w:r w:rsidRPr="00D67875">
            <w:rPr>
              <w:rStyle w:val="slostrnky"/>
              <w:rFonts w:asciiTheme="minorHAnsi" w:hAnsiTheme="minorHAnsi" w:cs="Arial"/>
            </w:rPr>
            <w:instrText xml:space="preserve"> NUMPAGES </w:instrText>
          </w:r>
          <w:r w:rsidRPr="00D67875">
            <w:rPr>
              <w:rStyle w:val="slostrnky"/>
              <w:rFonts w:asciiTheme="minorHAnsi" w:hAnsiTheme="minorHAnsi" w:cs="Arial"/>
            </w:rPr>
            <w:fldChar w:fldCharType="separate"/>
          </w:r>
          <w:r w:rsidR="0013565B">
            <w:rPr>
              <w:rStyle w:val="slostrnky"/>
              <w:rFonts w:asciiTheme="minorHAnsi" w:hAnsiTheme="minorHAnsi" w:cs="Arial"/>
              <w:noProof/>
            </w:rPr>
            <w:t>1</w:t>
          </w:r>
          <w:r w:rsidRPr="00D67875">
            <w:rPr>
              <w:rStyle w:val="slostrnky"/>
              <w:rFonts w:asciiTheme="minorHAnsi" w:hAnsiTheme="minorHAnsi" w:cs="Arial"/>
            </w:rPr>
            <w:fldChar w:fldCharType="end"/>
          </w:r>
        </w:p>
      </w:tc>
    </w:tr>
  </w:tbl>
  <w:p w14:paraId="32B158BB" w14:textId="77777777" w:rsidR="00B97F29" w:rsidRDefault="00220D51" w:rsidP="00A43A1C">
    <w:pPr>
      <w:pStyle w:val="Bezmezer"/>
    </w:pPr>
    <w:r w:rsidRPr="009C5927">
      <w:rPr>
        <w:noProof/>
        <w:lang w:val="en-US"/>
      </w:rPr>
      <w:drawing>
        <wp:anchor distT="0" distB="0" distL="114300" distR="114300" simplePos="0" relativeHeight="251666432" behindDoc="0" locked="1" layoutInCell="1" allowOverlap="1" wp14:anchorId="32B158BF" wp14:editId="32B158C0">
          <wp:simplePos x="0" y="0"/>
          <wp:positionH relativeFrom="page">
            <wp:posOffset>702310</wp:posOffset>
          </wp:positionH>
          <wp:positionV relativeFrom="page">
            <wp:posOffset>377825</wp:posOffset>
          </wp:positionV>
          <wp:extent cx="1440000" cy="489600"/>
          <wp:effectExtent l="0" t="0" r="8255" b="5715"/>
          <wp:wrapNone/>
          <wp:docPr id="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429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F28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01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CA0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49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CE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D61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8F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1A8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CA144E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FFC700" w:themeColor="accent1"/>
      </w:rPr>
    </w:lvl>
  </w:abstractNum>
  <w:abstractNum w:abstractNumId="10" w15:restartNumberingAfterBreak="0">
    <w:nsid w:val="2A4262C7"/>
    <w:multiLevelType w:val="hybridMultilevel"/>
    <w:tmpl w:val="94E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4B9B"/>
    <w:multiLevelType w:val="hybridMultilevel"/>
    <w:tmpl w:val="65D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6090">
    <w:abstractNumId w:val="9"/>
  </w:num>
  <w:num w:numId="2" w16cid:durableId="1729649033">
    <w:abstractNumId w:val="7"/>
  </w:num>
  <w:num w:numId="3" w16cid:durableId="1353188515">
    <w:abstractNumId w:val="6"/>
  </w:num>
  <w:num w:numId="4" w16cid:durableId="875048239">
    <w:abstractNumId w:val="5"/>
  </w:num>
  <w:num w:numId="5" w16cid:durableId="948707898">
    <w:abstractNumId w:val="4"/>
  </w:num>
  <w:num w:numId="6" w16cid:durableId="1162046222">
    <w:abstractNumId w:val="8"/>
  </w:num>
  <w:num w:numId="7" w16cid:durableId="1236746086">
    <w:abstractNumId w:val="3"/>
  </w:num>
  <w:num w:numId="8" w16cid:durableId="1050155507">
    <w:abstractNumId w:val="2"/>
  </w:num>
  <w:num w:numId="9" w16cid:durableId="469396693">
    <w:abstractNumId w:val="1"/>
  </w:num>
  <w:num w:numId="10" w16cid:durableId="221061318">
    <w:abstractNumId w:val="0"/>
  </w:num>
  <w:num w:numId="11" w16cid:durableId="461577021">
    <w:abstractNumId w:val="10"/>
  </w:num>
  <w:num w:numId="12" w16cid:durableId="58943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27"/>
    <w:rsid w:val="00000185"/>
    <w:rsid w:val="00077BC6"/>
    <w:rsid w:val="000E5F24"/>
    <w:rsid w:val="000F10B3"/>
    <w:rsid w:val="00105FCD"/>
    <w:rsid w:val="0013565B"/>
    <w:rsid w:val="00136EF4"/>
    <w:rsid w:val="0015326D"/>
    <w:rsid w:val="00157503"/>
    <w:rsid w:val="00192506"/>
    <w:rsid w:val="001A023C"/>
    <w:rsid w:val="001A2BEB"/>
    <w:rsid w:val="00206E6A"/>
    <w:rsid w:val="00220D51"/>
    <w:rsid w:val="0022664D"/>
    <w:rsid w:val="00237B08"/>
    <w:rsid w:val="00243633"/>
    <w:rsid w:val="00257E80"/>
    <w:rsid w:val="002938E3"/>
    <w:rsid w:val="002A4C3F"/>
    <w:rsid w:val="002A6C00"/>
    <w:rsid w:val="002B61E2"/>
    <w:rsid w:val="002D5025"/>
    <w:rsid w:val="002F1581"/>
    <w:rsid w:val="00315682"/>
    <w:rsid w:val="0032654E"/>
    <w:rsid w:val="00352CB5"/>
    <w:rsid w:val="00361B2E"/>
    <w:rsid w:val="003A1D3A"/>
    <w:rsid w:val="003A2040"/>
    <w:rsid w:val="003A3302"/>
    <w:rsid w:val="00507CAA"/>
    <w:rsid w:val="005258E2"/>
    <w:rsid w:val="00545445"/>
    <w:rsid w:val="00570D19"/>
    <w:rsid w:val="00590D40"/>
    <w:rsid w:val="00597A90"/>
    <w:rsid w:val="005A7D5D"/>
    <w:rsid w:val="005D5226"/>
    <w:rsid w:val="0064268A"/>
    <w:rsid w:val="006469FE"/>
    <w:rsid w:val="0068445B"/>
    <w:rsid w:val="006862F7"/>
    <w:rsid w:val="006A7EC8"/>
    <w:rsid w:val="006C1B81"/>
    <w:rsid w:val="006C3149"/>
    <w:rsid w:val="006C3A67"/>
    <w:rsid w:val="006C4FEA"/>
    <w:rsid w:val="006C58FB"/>
    <w:rsid w:val="006F7D72"/>
    <w:rsid w:val="0070252F"/>
    <w:rsid w:val="0072040E"/>
    <w:rsid w:val="007366D0"/>
    <w:rsid w:val="00747630"/>
    <w:rsid w:val="007533C9"/>
    <w:rsid w:val="00753E05"/>
    <w:rsid w:val="00794302"/>
    <w:rsid w:val="00797034"/>
    <w:rsid w:val="007B5582"/>
    <w:rsid w:val="007F7045"/>
    <w:rsid w:val="00845D3C"/>
    <w:rsid w:val="00865CF3"/>
    <w:rsid w:val="0088022E"/>
    <w:rsid w:val="008C1932"/>
    <w:rsid w:val="008D41D5"/>
    <w:rsid w:val="008E041F"/>
    <w:rsid w:val="008F56FB"/>
    <w:rsid w:val="008F6ADA"/>
    <w:rsid w:val="00912F9D"/>
    <w:rsid w:val="00943857"/>
    <w:rsid w:val="00946537"/>
    <w:rsid w:val="00997ECF"/>
    <w:rsid w:val="009C5927"/>
    <w:rsid w:val="00A00B14"/>
    <w:rsid w:val="00A13B69"/>
    <w:rsid w:val="00A145D9"/>
    <w:rsid w:val="00A2296B"/>
    <w:rsid w:val="00A356B2"/>
    <w:rsid w:val="00A37D1F"/>
    <w:rsid w:val="00A42E16"/>
    <w:rsid w:val="00A43A1C"/>
    <w:rsid w:val="00A902F2"/>
    <w:rsid w:val="00AA718C"/>
    <w:rsid w:val="00AB7227"/>
    <w:rsid w:val="00AC147E"/>
    <w:rsid w:val="00AC4118"/>
    <w:rsid w:val="00B14F82"/>
    <w:rsid w:val="00B70FD5"/>
    <w:rsid w:val="00B94487"/>
    <w:rsid w:val="00B97F29"/>
    <w:rsid w:val="00BC0ADF"/>
    <w:rsid w:val="00BD2DB1"/>
    <w:rsid w:val="00BF3E84"/>
    <w:rsid w:val="00C0263E"/>
    <w:rsid w:val="00C16568"/>
    <w:rsid w:val="00C277AF"/>
    <w:rsid w:val="00C83A98"/>
    <w:rsid w:val="00D01AAE"/>
    <w:rsid w:val="00D2691C"/>
    <w:rsid w:val="00D27DA5"/>
    <w:rsid w:val="00D45466"/>
    <w:rsid w:val="00D5244E"/>
    <w:rsid w:val="00DC0C17"/>
    <w:rsid w:val="00DE3F02"/>
    <w:rsid w:val="00DE797D"/>
    <w:rsid w:val="00E163F3"/>
    <w:rsid w:val="00E214F6"/>
    <w:rsid w:val="00E27E80"/>
    <w:rsid w:val="00E466A6"/>
    <w:rsid w:val="00E85E5E"/>
    <w:rsid w:val="00EB7FA8"/>
    <w:rsid w:val="00ED67C1"/>
    <w:rsid w:val="00F04DF4"/>
    <w:rsid w:val="00F14AF8"/>
    <w:rsid w:val="00F41905"/>
    <w:rsid w:val="00F54E4D"/>
    <w:rsid w:val="00F77B4B"/>
    <w:rsid w:val="00F96B0D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B15876"/>
  <w15:docId w15:val="{3358B61D-6239-4B41-8260-C025112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26D"/>
    <w:pPr>
      <w:spacing w:after="24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77B4B"/>
    <w:pPr>
      <w:keepNext/>
      <w:keepLines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77B4B"/>
    <w:pPr>
      <w:keepNext/>
      <w:keepLines/>
      <w:spacing w:after="0"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682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15682"/>
  </w:style>
  <w:style w:type="paragraph" w:styleId="Zpat">
    <w:name w:val="footer"/>
    <w:basedOn w:val="Normln"/>
    <w:link w:val="ZpatChar"/>
    <w:uiPriority w:val="99"/>
    <w:unhideWhenUsed/>
    <w:rsid w:val="00136EF4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36EF4"/>
    <w:rPr>
      <w:rFonts w:ascii="Calibri" w:hAnsi="Calibr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6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68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77B4B"/>
    <w:rPr>
      <w:rFonts w:ascii="Calibri" w:eastAsiaTheme="majorEastAsia" w:hAnsi="Calibri" w:cstheme="majorBidi"/>
      <w:b/>
      <w:bCs/>
      <w:caps/>
      <w:color w:val="130C0E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4"/>
    </w:rPr>
  </w:style>
  <w:style w:type="paragraph" w:styleId="Nzev">
    <w:name w:val="Title"/>
    <w:basedOn w:val="Normln"/>
    <w:next w:val="Normln"/>
    <w:link w:val="NzevChar"/>
    <w:uiPriority w:val="14"/>
    <w:rsid w:val="00F77B4B"/>
    <w:pPr>
      <w:spacing w:after="300"/>
      <w:contextualSpacing/>
    </w:pPr>
    <w:rPr>
      <w:rFonts w:eastAsiaTheme="majorEastAsia" w:cstheme="majorBidi"/>
      <w:color w:val="130C0E" w:themeColor="tex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15326D"/>
    <w:rPr>
      <w:rFonts w:ascii="Calibri" w:eastAsiaTheme="majorEastAsia" w:hAnsi="Calibri" w:cstheme="majorBidi"/>
      <w:color w:val="130C0E" w:themeColor="text1"/>
      <w:spacing w:val="5"/>
      <w:kern w:val="28"/>
      <w:sz w:val="52"/>
      <w:szCs w:val="52"/>
    </w:rPr>
  </w:style>
  <w:style w:type="paragraph" w:styleId="Seznamsodrkami">
    <w:name w:val="List Bullet"/>
    <w:basedOn w:val="Normln"/>
    <w:uiPriority w:val="4"/>
    <w:qFormat/>
    <w:rsid w:val="00F77B4B"/>
    <w:pPr>
      <w:numPr>
        <w:numId w:val="1"/>
      </w:numPr>
      <w:spacing w:after="120"/>
      <w:ind w:left="397" w:hanging="397"/>
      <w:contextualSpacing/>
    </w:pPr>
  </w:style>
  <w:style w:type="paragraph" w:styleId="Seznamsodrkami2">
    <w:name w:val="List Bullet 2"/>
    <w:basedOn w:val="Seznamsodrkami"/>
    <w:uiPriority w:val="4"/>
    <w:qFormat/>
    <w:rsid w:val="00C0263E"/>
    <w:pPr>
      <w:spacing w:after="240"/>
      <w:ind w:left="794"/>
    </w:pPr>
  </w:style>
  <w:style w:type="paragraph" w:customStyle="1" w:styleId="KeyStatement">
    <w:name w:val="Key Statement"/>
    <w:basedOn w:val="Normln"/>
    <w:uiPriority w:val="10"/>
    <w:qFormat/>
    <w:rsid w:val="00257E80"/>
    <w:pPr>
      <w:spacing w:before="240"/>
    </w:pPr>
    <w:rPr>
      <w:b/>
      <w:color w:val="FFC700" w:themeColor="accent1"/>
      <w:sz w:val="40"/>
    </w:rPr>
  </w:style>
  <w:style w:type="paragraph" w:styleId="Odstavecseseznamem">
    <w:name w:val="List Paragraph"/>
    <w:basedOn w:val="Seznamsodrkami"/>
    <w:uiPriority w:val="34"/>
    <w:rsid w:val="006C1B81"/>
  </w:style>
  <w:style w:type="table" w:styleId="Mkatabulky">
    <w:name w:val="Table Grid"/>
    <w:basedOn w:val="Normlntabulka"/>
    <w:uiPriority w:val="59"/>
    <w:rsid w:val="006C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ln"/>
    <w:uiPriority w:val="12"/>
    <w:qFormat/>
    <w:rsid w:val="006C4FEA"/>
    <w:pPr>
      <w:spacing w:after="0"/>
    </w:pPr>
    <w:rPr>
      <w:b/>
      <w:caps/>
      <w:color w:val="130C0E" w:themeColor="text1"/>
    </w:rPr>
  </w:style>
  <w:style w:type="paragraph" w:customStyle="1" w:styleId="TableTitle">
    <w:name w:val="Table Title"/>
    <w:basedOn w:val="Normln"/>
    <w:uiPriority w:val="12"/>
    <w:qFormat/>
    <w:rsid w:val="00A42E16"/>
    <w:pPr>
      <w:spacing w:after="60"/>
    </w:pPr>
    <w:rPr>
      <w:b/>
      <w:sz w:val="24"/>
    </w:rPr>
  </w:style>
  <w:style w:type="paragraph" w:styleId="Bezmezer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customStyle="1" w:styleId="TableText">
    <w:name w:val="Table Text"/>
    <w:basedOn w:val="Bezmezer"/>
    <w:uiPriority w:val="11"/>
    <w:qFormat/>
    <w:rsid w:val="00B70FD5"/>
  </w:style>
  <w:style w:type="paragraph" w:customStyle="1" w:styleId="HeaderSpacer">
    <w:name w:val="HeaderSpacer"/>
    <w:basedOn w:val="Zhlav"/>
    <w:rsid w:val="000E5F24"/>
    <w:pPr>
      <w:spacing w:after="1440"/>
    </w:pPr>
  </w:style>
  <w:style w:type="paragraph" w:customStyle="1" w:styleId="LogoSpacing">
    <w:name w:val="LogoSpacing"/>
    <w:basedOn w:val="Bezmezer"/>
    <w:rsid w:val="00D01AAE"/>
    <w:pPr>
      <w:spacing w:before="400"/>
    </w:pPr>
  </w:style>
  <w:style w:type="paragraph" w:customStyle="1" w:styleId="FooterSpacer">
    <w:name w:val="FooterSpacer"/>
    <w:basedOn w:val="Zpat"/>
    <w:rsid w:val="000E5F24"/>
    <w:pPr>
      <w:tabs>
        <w:tab w:val="clear" w:pos="4513"/>
        <w:tab w:val="center" w:pos="4820"/>
      </w:tabs>
      <w:spacing w:before="960"/>
    </w:pPr>
  </w:style>
  <w:style w:type="character" w:styleId="slostrnky">
    <w:name w:val="page number"/>
    <w:basedOn w:val="Standardnpsmoodstavce"/>
    <w:rsid w:val="00E2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cker\AppData\Local\Temp\Temp1_Intertek%20US%20Word%20Template.dotx.zip\Intertek%20U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FEE02548536499449668690295C7F" ma:contentTypeVersion="2" ma:contentTypeDescription="Create a new document." ma:contentTypeScope="" ma:versionID="53aa1c331fcfb5d6f72359e907d42eb5">
  <xsd:schema xmlns:xsd="http://www.w3.org/2001/XMLSchema" xmlns:xs="http://www.w3.org/2001/XMLSchema" xmlns:p="http://schemas.microsoft.com/office/2006/metadata/properties" xmlns:ns2="5c9ed14a-f6a0-45d1-877d-f076aaa46a2d" targetNamespace="http://schemas.microsoft.com/office/2006/metadata/properties" ma:root="true" ma:fieldsID="059e9e16b0977cd264fac40645615e2d" ns2:_="">
    <xsd:import namespace="5c9ed14a-f6a0-45d1-877d-f076aaa4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ed14a-f6a0-45d1-877d-f076aaa46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A6B1A-2021-4462-A80F-94EE53C69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33736-F0C9-6241-B4A3-7520CCF38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67995-9362-4033-9DE2-C6D4BC6F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ed14a-f6a0-45d1-877d-f076aaa4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C520F-EFCB-4290-A11C-E7DC9658F5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Intertek US Word Template</Template>
  <TotalTime>4</TotalTime>
  <Pages>1</Pages>
  <Words>134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Tucker</dc:creator>
  <cp:lastModifiedBy>Barbora Juračková</cp:lastModifiedBy>
  <cp:revision>2</cp:revision>
  <cp:lastPrinted>2025-10-23T07:57:00Z</cp:lastPrinted>
  <dcterms:created xsi:type="dcterms:W3CDTF">2025-10-23T08:01:00Z</dcterms:created>
  <dcterms:modified xsi:type="dcterms:W3CDTF">2025-10-23T08:01:00Z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0x010100B19FEE02548536499449668690295C7F</vt:lpwstr>
  </property>
</Properties>
</file>