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1AC9" w14:textId="77777777" w:rsidR="00F86AC7" w:rsidRPr="00F86AC7" w:rsidRDefault="00F86AC7" w:rsidP="00F86AC7">
      <w:pPr>
        <w:pStyle w:val="Nadpis1"/>
        <w:spacing w:after="240"/>
        <w:jc w:val="center"/>
        <w:rPr>
          <w:color w:val="000000" w:themeColor="text1"/>
        </w:rPr>
      </w:pPr>
      <w:proofErr w:type="spellStart"/>
      <w:r w:rsidRPr="00F86AC7">
        <w:rPr>
          <w:color w:val="000000" w:themeColor="text1"/>
        </w:rPr>
        <w:t>Popis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funkčního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místa</w:t>
      </w:r>
      <w:proofErr w:type="spellEnd"/>
    </w:p>
    <w:p w14:paraId="1F0686BC" w14:textId="77777777" w:rsidR="00F86AC7" w:rsidRDefault="00F86AC7" w:rsidP="00F86AC7">
      <w:pPr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Pracovní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funkce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2301BD54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86B9B7C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Název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pracovní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338BEF0" w14:textId="77777777" w:rsidR="00F86AC7" w:rsidRPr="00F86AC7" w:rsidRDefault="00EC498C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Vedoucí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střediska</w:t>
            </w:r>
            <w:proofErr w:type="spellEnd"/>
          </w:p>
        </w:tc>
      </w:tr>
    </w:tbl>
    <w:p w14:paraId="14C90594" w14:textId="77777777" w:rsidR="004D7342" w:rsidRDefault="004D7342" w:rsidP="00F86AC7">
      <w:pPr>
        <w:rPr>
          <w:b/>
          <w:spacing w:val="-2"/>
        </w:rPr>
      </w:pPr>
    </w:p>
    <w:p w14:paraId="7EE7ABDE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2. </w:t>
      </w:r>
      <w:proofErr w:type="spellStart"/>
      <w:r>
        <w:rPr>
          <w:b/>
          <w:spacing w:val="-2"/>
        </w:rPr>
        <w:t>Organizační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vztahy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0CBA6573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B97131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  <w:r>
              <w:rPr>
                <w:b/>
                <w:spacing w:val="-2"/>
              </w:rPr>
              <w:t xml:space="preserve"> je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podřízena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381CED" w14:textId="77777777" w:rsidR="00F86AC7" w:rsidRDefault="00EC498C" w:rsidP="00F86AC7">
            <w:pPr>
              <w:spacing w:before="60" w:after="60"/>
              <w:rPr>
                <w:rFonts w:ascii="Georgia" w:hAnsi="Georgia"/>
                <w:spacing w:val="-2"/>
              </w:rPr>
            </w:pPr>
            <w:proofErr w:type="spellStart"/>
            <w:r>
              <w:rPr>
                <w:spacing w:val="-2"/>
              </w:rPr>
              <w:t>Vedoucí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dopravy</w:t>
            </w:r>
            <w:proofErr w:type="spellEnd"/>
          </w:p>
        </w:tc>
      </w:tr>
      <w:tr w:rsidR="00F86AC7" w14:paraId="7C38DA89" w14:textId="77777777" w:rsidTr="00F86AC7">
        <w:tc>
          <w:tcPr>
            <w:tcW w:w="3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D2ACD7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Funkci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podléhají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3D998F" w14:textId="77777777" w:rsidR="00F86AC7" w:rsidRDefault="00F86AC7" w:rsidP="002A2D59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EC498C">
              <w:rPr>
                <w:spacing w:val="-2"/>
              </w:rPr>
              <w:t>Dispečer</w:t>
            </w:r>
          </w:p>
        </w:tc>
      </w:tr>
    </w:tbl>
    <w:p w14:paraId="2C24C6F0" w14:textId="77777777" w:rsidR="00F86AC7" w:rsidRDefault="00F86AC7" w:rsidP="00F86AC7">
      <w:pPr>
        <w:rPr>
          <w:spacing w:val="-2"/>
        </w:rPr>
      </w:pPr>
    </w:p>
    <w:p w14:paraId="19F0A0C2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3. </w:t>
      </w:r>
      <w:proofErr w:type="spellStart"/>
      <w:r>
        <w:rPr>
          <w:b/>
          <w:spacing w:val="-2"/>
        </w:rPr>
        <w:t>Způsobilost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12FC988C" w14:textId="77777777" w:rsidTr="00F86AC7">
        <w:trPr>
          <w:cantSplit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F53F576" w14:textId="77777777" w:rsidR="00F86AC7" w:rsidRDefault="00F86AC7" w:rsidP="00E7267C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Minimální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kvalifikační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 </w:t>
            </w:r>
          </w:p>
        </w:tc>
      </w:tr>
      <w:tr w:rsidR="00F86AC7" w14:paraId="09E65C5D" w14:textId="77777777" w:rsidTr="00F86AC7">
        <w:trPr>
          <w:cantSplit/>
        </w:trPr>
        <w:tc>
          <w:tcPr>
            <w:tcW w:w="90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F74DCD1" w14:textId="77777777" w:rsidR="00F86AC7" w:rsidRDefault="00F86AC7" w:rsidP="00F86AC7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Další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odborné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jiné</w:t>
            </w:r>
            <w:proofErr w:type="spellEnd"/>
            <w:r>
              <w:rPr>
                <w:b/>
                <w:spacing w:val="-2"/>
              </w:rPr>
              <w:t xml:space="preserve"> 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</w:t>
            </w:r>
          </w:p>
          <w:p w14:paraId="41483357" w14:textId="77777777" w:rsidR="00F86AC7" w:rsidRDefault="009A3EBA" w:rsidP="00F86AC7">
            <w:pPr>
              <w:numPr>
                <w:ilvl w:val="0"/>
                <w:numId w:val="5"/>
              </w:numPr>
              <w:spacing w:after="60" w:line="240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Znalost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problematiky</w:t>
            </w:r>
            <w:proofErr w:type="spellEnd"/>
            <w:r>
              <w:rPr>
                <w:spacing w:val="-2"/>
              </w:rPr>
              <w:t xml:space="preserve"> v </w:t>
            </w:r>
            <w:proofErr w:type="spellStart"/>
            <w:r>
              <w:rPr>
                <w:spacing w:val="-2"/>
              </w:rPr>
              <w:t>dopravě</w:t>
            </w:r>
            <w:proofErr w:type="spellEnd"/>
          </w:p>
        </w:tc>
      </w:tr>
    </w:tbl>
    <w:p w14:paraId="65720166" w14:textId="77777777" w:rsidR="00F86AC7" w:rsidRDefault="00F86AC7" w:rsidP="00F86AC7">
      <w:pPr>
        <w:rPr>
          <w:spacing w:val="-2"/>
        </w:rPr>
      </w:pPr>
    </w:p>
    <w:p w14:paraId="61AC86EF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4. </w:t>
      </w:r>
      <w:proofErr w:type="spellStart"/>
      <w:r>
        <w:rPr>
          <w:b/>
          <w:spacing w:val="-2"/>
        </w:rPr>
        <w:t>Vykonávané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činnosti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5E3B1622" w14:textId="77777777" w:rsidTr="00F86AC7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2C179B5" w14:textId="77777777" w:rsidR="00F86AC7" w:rsidRDefault="009A3EBA" w:rsidP="00F86AC7">
            <w:pPr>
              <w:numPr>
                <w:ilvl w:val="0"/>
                <w:numId w:val="6"/>
              </w:numPr>
              <w:spacing w:before="60" w:after="60" w:line="240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Zodpovědnost</w:t>
            </w:r>
            <w:proofErr w:type="spellEnd"/>
            <w:r>
              <w:rPr>
                <w:spacing w:val="-2"/>
              </w:rPr>
              <w:t xml:space="preserve"> za </w:t>
            </w:r>
            <w:proofErr w:type="spellStart"/>
            <w:r>
              <w:rPr>
                <w:spacing w:val="-2"/>
              </w:rPr>
              <w:t>bezproblemový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chod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strediska</w:t>
            </w:r>
            <w:proofErr w:type="spellEnd"/>
          </w:p>
          <w:p w14:paraId="4366EA66" w14:textId="77777777" w:rsidR="009A3EBA" w:rsidRDefault="009A3EBA" w:rsidP="00F86AC7">
            <w:pPr>
              <w:numPr>
                <w:ilvl w:val="0"/>
                <w:numId w:val="6"/>
              </w:numPr>
              <w:spacing w:before="60" w:after="60" w:line="240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Riešenie</w:t>
            </w:r>
            <w:proofErr w:type="spellEnd"/>
            <w:r>
              <w:rPr>
                <w:spacing w:val="-2"/>
              </w:rPr>
              <w:t xml:space="preserve"> a </w:t>
            </w:r>
            <w:proofErr w:type="spellStart"/>
            <w:r>
              <w:rPr>
                <w:spacing w:val="-2"/>
              </w:rPr>
              <w:t>analýza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problémov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vzniklých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stredisku</w:t>
            </w:r>
            <w:proofErr w:type="spellEnd"/>
          </w:p>
        </w:tc>
      </w:tr>
    </w:tbl>
    <w:p w14:paraId="1BCCF058" w14:textId="77777777" w:rsidR="00F86AC7" w:rsidRDefault="00F86AC7" w:rsidP="00F86AC7">
      <w:pPr>
        <w:rPr>
          <w:b/>
          <w:spacing w:val="-2"/>
        </w:rPr>
      </w:pPr>
    </w:p>
    <w:p w14:paraId="202D1937" w14:textId="77777777" w:rsidR="00F86AC7" w:rsidRDefault="00F86AC7" w:rsidP="00F86AC7">
      <w:pPr>
        <w:rPr>
          <w:spacing w:val="-2"/>
        </w:rPr>
      </w:pPr>
      <w:proofErr w:type="spellStart"/>
      <w:r>
        <w:rPr>
          <w:spacing w:val="-2"/>
        </w:rPr>
        <w:t>Při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nástupu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zaměstnanec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seznámen</w:t>
      </w:r>
      <w:proofErr w:type="spellEnd"/>
      <w:r>
        <w:rPr>
          <w:spacing w:val="-2"/>
        </w:rPr>
        <w:t xml:space="preserve"> s:</w:t>
      </w:r>
    </w:p>
    <w:p w14:paraId="7D2D2420" w14:textId="77777777" w:rsidR="00F86AC7" w:rsidRDefault="004D7342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Historie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současnost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firmy</w:t>
      </w:r>
      <w:proofErr w:type="spellEnd"/>
    </w:p>
    <w:p w14:paraId="47CFD4F6" w14:textId="77777777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Politika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cíle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jakosti</w:t>
      </w:r>
      <w:proofErr w:type="spellEnd"/>
    </w:p>
    <w:p w14:paraId="0B29CC98" w14:textId="0072B02E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Bezpečnost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práce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požární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ochrana</w:t>
      </w:r>
      <w:proofErr w:type="spellEnd"/>
    </w:p>
    <w:p w14:paraId="4ADD7874" w14:textId="6D1C7541" w:rsidR="000573D1" w:rsidRDefault="000573D1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Systéová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dokumentace</w:t>
      </w:r>
      <w:proofErr w:type="spellEnd"/>
    </w:p>
    <w:p w14:paraId="5D9A93EC" w14:textId="77CB2F4D" w:rsidR="00F86AC7" w:rsidRDefault="004D7342" w:rsidP="00F86AC7">
      <w:pPr>
        <w:numPr>
          <w:ilvl w:val="0"/>
          <w:numId w:val="4"/>
        </w:numPr>
        <w:spacing w:after="240" w:line="240" w:lineRule="auto"/>
        <w:rPr>
          <w:spacing w:val="-2"/>
        </w:rPr>
      </w:pPr>
      <w:proofErr w:type="spellStart"/>
      <w:r>
        <w:rPr>
          <w:spacing w:val="-2"/>
        </w:rPr>
        <w:t>Interní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dokumeny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směrnice</w:t>
      </w:r>
      <w:proofErr w:type="spellEnd"/>
      <w:r w:rsidR="00F86AC7">
        <w:rPr>
          <w:spacing w:val="-2"/>
        </w:rPr>
        <w:t xml:space="preserve"> </w:t>
      </w:r>
    </w:p>
    <w:p w14:paraId="48E2A45E" w14:textId="39C88CAE" w:rsidR="000573D1" w:rsidRDefault="000573D1" w:rsidP="000573D1">
      <w:pPr>
        <w:spacing w:after="240" w:line="240" w:lineRule="auto"/>
        <w:rPr>
          <w:spacing w:val="-2"/>
        </w:rPr>
      </w:pPr>
    </w:p>
    <w:p w14:paraId="5DC9C394" w14:textId="2060F2D6" w:rsidR="000573D1" w:rsidRDefault="000573D1" w:rsidP="000573D1">
      <w:pPr>
        <w:spacing w:after="240" w:line="240" w:lineRule="auto"/>
        <w:rPr>
          <w:spacing w:val="-2"/>
        </w:rPr>
      </w:pPr>
    </w:p>
    <w:p w14:paraId="4250CF10" w14:textId="3124720E" w:rsidR="000573D1" w:rsidRDefault="000573D1" w:rsidP="000573D1">
      <w:pPr>
        <w:spacing w:after="240" w:line="240" w:lineRule="auto"/>
        <w:rPr>
          <w:spacing w:val="-2"/>
        </w:rPr>
      </w:pPr>
    </w:p>
    <w:p w14:paraId="5E38435F" w14:textId="2F7D8DDF" w:rsidR="000573D1" w:rsidRDefault="000573D1" w:rsidP="000573D1">
      <w:pPr>
        <w:spacing w:after="240" w:line="240" w:lineRule="auto"/>
        <w:rPr>
          <w:spacing w:val="-2"/>
        </w:rPr>
      </w:pPr>
    </w:p>
    <w:p w14:paraId="7EB86F3C" w14:textId="04905F17" w:rsidR="000573D1" w:rsidRDefault="000573D1" w:rsidP="000573D1">
      <w:pPr>
        <w:spacing w:after="240" w:line="240" w:lineRule="auto"/>
        <w:rPr>
          <w:spacing w:val="-2"/>
        </w:rPr>
      </w:pPr>
    </w:p>
    <w:p w14:paraId="319CA66F" w14:textId="77777777" w:rsidR="000573D1" w:rsidRDefault="000573D1" w:rsidP="000573D1">
      <w:pPr>
        <w:spacing w:after="240" w:line="240" w:lineRule="auto"/>
        <w:rPr>
          <w:spacing w:val="-2"/>
        </w:rPr>
      </w:pPr>
    </w:p>
    <w:p w14:paraId="0E29A120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5. </w:t>
      </w:r>
      <w:proofErr w:type="spellStart"/>
      <w:r>
        <w:rPr>
          <w:b/>
          <w:spacing w:val="-2"/>
        </w:rPr>
        <w:t>Autorizace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56"/>
      </w:tblGrid>
      <w:tr w:rsidR="00F86AC7" w14:paraId="345B6421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6E16FAAD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Schválil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029BA594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Datum 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82BD371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</w:tr>
      <w:tr w:rsidR="00F86AC7" w14:paraId="5B5F7D27" w14:textId="77777777" w:rsidTr="004D7342">
        <w:trPr>
          <w:trHeight w:val="677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11D1ACF" w14:textId="77777777" w:rsidR="00F86AC7" w:rsidRDefault="00412C28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Mgr. Tom</w:t>
            </w:r>
            <w:r>
              <w:rPr>
                <w:spacing w:val="-2"/>
                <w:lang w:val="sk-SK"/>
              </w:rPr>
              <w:t>áš Kepič</w:t>
            </w:r>
            <w:r w:rsidR="00F86AC7">
              <w:rPr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449A425A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CF057A6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  <w:tr w:rsidR="00F86AC7" w14:paraId="1A584427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79513920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Jméno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příjmení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zaměstnance</w:t>
            </w:r>
            <w:proofErr w:type="spellEnd"/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3C097969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Datum </w:t>
            </w:r>
            <w:proofErr w:type="spellStart"/>
            <w:r>
              <w:rPr>
                <w:b/>
                <w:spacing w:val="-2"/>
              </w:rPr>
              <w:t>nástupu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seznámení</w:t>
            </w:r>
            <w:proofErr w:type="spellEnd"/>
            <w:r>
              <w:rPr>
                <w:b/>
                <w:spacing w:val="-2"/>
              </w:rPr>
              <w:t xml:space="preserve"> s </w:t>
            </w:r>
            <w:proofErr w:type="spellStart"/>
            <w:r>
              <w:rPr>
                <w:b/>
                <w:spacing w:val="-2"/>
              </w:rPr>
              <w:t>popisem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</w:t>
            </w:r>
            <w:proofErr w:type="spellEnd"/>
            <w:r>
              <w:rPr>
                <w:b/>
                <w:spacing w:val="-2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5283837D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</w:p>
        </w:tc>
      </w:tr>
      <w:tr w:rsidR="00F86AC7" w14:paraId="068A8DA9" w14:textId="77777777" w:rsidTr="004D7342">
        <w:trPr>
          <w:trHeight w:val="628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73B5BAB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4B387E3F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1500988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</w:tbl>
    <w:p w14:paraId="0C694B6A" w14:textId="77777777" w:rsidR="00C27E98" w:rsidRPr="00896E11" w:rsidRDefault="00C27E98" w:rsidP="00B82974">
      <w:pPr>
        <w:rPr>
          <w:rFonts w:ascii="Arial Narrow" w:hAnsi="Arial Narrow"/>
          <w:szCs w:val="24"/>
        </w:rPr>
      </w:pPr>
    </w:p>
    <w:sectPr w:rsidR="00C27E98" w:rsidRPr="00896E11" w:rsidSect="00F41331">
      <w:headerReference w:type="default" r:id="rId8"/>
      <w:footerReference w:type="default" r:id="rId9"/>
      <w:pgSz w:w="11906" w:h="16838"/>
      <w:pgMar w:top="1957" w:right="1418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1A0C" w14:textId="77777777" w:rsidR="00F86AC7" w:rsidRDefault="00F86AC7">
      <w:r>
        <w:separator/>
      </w:r>
    </w:p>
  </w:endnote>
  <w:endnote w:type="continuationSeparator" w:id="0">
    <w:p w14:paraId="273641DC" w14:textId="77777777" w:rsidR="00F86AC7" w:rsidRDefault="00F8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71DE" w14:textId="77777777" w:rsidR="00AD74EB" w:rsidRPr="008C64C0" w:rsidRDefault="000573D1" w:rsidP="00A14300">
    <w:pPr>
      <w:rPr>
        <w:color w:val="1F497D" w:themeColor="text2"/>
      </w:rPr>
    </w:pPr>
    <w:r>
      <w:rPr>
        <w:rFonts w:ascii="Arial Narrow" w:hAnsi="Arial Narrow"/>
        <w:noProof/>
        <w:color w:val="1F497D" w:themeColor="text2"/>
      </w:rPr>
      <w:pict w14:anchorId="0E419111">
        <v:line id="_x0000_s2051" style="position:absolute;z-index:251656704" from="-42.1pt,-4.45pt" to="490.7pt,-4.45pt" o:allowincell="f" strokecolor="#002060"/>
      </w:pict>
    </w:r>
    <w:r w:rsidR="00B063A0" w:rsidRPr="00B063A0">
      <w:rPr>
        <w:rFonts w:ascii="Arial Narrow" w:hAnsi="Arial Narrow"/>
        <w:color w:val="1F497D" w:themeColor="text2"/>
        <w:lang w:val="sk-SK"/>
      </w:rPr>
      <w:t xml:space="preserve"> </w:t>
    </w:r>
    <w:r w:rsidR="00B063A0">
      <w:rPr>
        <w:rFonts w:ascii="Arial Narrow" w:hAnsi="Arial Narrow"/>
        <w:color w:val="1F497D" w:themeColor="text2"/>
        <w:lang w:val="sk-SK"/>
      </w:rPr>
      <w:t xml:space="preserve">Popis </w:t>
    </w:r>
    <w:proofErr w:type="spellStart"/>
    <w:r w:rsidR="00B063A0">
      <w:rPr>
        <w:rFonts w:ascii="Arial Narrow" w:hAnsi="Arial Narrow"/>
        <w:color w:val="1F497D" w:themeColor="text2"/>
        <w:lang w:val="sk-SK"/>
      </w:rPr>
      <w:t>funkčního</w:t>
    </w:r>
    <w:proofErr w:type="spellEnd"/>
    <w:r w:rsidR="00B063A0">
      <w:rPr>
        <w:rFonts w:ascii="Arial Narrow" w:hAnsi="Arial Narrow"/>
        <w:color w:val="1F497D" w:themeColor="text2"/>
        <w:lang w:val="sk-SK"/>
      </w:rPr>
      <w:t xml:space="preserve"> </w:t>
    </w:r>
    <w:proofErr w:type="spellStart"/>
    <w:r w:rsidR="00B063A0">
      <w:rPr>
        <w:rFonts w:ascii="Arial Narrow" w:hAnsi="Arial Narrow"/>
        <w:color w:val="1F497D" w:themeColor="text2"/>
        <w:lang w:val="sk-SK"/>
      </w:rPr>
      <w:t>místa</w:t>
    </w:r>
    <w:proofErr w:type="spellEnd"/>
    <w:r w:rsidR="00B063A0">
      <w:rPr>
        <w:rFonts w:ascii="Arial Narrow" w:hAnsi="Arial Narrow"/>
        <w:color w:val="1F497D" w:themeColor="text2"/>
        <w:lang w:val="sk-SK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  <w:t xml:space="preserve">       </w:t>
    </w:r>
    <w:r w:rsidR="008C64C0" w:rsidRPr="008C64C0">
      <w:rPr>
        <w:rFonts w:ascii="Arial Narrow" w:hAnsi="Arial Narrow"/>
        <w:color w:val="1F497D" w:themeColor="text2"/>
      </w:rPr>
      <w:tab/>
    </w:r>
    <w:r w:rsidR="00840921" w:rsidRPr="008C64C0">
      <w:rPr>
        <w:rFonts w:ascii="Arial Narrow" w:hAnsi="Arial Narrow"/>
        <w:color w:val="1F497D" w:themeColor="text2"/>
      </w:rPr>
      <w:t xml:space="preserve"> </w:t>
    </w:r>
    <w:proofErr w:type="spellStart"/>
    <w:r w:rsidR="008C64C0" w:rsidRPr="008C64C0">
      <w:rPr>
        <w:rFonts w:ascii="Arial Narrow" w:hAnsi="Arial Narrow"/>
        <w:color w:val="1F497D" w:themeColor="text2"/>
      </w:rPr>
      <w:t>Formulář</w:t>
    </w:r>
    <w:proofErr w:type="spellEnd"/>
    <w:r w:rsidR="008C64C0" w:rsidRPr="008C64C0">
      <w:rPr>
        <w:rFonts w:ascii="Arial Narrow" w:hAnsi="Arial Narrow"/>
        <w:color w:val="1F497D" w:themeColor="text2"/>
      </w:rPr>
      <w:t xml:space="preserve"> č. AG-11-01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CBC5" w14:textId="77777777" w:rsidR="00F86AC7" w:rsidRDefault="00F86AC7">
      <w:r>
        <w:separator/>
      </w:r>
    </w:p>
  </w:footnote>
  <w:footnote w:type="continuationSeparator" w:id="0">
    <w:p w14:paraId="62D6F22E" w14:textId="77777777" w:rsidR="00F86AC7" w:rsidRDefault="00F8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1671" w14:textId="5712A863" w:rsidR="00F86AC7" w:rsidRPr="0071674B" w:rsidRDefault="000573D1" w:rsidP="00F41331">
    <w:pPr>
      <w:spacing w:after="0"/>
      <w:rPr>
        <w:rFonts w:ascii="Arial Narrow" w:hAnsi="Arial Narrow"/>
        <w:color w:val="00206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D2BC01" wp14:editId="02DCD2E5">
          <wp:simplePos x="0" y="0"/>
          <wp:positionH relativeFrom="column">
            <wp:posOffset>3862070</wp:posOffset>
          </wp:positionH>
          <wp:positionV relativeFrom="paragraph">
            <wp:posOffset>11430</wp:posOffset>
          </wp:positionV>
          <wp:extent cx="2218690" cy="323850"/>
          <wp:effectExtent l="0" t="0" r="0" b="0"/>
          <wp:wrapThrough wrapText="bothSides">
            <wp:wrapPolygon edited="0">
              <wp:start x="0" y="0"/>
              <wp:lineTo x="0" y="13976"/>
              <wp:lineTo x="10015" y="20329"/>
              <wp:lineTo x="20957" y="20329"/>
              <wp:lineTo x="21328" y="15247"/>
              <wp:lineTo x="21328" y="0"/>
              <wp:lineTo x="0" y="0"/>
            </wp:wrapPolygon>
          </wp:wrapThrough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6AC7" w:rsidRPr="0071674B">
      <w:rPr>
        <w:rFonts w:ascii="Arial Narrow" w:hAnsi="Arial Narrow"/>
        <w:b/>
        <w:color w:val="002060"/>
      </w:rPr>
      <w:t xml:space="preserve">AG TRANSPORT, </w:t>
    </w:r>
    <w:proofErr w:type="spellStart"/>
    <w:r w:rsidR="00F86AC7" w:rsidRPr="0071674B">
      <w:rPr>
        <w:rFonts w:ascii="Arial Narrow" w:hAnsi="Arial Narrow"/>
        <w:b/>
        <w:color w:val="002060"/>
      </w:rPr>
      <w:t>s.r.o.</w:t>
    </w:r>
    <w:proofErr w:type="spellEnd"/>
    <w:r w:rsidR="00F86AC7" w:rsidRPr="0071674B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 w:rsidRPr="0071674B">
      <w:rPr>
        <w:rFonts w:ascii="Arial Narrow" w:hAnsi="Arial Narrow"/>
        <w:color w:val="002060"/>
      </w:rPr>
      <w:t xml:space="preserve">Tel.: </w:t>
    </w:r>
    <w:r w:rsidR="00F86AC7">
      <w:rPr>
        <w:rFonts w:ascii="Arial Narrow" w:hAnsi="Arial Narrow"/>
        <w:color w:val="002060"/>
      </w:rPr>
      <w:t xml:space="preserve">   </w:t>
    </w:r>
    <w:r w:rsidR="00F86AC7" w:rsidRPr="0071674B">
      <w:rPr>
        <w:rFonts w:ascii="Arial Narrow" w:hAnsi="Arial Narrow"/>
        <w:color w:val="002060"/>
      </w:rPr>
      <w:t>+420 572 694 220</w:t>
    </w:r>
  </w:p>
  <w:p w14:paraId="6511BDBF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Průmyslová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 xml:space="preserve">Fax: </w:t>
    </w:r>
    <w:r>
      <w:rPr>
        <w:rFonts w:ascii="Arial Narrow" w:hAnsi="Arial Narrow"/>
        <w:color w:val="002060"/>
      </w:rPr>
      <w:t xml:space="preserve">   </w:t>
    </w:r>
    <w:r w:rsidRPr="0071674B">
      <w:rPr>
        <w:rFonts w:ascii="Arial Narrow" w:hAnsi="Arial Narrow"/>
        <w:color w:val="002060"/>
      </w:rPr>
      <w:t>+420 572 693 301</w:t>
    </w:r>
  </w:p>
  <w:p w14:paraId="74A93A46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1B2D933B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Web:  </w:t>
    </w:r>
    <w:r w:rsidRPr="0071674B">
      <w:rPr>
        <w:rFonts w:ascii="Arial Narrow" w:hAnsi="Arial Narrow"/>
        <w:color w:val="002060"/>
      </w:rPr>
      <w:t>www.agtransport.cz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F8F"/>
    <w:multiLevelType w:val="hybridMultilevel"/>
    <w:tmpl w:val="9850D9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521D3"/>
    <w:multiLevelType w:val="hybridMultilevel"/>
    <w:tmpl w:val="985EE7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E30333"/>
    <w:multiLevelType w:val="hybridMultilevel"/>
    <w:tmpl w:val="C016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830BD"/>
    <w:multiLevelType w:val="hybridMultilevel"/>
    <w:tmpl w:val="0840E28C"/>
    <w:lvl w:ilvl="0" w:tplc="414A1110">
      <w:start w:val="1"/>
      <w:numFmt w:val="bullet"/>
      <w:lvlText w:val=""/>
      <w:lvlJc w:val="righ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F12FC8"/>
    <w:multiLevelType w:val="hybridMultilevel"/>
    <w:tmpl w:val="7F98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D5F0B"/>
    <w:multiLevelType w:val="hybridMultilevel"/>
    <w:tmpl w:val="FD3C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74523">
    <w:abstractNumId w:val="4"/>
  </w:num>
  <w:num w:numId="2" w16cid:durableId="1951161078">
    <w:abstractNumId w:val="2"/>
  </w:num>
  <w:num w:numId="3" w16cid:durableId="1167982645">
    <w:abstractNumId w:val="5"/>
  </w:num>
  <w:num w:numId="4" w16cid:durableId="906844957">
    <w:abstractNumId w:val="3"/>
  </w:num>
  <w:num w:numId="5" w16cid:durableId="2041279387">
    <w:abstractNumId w:val="0"/>
  </w:num>
  <w:num w:numId="6" w16cid:durableId="55131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enu v:ext="edit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921"/>
    <w:rsid w:val="00013AAD"/>
    <w:rsid w:val="00024597"/>
    <w:rsid w:val="00030729"/>
    <w:rsid w:val="00032B44"/>
    <w:rsid w:val="00045402"/>
    <w:rsid w:val="00055DE2"/>
    <w:rsid w:val="000573D1"/>
    <w:rsid w:val="00072A20"/>
    <w:rsid w:val="000A1148"/>
    <w:rsid w:val="000B0725"/>
    <w:rsid w:val="000E1CD4"/>
    <w:rsid w:val="000F32C0"/>
    <w:rsid w:val="0010192F"/>
    <w:rsid w:val="0011665E"/>
    <w:rsid w:val="00127060"/>
    <w:rsid w:val="001744B6"/>
    <w:rsid w:val="0018459B"/>
    <w:rsid w:val="001B229D"/>
    <w:rsid w:val="001B3E84"/>
    <w:rsid w:val="001B5AD7"/>
    <w:rsid w:val="001D1315"/>
    <w:rsid w:val="001D2749"/>
    <w:rsid w:val="001F77A3"/>
    <w:rsid w:val="002049CC"/>
    <w:rsid w:val="00212A75"/>
    <w:rsid w:val="00222E5B"/>
    <w:rsid w:val="00224132"/>
    <w:rsid w:val="00245332"/>
    <w:rsid w:val="00251A6F"/>
    <w:rsid w:val="00283624"/>
    <w:rsid w:val="002A2D59"/>
    <w:rsid w:val="002B008E"/>
    <w:rsid w:val="002D729F"/>
    <w:rsid w:val="00332150"/>
    <w:rsid w:val="00333B47"/>
    <w:rsid w:val="00352DB4"/>
    <w:rsid w:val="00356B5A"/>
    <w:rsid w:val="003837AE"/>
    <w:rsid w:val="003B43A1"/>
    <w:rsid w:val="003C0968"/>
    <w:rsid w:val="003F6AD8"/>
    <w:rsid w:val="0040410A"/>
    <w:rsid w:val="0040762F"/>
    <w:rsid w:val="00412C28"/>
    <w:rsid w:val="0041385D"/>
    <w:rsid w:val="00426D05"/>
    <w:rsid w:val="0042711B"/>
    <w:rsid w:val="004410EE"/>
    <w:rsid w:val="004743DB"/>
    <w:rsid w:val="0048553C"/>
    <w:rsid w:val="004A125F"/>
    <w:rsid w:val="004B631B"/>
    <w:rsid w:val="004D7342"/>
    <w:rsid w:val="004E58E7"/>
    <w:rsid w:val="004F1CC3"/>
    <w:rsid w:val="004F70CC"/>
    <w:rsid w:val="00502A5A"/>
    <w:rsid w:val="00502C60"/>
    <w:rsid w:val="00505D6F"/>
    <w:rsid w:val="0052445D"/>
    <w:rsid w:val="00525588"/>
    <w:rsid w:val="00526F72"/>
    <w:rsid w:val="00533A28"/>
    <w:rsid w:val="005457EC"/>
    <w:rsid w:val="00551066"/>
    <w:rsid w:val="00557725"/>
    <w:rsid w:val="005935F8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22842"/>
    <w:rsid w:val="006333F7"/>
    <w:rsid w:val="00641CA2"/>
    <w:rsid w:val="006450F0"/>
    <w:rsid w:val="0064521D"/>
    <w:rsid w:val="00654981"/>
    <w:rsid w:val="006905D8"/>
    <w:rsid w:val="00694181"/>
    <w:rsid w:val="006A07C7"/>
    <w:rsid w:val="006A61E7"/>
    <w:rsid w:val="006B5DF5"/>
    <w:rsid w:val="006E33A9"/>
    <w:rsid w:val="006E350A"/>
    <w:rsid w:val="006F0BEA"/>
    <w:rsid w:val="006F726B"/>
    <w:rsid w:val="0071674B"/>
    <w:rsid w:val="00730B72"/>
    <w:rsid w:val="00733A77"/>
    <w:rsid w:val="007369A5"/>
    <w:rsid w:val="007406B6"/>
    <w:rsid w:val="00754826"/>
    <w:rsid w:val="00767024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40921"/>
    <w:rsid w:val="008708DB"/>
    <w:rsid w:val="00894C29"/>
    <w:rsid w:val="00896E11"/>
    <w:rsid w:val="008A0524"/>
    <w:rsid w:val="008B13FA"/>
    <w:rsid w:val="008B4E49"/>
    <w:rsid w:val="008C64C0"/>
    <w:rsid w:val="008F6A7F"/>
    <w:rsid w:val="00925345"/>
    <w:rsid w:val="00927D4B"/>
    <w:rsid w:val="009511DE"/>
    <w:rsid w:val="00953385"/>
    <w:rsid w:val="009709B3"/>
    <w:rsid w:val="00981E43"/>
    <w:rsid w:val="00987416"/>
    <w:rsid w:val="0099098A"/>
    <w:rsid w:val="009A0C15"/>
    <w:rsid w:val="009A3EBA"/>
    <w:rsid w:val="009A707B"/>
    <w:rsid w:val="009B302C"/>
    <w:rsid w:val="009B3D0D"/>
    <w:rsid w:val="009D0408"/>
    <w:rsid w:val="009D1754"/>
    <w:rsid w:val="00A14300"/>
    <w:rsid w:val="00A5117B"/>
    <w:rsid w:val="00A76B18"/>
    <w:rsid w:val="00AB7C1A"/>
    <w:rsid w:val="00AD74EB"/>
    <w:rsid w:val="00AE6DD5"/>
    <w:rsid w:val="00B0399A"/>
    <w:rsid w:val="00B054BD"/>
    <w:rsid w:val="00B063A0"/>
    <w:rsid w:val="00B26A46"/>
    <w:rsid w:val="00B569B0"/>
    <w:rsid w:val="00B82974"/>
    <w:rsid w:val="00B8318D"/>
    <w:rsid w:val="00B9262E"/>
    <w:rsid w:val="00BB4626"/>
    <w:rsid w:val="00BB4E55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314D"/>
    <w:rsid w:val="00D4461B"/>
    <w:rsid w:val="00D46898"/>
    <w:rsid w:val="00D67421"/>
    <w:rsid w:val="00D8738A"/>
    <w:rsid w:val="00DC2F26"/>
    <w:rsid w:val="00DF46B6"/>
    <w:rsid w:val="00DF74F8"/>
    <w:rsid w:val="00E05BB0"/>
    <w:rsid w:val="00E179CD"/>
    <w:rsid w:val="00E2345A"/>
    <w:rsid w:val="00E33D78"/>
    <w:rsid w:val="00E379D1"/>
    <w:rsid w:val="00E46B96"/>
    <w:rsid w:val="00E7267C"/>
    <w:rsid w:val="00E80273"/>
    <w:rsid w:val="00EB708B"/>
    <w:rsid w:val="00EC15FB"/>
    <w:rsid w:val="00EC498C"/>
    <w:rsid w:val="00EE477F"/>
    <w:rsid w:val="00EE7A5A"/>
    <w:rsid w:val="00EF5BAB"/>
    <w:rsid w:val="00F064A3"/>
    <w:rsid w:val="00F10D39"/>
    <w:rsid w:val="00F12141"/>
    <w:rsid w:val="00F33752"/>
    <w:rsid w:val="00F41331"/>
    <w:rsid w:val="00F47509"/>
    <w:rsid w:val="00F70D63"/>
    <w:rsid w:val="00F76F99"/>
    <w:rsid w:val="00F7740E"/>
    <w:rsid w:val="00F86AC7"/>
    <w:rsid w:val="00FC1FBF"/>
    <w:rsid w:val="00FD02E1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#002060"/>
    </o:shapedefaults>
    <o:shapelayout v:ext="edit">
      <o:idmap v:ext="edit" data="1"/>
    </o:shapelayout>
  </w:shapeDefaults>
  <w:decimalSymbol w:val=","/>
  <w:listSeparator w:val=";"/>
  <w14:docId w14:val="7A977F97"/>
  <w15:docId w15:val="{28B81CB6-C925-4333-B1D7-1BA1C9C8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3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8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rFonts w:eastAsia="Times New Roman"/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1F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1F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C1FBF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3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4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33A28"/>
    <w:pPr>
      <w:ind w:left="720"/>
      <w:contextualSpacing/>
    </w:pPr>
  </w:style>
  <w:style w:type="character" w:customStyle="1" w:styleId="ca24b">
    <w:name w:val="ca24b"/>
    <w:basedOn w:val="Standardnpsmoodstavce"/>
    <w:rsid w:val="009511DE"/>
  </w:style>
  <w:style w:type="character" w:customStyle="1" w:styleId="Nadpis1Char">
    <w:name w:val="Nadpis 1 Char"/>
    <w:basedOn w:val="Standardnpsmoodstavce"/>
    <w:link w:val="Nadpis1"/>
    <w:rsid w:val="00F8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6AC7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_%20ISO%20+%20GMP%202011%20-%20konecna%20verze\&#352;ablona-%20s.r.o.%20-%20AG%20logo%20-%20si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E0B1F-5C75-46C9-96E0-D9B6076D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1</TotalTime>
  <Pages>2</Pages>
  <Words>110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Tomáš Kepič</dc:creator>
  <cp:lastModifiedBy>Barbora Juračková</cp:lastModifiedBy>
  <cp:revision>5</cp:revision>
  <cp:lastPrinted>2010-03-18T09:19:00Z</cp:lastPrinted>
  <dcterms:created xsi:type="dcterms:W3CDTF">2011-08-19T13:34:00Z</dcterms:created>
  <dcterms:modified xsi:type="dcterms:W3CDTF">2023-01-10T15:43:00Z</dcterms:modified>
</cp:coreProperties>
</file>