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C7FB9" w14:textId="77777777" w:rsidR="00F86AC7" w:rsidRPr="00F86AC7" w:rsidRDefault="00F86AC7" w:rsidP="00F86AC7">
      <w:pPr>
        <w:pStyle w:val="Nadpis1"/>
        <w:spacing w:after="240"/>
        <w:jc w:val="center"/>
        <w:rPr>
          <w:color w:val="000000" w:themeColor="text1"/>
        </w:rPr>
      </w:pPr>
      <w:proofErr w:type="spellStart"/>
      <w:r w:rsidRPr="00F86AC7">
        <w:rPr>
          <w:color w:val="000000" w:themeColor="text1"/>
        </w:rPr>
        <w:t>Popis</w:t>
      </w:r>
      <w:proofErr w:type="spellEnd"/>
      <w:r w:rsidRPr="00F86AC7">
        <w:rPr>
          <w:color w:val="000000" w:themeColor="text1"/>
        </w:rPr>
        <w:t xml:space="preserve"> </w:t>
      </w:r>
      <w:proofErr w:type="spellStart"/>
      <w:r w:rsidRPr="00F86AC7">
        <w:rPr>
          <w:color w:val="000000" w:themeColor="text1"/>
        </w:rPr>
        <w:t>funkčního</w:t>
      </w:r>
      <w:proofErr w:type="spellEnd"/>
      <w:r w:rsidRPr="00F86AC7">
        <w:rPr>
          <w:color w:val="000000" w:themeColor="text1"/>
        </w:rPr>
        <w:t xml:space="preserve"> </w:t>
      </w:r>
      <w:proofErr w:type="spellStart"/>
      <w:r w:rsidRPr="00F86AC7">
        <w:rPr>
          <w:color w:val="000000" w:themeColor="text1"/>
        </w:rPr>
        <w:t>místa</w:t>
      </w:r>
      <w:proofErr w:type="spellEnd"/>
    </w:p>
    <w:p w14:paraId="02DC7EC1" w14:textId="77777777" w:rsidR="00F86AC7" w:rsidRDefault="00F86AC7" w:rsidP="00F86AC7">
      <w:pPr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Pracovní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funkce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6C9B0B32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FF75B79" w14:textId="77777777" w:rsidR="00F86AC7" w:rsidRDefault="00F86AC7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Název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pracovní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F7D14FD" w14:textId="77777777" w:rsidR="00F86AC7" w:rsidRPr="00F86AC7" w:rsidRDefault="00E7267C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</w:rPr>
              <w:t>Vedoucí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622842">
              <w:rPr>
                <w:b/>
              </w:rPr>
              <w:t>dispečinku</w:t>
            </w:r>
            <w:proofErr w:type="spellEnd"/>
          </w:p>
        </w:tc>
      </w:tr>
    </w:tbl>
    <w:p w14:paraId="13095C7A" w14:textId="77777777" w:rsidR="004D7342" w:rsidRDefault="004D7342" w:rsidP="00F86AC7">
      <w:pPr>
        <w:rPr>
          <w:b/>
          <w:spacing w:val="-2"/>
        </w:rPr>
      </w:pPr>
    </w:p>
    <w:p w14:paraId="692D6998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2. </w:t>
      </w:r>
      <w:proofErr w:type="spellStart"/>
      <w:r>
        <w:rPr>
          <w:b/>
          <w:spacing w:val="-2"/>
        </w:rPr>
        <w:t>Organizační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vztahy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49732773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38CBAE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  <w:r>
              <w:rPr>
                <w:b/>
                <w:spacing w:val="-2"/>
              </w:rPr>
              <w:t xml:space="preserve"> je </w:t>
            </w:r>
            <w:proofErr w:type="spellStart"/>
            <w:r>
              <w:rPr>
                <w:b/>
                <w:spacing w:val="-2"/>
              </w:rPr>
              <w:t>přímo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podřízena</w:t>
            </w:r>
            <w:proofErr w:type="spellEnd"/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EA956C" w14:textId="77777777" w:rsidR="00F86AC7" w:rsidRDefault="00C36FDD" w:rsidP="00F86AC7">
            <w:pPr>
              <w:spacing w:before="60" w:after="60"/>
              <w:rPr>
                <w:rFonts w:ascii="Georgia" w:hAnsi="Georgia"/>
                <w:spacing w:val="-2"/>
              </w:rPr>
            </w:pPr>
            <w:proofErr w:type="spellStart"/>
            <w:r>
              <w:rPr>
                <w:spacing w:val="-2"/>
              </w:rPr>
              <w:t>Vedoucí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dopravy</w:t>
            </w:r>
            <w:proofErr w:type="spellEnd"/>
          </w:p>
        </w:tc>
      </w:tr>
      <w:tr w:rsidR="00F86AC7" w14:paraId="5C85EEDF" w14:textId="77777777" w:rsidTr="00F86AC7">
        <w:tc>
          <w:tcPr>
            <w:tcW w:w="36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BD5119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Funkci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přímo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podléhají</w:t>
            </w:r>
            <w:proofErr w:type="spell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DD229F" w14:textId="77777777" w:rsidR="00F86AC7" w:rsidRDefault="00F86AC7" w:rsidP="002A2D59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622842">
              <w:rPr>
                <w:spacing w:val="-2"/>
              </w:rPr>
              <w:t>Dispečer</w:t>
            </w:r>
          </w:p>
        </w:tc>
      </w:tr>
    </w:tbl>
    <w:p w14:paraId="1929DB4C" w14:textId="77777777" w:rsidR="00F86AC7" w:rsidRDefault="00F86AC7" w:rsidP="00F86AC7">
      <w:pPr>
        <w:rPr>
          <w:spacing w:val="-2"/>
        </w:rPr>
      </w:pPr>
    </w:p>
    <w:p w14:paraId="75CEB6DE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3. </w:t>
      </w:r>
      <w:proofErr w:type="spellStart"/>
      <w:r>
        <w:rPr>
          <w:b/>
          <w:spacing w:val="-2"/>
        </w:rPr>
        <w:t>Způsobilost</w:t>
      </w:r>
      <w:proofErr w:type="spellEnd"/>
      <w:r>
        <w:rPr>
          <w:b/>
          <w:spacing w:val="-2"/>
        </w:rPr>
        <w:t xml:space="preserve"> 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3BB9D9CE" w14:textId="77777777" w:rsidTr="00F86AC7">
        <w:trPr>
          <w:cantSplit/>
        </w:trPr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64A4EB3" w14:textId="77777777" w:rsidR="00F86AC7" w:rsidRDefault="00F86AC7" w:rsidP="00E7267C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Minimální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kvalifikační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požadavky</w:t>
            </w:r>
            <w:proofErr w:type="spellEnd"/>
            <w:r>
              <w:rPr>
                <w:spacing w:val="-2"/>
              </w:rPr>
              <w:t xml:space="preserve">:  </w:t>
            </w:r>
            <w:r w:rsidR="00C36FDD">
              <w:rPr>
                <w:spacing w:val="-2"/>
              </w:rPr>
              <w:t xml:space="preserve">USO, min 3 </w:t>
            </w:r>
            <w:proofErr w:type="spellStart"/>
            <w:r w:rsidR="00C36FDD">
              <w:rPr>
                <w:spacing w:val="-2"/>
              </w:rPr>
              <w:t>roky</w:t>
            </w:r>
            <w:proofErr w:type="spellEnd"/>
            <w:r w:rsidR="00C36FDD">
              <w:rPr>
                <w:spacing w:val="-2"/>
              </w:rPr>
              <w:t xml:space="preserve"> </w:t>
            </w:r>
            <w:proofErr w:type="spellStart"/>
            <w:r w:rsidR="00C36FDD">
              <w:rPr>
                <w:spacing w:val="-2"/>
              </w:rPr>
              <w:t>praxe</w:t>
            </w:r>
            <w:proofErr w:type="spellEnd"/>
          </w:p>
        </w:tc>
      </w:tr>
      <w:tr w:rsidR="00F86AC7" w14:paraId="062FE216" w14:textId="77777777" w:rsidTr="00F86AC7">
        <w:trPr>
          <w:cantSplit/>
        </w:trPr>
        <w:tc>
          <w:tcPr>
            <w:tcW w:w="90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3E59730" w14:textId="77777777" w:rsidR="00F86AC7" w:rsidRDefault="00F86AC7" w:rsidP="00F86AC7">
            <w:pPr>
              <w:spacing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Další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odborné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jiné</w:t>
            </w:r>
            <w:proofErr w:type="spellEnd"/>
            <w:r>
              <w:rPr>
                <w:b/>
                <w:spacing w:val="-2"/>
              </w:rPr>
              <w:t xml:space="preserve">  </w:t>
            </w:r>
            <w:proofErr w:type="spellStart"/>
            <w:r>
              <w:rPr>
                <w:b/>
                <w:spacing w:val="-2"/>
              </w:rPr>
              <w:t>požadavky</w:t>
            </w:r>
            <w:proofErr w:type="spellEnd"/>
            <w:r>
              <w:rPr>
                <w:spacing w:val="-2"/>
              </w:rPr>
              <w:t xml:space="preserve">: </w:t>
            </w:r>
          </w:p>
          <w:p w14:paraId="79E60718" w14:textId="77777777" w:rsidR="00C36FDD" w:rsidRDefault="00C36FDD" w:rsidP="00C36FDD">
            <w:pPr>
              <w:pStyle w:val="Odstavecseseznamem"/>
              <w:numPr>
                <w:ilvl w:val="0"/>
                <w:numId w:val="2"/>
              </w:numPr>
              <w:rPr>
                <w:rStyle w:val="ca24b"/>
              </w:rPr>
            </w:pPr>
            <w:proofErr w:type="spellStart"/>
            <w:r>
              <w:rPr>
                <w:rStyle w:val="ca24b"/>
              </w:rPr>
              <w:t>praxe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na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obdobné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pozici</w:t>
            </w:r>
            <w:proofErr w:type="spellEnd"/>
            <w:r>
              <w:rPr>
                <w:rStyle w:val="ca24b"/>
              </w:rPr>
              <w:t xml:space="preserve"> min. 3 </w:t>
            </w:r>
            <w:proofErr w:type="spellStart"/>
            <w:r>
              <w:rPr>
                <w:rStyle w:val="ca24b"/>
              </w:rPr>
              <w:t>roky</w:t>
            </w:r>
            <w:proofErr w:type="spellEnd"/>
            <w:r>
              <w:rPr>
                <w:rStyle w:val="ca24b"/>
              </w:rPr>
              <w:t xml:space="preserve">, </w:t>
            </w:r>
          </w:p>
          <w:p w14:paraId="08AB0AD3" w14:textId="77777777" w:rsidR="00C36FDD" w:rsidRDefault="00C36FDD" w:rsidP="00C36FDD">
            <w:pPr>
              <w:pStyle w:val="Odstavecseseznamem"/>
              <w:numPr>
                <w:ilvl w:val="0"/>
                <w:numId w:val="2"/>
              </w:numPr>
              <w:rPr>
                <w:rStyle w:val="ca24b"/>
              </w:rPr>
            </w:pPr>
            <w:proofErr w:type="spellStart"/>
            <w:r>
              <w:rPr>
                <w:rStyle w:val="ca24b"/>
              </w:rPr>
              <w:t>znalost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práce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na</w:t>
            </w:r>
            <w:proofErr w:type="spellEnd"/>
            <w:r>
              <w:rPr>
                <w:rStyle w:val="ca24b"/>
              </w:rPr>
              <w:t xml:space="preserve"> PC, </w:t>
            </w:r>
          </w:p>
          <w:p w14:paraId="24CAF1BB" w14:textId="77777777" w:rsidR="00C36FDD" w:rsidRDefault="00C36FDD" w:rsidP="00C36FDD">
            <w:pPr>
              <w:pStyle w:val="Odstavecseseznamem"/>
              <w:numPr>
                <w:ilvl w:val="0"/>
                <w:numId w:val="2"/>
              </w:numPr>
              <w:rPr>
                <w:rStyle w:val="ca24b"/>
              </w:rPr>
            </w:pPr>
            <w:proofErr w:type="spellStart"/>
            <w:r>
              <w:rPr>
                <w:rStyle w:val="ca24b"/>
              </w:rPr>
              <w:t>časová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flexibilita</w:t>
            </w:r>
            <w:proofErr w:type="spellEnd"/>
            <w:r>
              <w:rPr>
                <w:rStyle w:val="ca24b"/>
              </w:rPr>
              <w:t xml:space="preserve">, </w:t>
            </w:r>
          </w:p>
          <w:p w14:paraId="18A86BCD" w14:textId="77777777" w:rsidR="00C36FDD" w:rsidRDefault="00C36FDD" w:rsidP="00C36FDD">
            <w:pPr>
              <w:pStyle w:val="Odstavecseseznamem"/>
              <w:numPr>
                <w:ilvl w:val="0"/>
                <w:numId w:val="2"/>
              </w:numPr>
              <w:rPr>
                <w:rStyle w:val="ca24b"/>
              </w:rPr>
            </w:pPr>
            <w:proofErr w:type="spellStart"/>
            <w:r>
              <w:rPr>
                <w:rStyle w:val="ca24b"/>
              </w:rPr>
              <w:t>komunikační</w:t>
            </w:r>
            <w:proofErr w:type="spellEnd"/>
            <w:r>
              <w:rPr>
                <w:rStyle w:val="ca24b"/>
              </w:rPr>
              <w:t xml:space="preserve"> a </w:t>
            </w:r>
            <w:proofErr w:type="spellStart"/>
            <w:r>
              <w:rPr>
                <w:rStyle w:val="ca24b"/>
              </w:rPr>
              <w:t>organizační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schopnosti</w:t>
            </w:r>
            <w:proofErr w:type="spellEnd"/>
            <w:r>
              <w:rPr>
                <w:rStyle w:val="ca24b"/>
              </w:rPr>
              <w:t xml:space="preserve">, </w:t>
            </w:r>
          </w:p>
          <w:p w14:paraId="103C5B49" w14:textId="77777777" w:rsidR="00C36FDD" w:rsidRDefault="00C36FDD" w:rsidP="00C36FDD">
            <w:pPr>
              <w:pStyle w:val="Odstavecseseznamem"/>
              <w:numPr>
                <w:ilvl w:val="0"/>
                <w:numId w:val="2"/>
              </w:numPr>
            </w:pPr>
            <w:proofErr w:type="spellStart"/>
            <w:r>
              <w:rPr>
                <w:rStyle w:val="ca24b"/>
              </w:rPr>
              <w:t>trestní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bezúhonnost</w:t>
            </w:r>
            <w:proofErr w:type="spellEnd"/>
          </w:p>
          <w:p w14:paraId="7686C1C1" w14:textId="77777777" w:rsidR="00C36FDD" w:rsidRDefault="00C36FDD" w:rsidP="00C36FDD">
            <w:pPr>
              <w:pStyle w:val="Odstavecseseznamem"/>
              <w:numPr>
                <w:ilvl w:val="0"/>
                <w:numId w:val="2"/>
              </w:numPr>
            </w:pPr>
            <w:proofErr w:type="spellStart"/>
            <w:r>
              <w:t>výbornou</w:t>
            </w:r>
            <w:proofErr w:type="spellEnd"/>
            <w:r>
              <w:t xml:space="preserve"> </w:t>
            </w:r>
            <w:proofErr w:type="spellStart"/>
            <w:r>
              <w:t>znalost</w:t>
            </w:r>
            <w:proofErr w:type="spellEnd"/>
            <w:r>
              <w:t xml:space="preserve"> </w:t>
            </w:r>
            <w:proofErr w:type="spellStart"/>
            <w:r>
              <w:t>evropského</w:t>
            </w:r>
            <w:proofErr w:type="spellEnd"/>
            <w:r>
              <w:t xml:space="preserve"> </w:t>
            </w:r>
            <w:proofErr w:type="spellStart"/>
            <w:r>
              <w:t>zeměpisu</w:t>
            </w:r>
            <w:proofErr w:type="spellEnd"/>
          </w:p>
          <w:p w14:paraId="2AC3F8D5" w14:textId="77777777" w:rsidR="00C36FDD" w:rsidRDefault="00C36FDD" w:rsidP="00C36FDD">
            <w:pPr>
              <w:pStyle w:val="Odstavecseseznamem"/>
              <w:numPr>
                <w:ilvl w:val="0"/>
                <w:numId w:val="2"/>
              </w:numPr>
            </w:pPr>
            <w:proofErr w:type="spellStart"/>
            <w:r>
              <w:t>přirozené</w:t>
            </w:r>
            <w:proofErr w:type="spellEnd"/>
            <w:r>
              <w:t xml:space="preserve"> </w:t>
            </w:r>
            <w:proofErr w:type="spellStart"/>
            <w:r>
              <w:t>kombinační</w:t>
            </w:r>
            <w:proofErr w:type="spellEnd"/>
            <w:r>
              <w:t xml:space="preserve"> </w:t>
            </w:r>
            <w:proofErr w:type="spellStart"/>
            <w:r>
              <w:t>uvažování</w:t>
            </w:r>
            <w:proofErr w:type="spellEnd"/>
            <w:r>
              <w:t xml:space="preserve"> a </w:t>
            </w:r>
            <w:proofErr w:type="spellStart"/>
            <w:r>
              <w:t>schopnosti</w:t>
            </w:r>
            <w:proofErr w:type="spellEnd"/>
          </w:p>
          <w:p w14:paraId="3B2DD6A0" w14:textId="77777777" w:rsidR="00C36FDD" w:rsidRDefault="00C36FDD" w:rsidP="00C36FDD">
            <w:pPr>
              <w:pStyle w:val="Odstavecseseznamem"/>
              <w:numPr>
                <w:ilvl w:val="0"/>
                <w:numId w:val="2"/>
              </w:numPr>
            </w:pPr>
            <w:proofErr w:type="spellStart"/>
            <w:r>
              <w:t>schopnost</w:t>
            </w:r>
            <w:proofErr w:type="spellEnd"/>
            <w:r>
              <w:t xml:space="preserve"> </w:t>
            </w:r>
            <w:proofErr w:type="spellStart"/>
            <w:r>
              <w:t>rozhodování</w:t>
            </w:r>
            <w:proofErr w:type="spellEnd"/>
            <w:r>
              <w:t xml:space="preserve"> pod </w:t>
            </w:r>
            <w:proofErr w:type="spellStart"/>
            <w:r>
              <w:t>tlakem</w:t>
            </w:r>
            <w:proofErr w:type="spellEnd"/>
          </w:p>
          <w:p w14:paraId="688F8A65" w14:textId="77777777" w:rsidR="00C36FDD" w:rsidRDefault="00C36FDD" w:rsidP="00C36FDD">
            <w:pPr>
              <w:pStyle w:val="Odstavecseseznamem"/>
              <w:numPr>
                <w:ilvl w:val="0"/>
                <w:numId w:val="2"/>
              </w:numPr>
            </w:pPr>
            <w:proofErr w:type="spellStart"/>
            <w:r>
              <w:t>práce</w:t>
            </w:r>
            <w:proofErr w:type="spellEnd"/>
            <w:r>
              <w:t xml:space="preserve"> s </w:t>
            </w:r>
            <w:proofErr w:type="spellStart"/>
            <w:r>
              <w:t>Outlookem</w:t>
            </w:r>
            <w:proofErr w:type="spellEnd"/>
            <w:r>
              <w:t>, Excel (</w:t>
            </w:r>
            <w:proofErr w:type="spellStart"/>
            <w:r>
              <w:t>tabulky</w:t>
            </w:r>
            <w:proofErr w:type="spellEnd"/>
            <w:r>
              <w:t>), Word (</w:t>
            </w:r>
            <w:proofErr w:type="spellStart"/>
            <w:r>
              <w:t>uživatelské</w:t>
            </w:r>
            <w:proofErr w:type="spellEnd"/>
            <w:r>
              <w:t xml:space="preserve"> </w:t>
            </w:r>
            <w:proofErr w:type="spellStart"/>
            <w:r>
              <w:t>znalosti</w:t>
            </w:r>
            <w:proofErr w:type="spellEnd"/>
            <w:r>
              <w:t>), internet</w:t>
            </w:r>
          </w:p>
          <w:p w14:paraId="65BD2F76" w14:textId="77777777" w:rsidR="00C36FDD" w:rsidRDefault="00C36FDD" w:rsidP="00C36FDD">
            <w:pPr>
              <w:pStyle w:val="Odstavecseseznamem"/>
              <w:numPr>
                <w:ilvl w:val="0"/>
                <w:numId w:val="2"/>
              </w:numPr>
            </w:pPr>
            <w:proofErr w:type="spellStart"/>
            <w:r>
              <w:t>znalost</w:t>
            </w:r>
            <w:proofErr w:type="spellEnd"/>
            <w:r>
              <w:t xml:space="preserve"> </w:t>
            </w:r>
            <w:proofErr w:type="spellStart"/>
            <w:r>
              <w:t>němčiny</w:t>
            </w:r>
            <w:proofErr w:type="spellEnd"/>
            <w:r>
              <w:t xml:space="preserve"> </w:t>
            </w:r>
            <w:proofErr w:type="spellStart"/>
            <w:r>
              <w:t>nebo</w:t>
            </w:r>
            <w:proofErr w:type="spellEnd"/>
            <w:r>
              <w:t xml:space="preserve"> </w:t>
            </w:r>
            <w:proofErr w:type="spellStart"/>
            <w:r>
              <w:t>angličtiny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úrovni</w:t>
            </w:r>
            <w:proofErr w:type="spellEnd"/>
            <w:r>
              <w:t xml:space="preserve"> </w:t>
            </w:r>
            <w:proofErr w:type="spellStart"/>
            <w:r>
              <w:t>potřebné</w:t>
            </w:r>
            <w:proofErr w:type="spellEnd"/>
            <w:r>
              <w:t xml:space="preserve"> pro </w:t>
            </w:r>
            <w:proofErr w:type="spellStart"/>
            <w:r>
              <w:t>denní</w:t>
            </w:r>
            <w:proofErr w:type="spellEnd"/>
            <w:r>
              <w:t xml:space="preserve"> </w:t>
            </w:r>
            <w:proofErr w:type="spellStart"/>
            <w:r>
              <w:t>pracovní</w:t>
            </w:r>
            <w:proofErr w:type="spellEnd"/>
            <w:r>
              <w:t xml:space="preserve"> </w:t>
            </w:r>
            <w:proofErr w:type="spellStart"/>
            <w:r>
              <w:t>telefonickou</w:t>
            </w:r>
            <w:proofErr w:type="spellEnd"/>
            <w:r>
              <w:t xml:space="preserve"> </w:t>
            </w:r>
            <w:proofErr w:type="spellStart"/>
            <w:r>
              <w:t>komunikaci</w:t>
            </w:r>
            <w:proofErr w:type="spellEnd"/>
          </w:p>
          <w:p w14:paraId="25D2BBDA" w14:textId="77777777" w:rsidR="00C36FDD" w:rsidRDefault="00C36FDD" w:rsidP="00C36FDD">
            <w:pPr>
              <w:pStyle w:val="Odstavecseseznamem"/>
              <w:numPr>
                <w:ilvl w:val="0"/>
                <w:numId w:val="2"/>
              </w:numPr>
            </w:pPr>
            <w:proofErr w:type="spellStart"/>
            <w:r>
              <w:t>práci</w:t>
            </w:r>
            <w:proofErr w:type="spellEnd"/>
            <w:r>
              <w:t xml:space="preserve"> s </w:t>
            </w:r>
            <w:proofErr w:type="spellStart"/>
            <w:r>
              <w:t>databázemi</w:t>
            </w:r>
            <w:proofErr w:type="spellEnd"/>
            <w:r>
              <w:t xml:space="preserve"> </w:t>
            </w:r>
            <w:proofErr w:type="spellStart"/>
            <w:r>
              <w:t>přeprav</w:t>
            </w:r>
            <w:proofErr w:type="spellEnd"/>
            <w:r>
              <w:t xml:space="preserve"> (</w:t>
            </w:r>
            <w:proofErr w:type="spellStart"/>
            <w:r>
              <w:t>typu</w:t>
            </w:r>
            <w:proofErr w:type="spellEnd"/>
            <w:r>
              <w:t xml:space="preserve"> RAALTRANS, TIMOCOM, TELEROUTE, EXPRESS)</w:t>
            </w:r>
          </w:p>
          <w:p w14:paraId="207D68F2" w14:textId="77777777" w:rsidR="00F86AC7" w:rsidRPr="00C36FDD" w:rsidRDefault="00C36FDD" w:rsidP="00C36FDD">
            <w:pPr>
              <w:pStyle w:val="Odstavecseseznamem"/>
              <w:numPr>
                <w:ilvl w:val="0"/>
                <w:numId w:val="2"/>
              </w:numPr>
            </w:pPr>
            <w:proofErr w:type="spellStart"/>
            <w:r>
              <w:t>komunikativnost</w:t>
            </w:r>
            <w:proofErr w:type="spellEnd"/>
            <w:r>
              <w:t xml:space="preserve">, </w:t>
            </w:r>
            <w:proofErr w:type="spellStart"/>
            <w:r>
              <w:t>energičnost</w:t>
            </w:r>
            <w:proofErr w:type="spellEnd"/>
            <w:r>
              <w:t xml:space="preserve">, </w:t>
            </w:r>
            <w:proofErr w:type="spellStart"/>
            <w:r>
              <w:t>rychlé</w:t>
            </w:r>
            <w:proofErr w:type="spellEnd"/>
            <w:r>
              <w:t xml:space="preserve"> </w:t>
            </w:r>
            <w:proofErr w:type="spellStart"/>
            <w:r>
              <w:t>jednání</w:t>
            </w:r>
            <w:proofErr w:type="spellEnd"/>
            <w:r>
              <w:t xml:space="preserve">, </w:t>
            </w:r>
            <w:proofErr w:type="spellStart"/>
            <w:r>
              <w:t>empatii</w:t>
            </w:r>
            <w:proofErr w:type="spellEnd"/>
            <w:r>
              <w:t xml:space="preserve">, </w:t>
            </w:r>
            <w:proofErr w:type="spellStart"/>
            <w:r>
              <w:t>loajalitu</w:t>
            </w:r>
            <w:proofErr w:type="spellEnd"/>
          </w:p>
        </w:tc>
      </w:tr>
    </w:tbl>
    <w:p w14:paraId="7601151E" w14:textId="77777777" w:rsidR="00F86AC7" w:rsidRDefault="00F86AC7" w:rsidP="00F86AC7">
      <w:pPr>
        <w:rPr>
          <w:spacing w:val="-2"/>
        </w:rPr>
      </w:pPr>
    </w:p>
    <w:p w14:paraId="229429C5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4. </w:t>
      </w:r>
      <w:proofErr w:type="spellStart"/>
      <w:r>
        <w:rPr>
          <w:b/>
          <w:spacing w:val="-2"/>
        </w:rPr>
        <w:t>Vykonávané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činnosti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53E17AB3" w14:textId="77777777" w:rsidTr="00F86AC7"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9132670" w14:textId="77777777" w:rsidR="00C36FDD" w:rsidRDefault="00C36FDD" w:rsidP="00C36FDD">
            <w:pPr>
              <w:pStyle w:val="Odstavecseseznamem"/>
              <w:numPr>
                <w:ilvl w:val="0"/>
                <w:numId w:val="3"/>
              </w:numPr>
              <w:rPr>
                <w:rStyle w:val="ca24b"/>
              </w:rPr>
            </w:pPr>
            <w:proofErr w:type="spellStart"/>
            <w:r>
              <w:rPr>
                <w:rStyle w:val="ca24b"/>
              </w:rPr>
              <w:t>odpovědnost</w:t>
            </w:r>
            <w:proofErr w:type="spellEnd"/>
            <w:r>
              <w:rPr>
                <w:rStyle w:val="ca24b"/>
              </w:rPr>
              <w:t xml:space="preserve"> za </w:t>
            </w:r>
            <w:proofErr w:type="spellStart"/>
            <w:r>
              <w:rPr>
                <w:rStyle w:val="ca24b"/>
              </w:rPr>
              <w:t>vedení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dispečinku</w:t>
            </w:r>
            <w:proofErr w:type="spellEnd"/>
          </w:p>
          <w:p w14:paraId="5EB64F2F" w14:textId="77777777" w:rsidR="00C36FDD" w:rsidRDefault="00C36FDD" w:rsidP="00C36FDD">
            <w:pPr>
              <w:pStyle w:val="Odstavecseseznamem"/>
              <w:numPr>
                <w:ilvl w:val="0"/>
                <w:numId w:val="3"/>
              </w:numPr>
              <w:rPr>
                <w:rStyle w:val="ca24b"/>
              </w:rPr>
            </w:pPr>
            <w:proofErr w:type="spellStart"/>
            <w:r>
              <w:rPr>
                <w:rStyle w:val="ca24b"/>
              </w:rPr>
              <w:t>vytěžování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vozidel</w:t>
            </w:r>
            <w:proofErr w:type="spellEnd"/>
            <w:r>
              <w:rPr>
                <w:rStyle w:val="ca24b"/>
              </w:rPr>
              <w:t xml:space="preserve">, </w:t>
            </w:r>
          </w:p>
          <w:p w14:paraId="13089645" w14:textId="77777777" w:rsidR="00C36FDD" w:rsidRDefault="00C36FDD" w:rsidP="00C36FDD">
            <w:pPr>
              <w:pStyle w:val="Odstavecseseznamem"/>
              <w:numPr>
                <w:ilvl w:val="0"/>
                <w:numId w:val="3"/>
              </w:numPr>
              <w:rPr>
                <w:rStyle w:val="ca24b"/>
              </w:rPr>
            </w:pPr>
            <w:proofErr w:type="spellStart"/>
            <w:r>
              <w:rPr>
                <w:rStyle w:val="ca24b"/>
              </w:rPr>
              <w:t>kontrola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pracovního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výkonu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řidičů</w:t>
            </w:r>
            <w:proofErr w:type="spellEnd"/>
            <w:r>
              <w:rPr>
                <w:rStyle w:val="ca24b"/>
              </w:rPr>
              <w:t xml:space="preserve">, </w:t>
            </w:r>
          </w:p>
          <w:p w14:paraId="4B798086" w14:textId="77777777" w:rsidR="00C36FDD" w:rsidRDefault="00C36FDD" w:rsidP="00C36FDD">
            <w:pPr>
              <w:pStyle w:val="Odstavecseseznamem"/>
              <w:numPr>
                <w:ilvl w:val="0"/>
                <w:numId w:val="3"/>
              </w:numPr>
              <w:rPr>
                <w:rStyle w:val="ca24b"/>
              </w:rPr>
            </w:pPr>
            <w:proofErr w:type="spellStart"/>
            <w:r>
              <w:rPr>
                <w:rStyle w:val="ca24b"/>
              </w:rPr>
              <w:t>plnění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ekonomických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ukazatelů</w:t>
            </w:r>
            <w:proofErr w:type="spellEnd"/>
            <w:r>
              <w:rPr>
                <w:rStyle w:val="ca24b"/>
              </w:rPr>
              <w:t xml:space="preserve">, </w:t>
            </w:r>
          </w:p>
          <w:p w14:paraId="0F447C02" w14:textId="77777777" w:rsidR="00C36FDD" w:rsidRDefault="00C36FDD" w:rsidP="00C36FDD">
            <w:pPr>
              <w:pStyle w:val="Odstavecseseznamem"/>
              <w:numPr>
                <w:ilvl w:val="0"/>
                <w:numId w:val="3"/>
              </w:numPr>
              <w:rPr>
                <w:rStyle w:val="ca24b"/>
              </w:rPr>
            </w:pPr>
            <w:proofErr w:type="spellStart"/>
            <w:r>
              <w:rPr>
                <w:rStyle w:val="ca24b"/>
              </w:rPr>
              <w:t>každodenní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komunikace</w:t>
            </w:r>
            <w:proofErr w:type="spellEnd"/>
            <w:r>
              <w:rPr>
                <w:rStyle w:val="ca24b"/>
              </w:rPr>
              <w:t xml:space="preserve"> s </w:t>
            </w:r>
            <w:proofErr w:type="spellStart"/>
            <w:r>
              <w:rPr>
                <w:rStyle w:val="ca24b"/>
              </w:rPr>
              <w:t>řidiči</w:t>
            </w:r>
            <w:proofErr w:type="spellEnd"/>
            <w:r>
              <w:rPr>
                <w:rStyle w:val="ca24b"/>
              </w:rPr>
              <w:t xml:space="preserve"> a </w:t>
            </w:r>
            <w:proofErr w:type="spellStart"/>
            <w:r>
              <w:rPr>
                <w:rStyle w:val="ca24b"/>
              </w:rPr>
              <w:t>dopravci</w:t>
            </w:r>
            <w:proofErr w:type="spellEnd"/>
            <w:r>
              <w:rPr>
                <w:rStyle w:val="ca24b"/>
              </w:rPr>
              <w:t xml:space="preserve">, </w:t>
            </w:r>
          </w:p>
          <w:p w14:paraId="51561EB5" w14:textId="77777777" w:rsidR="00F86AC7" w:rsidRDefault="00C36FDD" w:rsidP="00C36FDD">
            <w:pPr>
              <w:pStyle w:val="Odstavecseseznamem"/>
              <w:numPr>
                <w:ilvl w:val="0"/>
                <w:numId w:val="3"/>
              </w:numPr>
            </w:pPr>
            <w:proofErr w:type="spellStart"/>
            <w:r>
              <w:rPr>
                <w:rStyle w:val="ca24b"/>
              </w:rPr>
              <w:t>zajišťování</w:t>
            </w:r>
            <w:proofErr w:type="spellEnd"/>
            <w:r>
              <w:rPr>
                <w:rStyle w:val="ca24b"/>
              </w:rPr>
              <w:t xml:space="preserve"> a </w:t>
            </w:r>
            <w:proofErr w:type="spellStart"/>
            <w:r>
              <w:rPr>
                <w:rStyle w:val="ca24b"/>
              </w:rPr>
              <w:t>zpracování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související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dokumentace</w:t>
            </w:r>
            <w:proofErr w:type="spellEnd"/>
            <w:r>
              <w:rPr>
                <w:rStyle w:val="ca24b"/>
              </w:rPr>
              <w:t xml:space="preserve"> a </w:t>
            </w:r>
            <w:proofErr w:type="spellStart"/>
            <w:r>
              <w:rPr>
                <w:rStyle w:val="ca24b"/>
              </w:rPr>
              <w:t>administrativy</w:t>
            </w:r>
            <w:proofErr w:type="spellEnd"/>
            <w:r>
              <w:t xml:space="preserve"> </w:t>
            </w:r>
          </w:p>
          <w:p w14:paraId="6FE4F89E" w14:textId="77777777" w:rsidR="00C36FDD" w:rsidRDefault="00C36FDD" w:rsidP="00C36FDD">
            <w:pPr>
              <w:pStyle w:val="Odstavecseseznamem"/>
              <w:numPr>
                <w:ilvl w:val="0"/>
                <w:numId w:val="3"/>
              </w:numPr>
            </w:pPr>
            <w:proofErr w:type="spellStart"/>
            <w:r>
              <w:lastRenderedPageBreak/>
              <w:t>eviduje</w:t>
            </w:r>
            <w:proofErr w:type="spellEnd"/>
            <w:r>
              <w:t xml:space="preserve"> a </w:t>
            </w:r>
            <w:proofErr w:type="spellStart"/>
            <w:r>
              <w:t>zpracovává</w:t>
            </w:r>
            <w:proofErr w:type="spellEnd"/>
            <w:r>
              <w:t xml:space="preserve"> </w:t>
            </w:r>
            <w:proofErr w:type="spellStart"/>
            <w:r>
              <w:t>reklamace</w:t>
            </w:r>
            <w:proofErr w:type="spellEnd"/>
            <w:r>
              <w:t xml:space="preserve">, </w:t>
            </w:r>
            <w:proofErr w:type="spellStart"/>
            <w:r>
              <w:t>stížnosti</w:t>
            </w:r>
            <w:proofErr w:type="spellEnd"/>
            <w:r>
              <w:t xml:space="preserve"> a </w:t>
            </w:r>
            <w:proofErr w:type="spellStart"/>
            <w:r>
              <w:t>závady</w:t>
            </w:r>
            <w:proofErr w:type="spellEnd"/>
          </w:p>
          <w:p w14:paraId="3E22B0B2" w14:textId="77777777" w:rsidR="00C36FDD" w:rsidRPr="00C36FDD" w:rsidRDefault="00C36FDD" w:rsidP="00C36FDD">
            <w:pPr>
              <w:pStyle w:val="Odstavecseseznamem"/>
              <w:numPr>
                <w:ilvl w:val="0"/>
                <w:numId w:val="3"/>
              </w:numPr>
            </w:pPr>
            <w:proofErr w:type="spellStart"/>
            <w:r>
              <w:t>kontroluje</w:t>
            </w:r>
            <w:proofErr w:type="spellEnd"/>
            <w:r>
              <w:t xml:space="preserve"> a </w:t>
            </w:r>
            <w:proofErr w:type="spellStart"/>
            <w:r>
              <w:t>vymáhá</w:t>
            </w:r>
            <w:proofErr w:type="spellEnd"/>
            <w:r>
              <w:t xml:space="preserve"> </w:t>
            </w:r>
            <w:proofErr w:type="spellStart"/>
            <w:r>
              <w:t>dodržování</w:t>
            </w:r>
            <w:proofErr w:type="spellEnd"/>
            <w:r>
              <w:t xml:space="preserve"> </w:t>
            </w:r>
            <w:proofErr w:type="spellStart"/>
            <w:r>
              <w:t>předpokladů</w:t>
            </w:r>
            <w:proofErr w:type="spellEnd"/>
            <w:r>
              <w:t xml:space="preserve"> a </w:t>
            </w:r>
            <w:proofErr w:type="spellStart"/>
            <w:r>
              <w:t>zásad</w:t>
            </w:r>
            <w:proofErr w:type="spellEnd"/>
            <w:r>
              <w:t xml:space="preserve"> </w:t>
            </w:r>
            <w:proofErr w:type="spellStart"/>
            <w:r>
              <w:t>vyplývajících</w:t>
            </w:r>
            <w:proofErr w:type="spellEnd"/>
            <w:r>
              <w:t xml:space="preserve"> z </w:t>
            </w:r>
            <w:proofErr w:type="spellStart"/>
            <w:r>
              <w:t>převzaté</w:t>
            </w:r>
            <w:proofErr w:type="spellEnd"/>
            <w:r>
              <w:t xml:space="preserve"> </w:t>
            </w:r>
            <w:proofErr w:type="spellStart"/>
            <w:r>
              <w:t>hmotné</w:t>
            </w:r>
            <w:proofErr w:type="spellEnd"/>
            <w:r>
              <w:t xml:space="preserve"> </w:t>
            </w:r>
            <w:proofErr w:type="spellStart"/>
            <w:r>
              <w:t>odpovědnosti</w:t>
            </w:r>
            <w:proofErr w:type="spellEnd"/>
            <w:r>
              <w:t xml:space="preserve">, z </w:t>
            </w:r>
            <w:proofErr w:type="spellStart"/>
            <w:r>
              <w:t>bezpečnostních</w:t>
            </w:r>
            <w:proofErr w:type="spellEnd"/>
            <w:r>
              <w:t xml:space="preserve">, </w:t>
            </w:r>
            <w:proofErr w:type="spellStart"/>
            <w:r>
              <w:t>organizačních</w:t>
            </w:r>
            <w:proofErr w:type="spellEnd"/>
            <w:r>
              <w:t xml:space="preserve"> a </w:t>
            </w:r>
            <w:proofErr w:type="spellStart"/>
            <w:r>
              <w:t>jiných</w:t>
            </w:r>
            <w:proofErr w:type="spellEnd"/>
            <w:r>
              <w:t xml:space="preserve"> předpisů</w:t>
            </w:r>
          </w:p>
        </w:tc>
      </w:tr>
    </w:tbl>
    <w:p w14:paraId="0C2CFD4C" w14:textId="77777777" w:rsidR="00F86AC7" w:rsidRDefault="00F86AC7" w:rsidP="00F86AC7">
      <w:pPr>
        <w:rPr>
          <w:b/>
          <w:spacing w:val="-2"/>
        </w:rPr>
      </w:pPr>
    </w:p>
    <w:p w14:paraId="34FDFF0A" w14:textId="77777777" w:rsidR="00F86AC7" w:rsidRDefault="00F86AC7" w:rsidP="00F86AC7">
      <w:pPr>
        <w:rPr>
          <w:spacing w:val="-2"/>
        </w:rPr>
      </w:pPr>
      <w:proofErr w:type="spellStart"/>
      <w:r>
        <w:rPr>
          <w:spacing w:val="-2"/>
        </w:rPr>
        <w:t>Při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nástupu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zaměstnanec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seznámen</w:t>
      </w:r>
      <w:proofErr w:type="spellEnd"/>
      <w:r>
        <w:rPr>
          <w:spacing w:val="-2"/>
        </w:rPr>
        <w:t xml:space="preserve"> s:</w:t>
      </w:r>
    </w:p>
    <w:p w14:paraId="0F2DDF7A" w14:textId="77777777" w:rsidR="00F86AC7" w:rsidRDefault="004D7342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Historie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současnost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firmy</w:t>
      </w:r>
      <w:proofErr w:type="spellEnd"/>
    </w:p>
    <w:p w14:paraId="6DE311AD" w14:textId="77777777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Politika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cíle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jakosti</w:t>
      </w:r>
      <w:proofErr w:type="spellEnd"/>
    </w:p>
    <w:p w14:paraId="3B2A0931" w14:textId="23DFCCA7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Bezpečnost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práce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požární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ochrana</w:t>
      </w:r>
      <w:proofErr w:type="spellEnd"/>
    </w:p>
    <w:p w14:paraId="5BBAD89D" w14:textId="0DD7627D" w:rsidR="00C90A30" w:rsidRDefault="00C90A30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Systémová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dokumentace</w:t>
      </w:r>
      <w:proofErr w:type="spellEnd"/>
    </w:p>
    <w:p w14:paraId="56AF73A4" w14:textId="77777777" w:rsidR="00F86AC7" w:rsidRDefault="004D7342" w:rsidP="00F86AC7">
      <w:pPr>
        <w:numPr>
          <w:ilvl w:val="0"/>
          <w:numId w:val="4"/>
        </w:numPr>
        <w:spacing w:after="240" w:line="240" w:lineRule="auto"/>
        <w:rPr>
          <w:spacing w:val="-2"/>
        </w:rPr>
      </w:pPr>
      <w:proofErr w:type="spellStart"/>
      <w:r>
        <w:rPr>
          <w:spacing w:val="-2"/>
        </w:rPr>
        <w:t>Interní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dokumeny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směrnice</w:t>
      </w:r>
      <w:proofErr w:type="spellEnd"/>
      <w:r w:rsidR="00F86AC7">
        <w:rPr>
          <w:spacing w:val="-2"/>
        </w:rPr>
        <w:t xml:space="preserve"> </w:t>
      </w:r>
    </w:p>
    <w:p w14:paraId="23F4486D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5. </w:t>
      </w:r>
      <w:proofErr w:type="spellStart"/>
      <w:r>
        <w:rPr>
          <w:b/>
          <w:spacing w:val="-2"/>
        </w:rPr>
        <w:t>Autorizace</w:t>
      </w:r>
      <w:proofErr w:type="spellEnd"/>
      <w:r>
        <w:rPr>
          <w:b/>
          <w:spacing w:val="-2"/>
        </w:rPr>
        <w:t xml:space="preserve">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56"/>
      </w:tblGrid>
      <w:tr w:rsidR="00F86AC7" w14:paraId="706AC693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6D8B3C03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Schválil</w:t>
            </w:r>
            <w:proofErr w:type="spellEnd"/>
            <w:r>
              <w:rPr>
                <w:b/>
                <w:spacing w:val="-2"/>
              </w:rPr>
              <w:t xml:space="preserve"> </w:t>
            </w:r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118A24B2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Datum </w:t>
            </w:r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BAE7FD3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Podpis</w:t>
            </w:r>
            <w:proofErr w:type="spellEnd"/>
            <w:r>
              <w:rPr>
                <w:b/>
                <w:spacing w:val="-2"/>
              </w:rPr>
              <w:t xml:space="preserve"> </w:t>
            </w:r>
          </w:p>
        </w:tc>
      </w:tr>
      <w:tr w:rsidR="00F86AC7" w14:paraId="22CFBA30" w14:textId="77777777" w:rsidTr="004D7342">
        <w:trPr>
          <w:trHeight w:val="677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B50D83B" w14:textId="77777777" w:rsidR="00F86AC7" w:rsidRDefault="00412C28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Mgr. Tom</w:t>
            </w:r>
            <w:r>
              <w:rPr>
                <w:spacing w:val="-2"/>
                <w:lang w:val="sk-SK"/>
              </w:rPr>
              <w:t>áš Kepič</w:t>
            </w:r>
            <w:r w:rsidR="00F86AC7">
              <w:rPr>
                <w:spacing w:val="-2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77843FBF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78E8D4E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  <w:tr w:rsidR="00F86AC7" w14:paraId="3C34CD28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1626768B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Jméno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příjmení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zaměstnance</w:t>
            </w:r>
            <w:proofErr w:type="spellEnd"/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5C9E6153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Datum </w:t>
            </w:r>
            <w:proofErr w:type="spellStart"/>
            <w:r>
              <w:rPr>
                <w:b/>
                <w:spacing w:val="-2"/>
              </w:rPr>
              <w:t>nástupu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seznámení</w:t>
            </w:r>
            <w:proofErr w:type="spellEnd"/>
            <w:r>
              <w:rPr>
                <w:b/>
                <w:spacing w:val="-2"/>
              </w:rPr>
              <w:t xml:space="preserve"> s </w:t>
            </w:r>
            <w:proofErr w:type="spellStart"/>
            <w:r>
              <w:rPr>
                <w:b/>
                <w:spacing w:val="-2"/>
              </w:rPr>
              <w:t>popisem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prac</w:t>
            </w:r>
            <w:proofErr w:type="spellEnd"/>
            <w:r>
              <w:rPr>
                <w:b/>
                <w:spacing w:val="-2"/>
              </w:rPr>
              <w:t xml:space="preserve">.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43089B26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Podpis</w:t>
            </w:r>
            <w:proofErr w:type="spellEnd"/>
          </w:p>
        </w:tc>
      </w:tr>
      <w:tr w:rsidR="00F86AC7" w14:paraId="017BC3FD" w14:textId="77777777" w:rsidTr="004D7342">
        <w:trPr>
          <w:trHeight w:val="628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0AF54E4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7158951A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E5D0453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</w:tbl>
    <w:p w14:paraId="041A80AE" w14:textId="77777777" w:rsidR="00C27E98" w:rsidRPr="00896E11" w:rsidRDefault="00C27E98" w:rsidP="00B82974">
      <w:pPr>
        <w:rPr>
          <w:rFonts w:ascii="Arial Narrow" w:hAnsi="Arial Narrow"/>
          <w:szCs w:val="24"/>
        </w:rPr>
      </w:pPr>
    </w:p>
    <w:sectPr w:rsidR="00C27E98" w:rsidRPr="00896E11" w:rsidSect="00F41331">
      <w:headerReference w:type="default" r:id="rId8"/>
      <w:footerReference w:type="default" r:id="rId9"/>
      <w:pgSz w:w="11906" w:h="16838"/>
      <w:pgMar w:top="1957" w:right="1418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10988" w14:textId="77777777" w:rsidR="00F86AC7" w:rsidRDefault="00F86AC7">
      <w:r>
        <w:separator/>
      </w:r>
    </w:p>
  </w:endnote>
  <w:endnote w:type="continuationSeparator" w:id="0">
    <w:p w14:paraId="456F98F3" w14:textId="77777777" w:rsidR="00F86AC7" w:rsidRDefault="00F8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D2C82" w14:textId="77777777" w:rsidR="00AD74EB" w:rsidRPr="008C64C0" w:rsidRDefault="00C90A30" w:rsidP="00A14300">
    <w:pPr>
      <w:rPr>
        <w:color w:val="1F497D" w:themeColor="text2"/>
      </w:rPr>
    </w:pPr>
    <w:r>
      <w:rPr>
        <w:rFonts w:ascii="Arial Narrow" w:hAnsi="Arial Narrow"/>
        <w:noProof/>
        <w:color w:val="1F497D" w:themeColor="text2"/>
      </w:rPr>
      <w:pict w14:anchorId="3CF085B4">
        <v:line id="_x0000_s2051" style="position:absolute;z-index:251656704" from="-42.1pt,-4.45pt" to="490.7pt,-4.45pt" o:allowincell="f" strokecolor="#002060"/>
      </w:pict>
    </w:r>
    <w:r w:rsidR="00B35366" w:rsidRPr="00B35366">
      <w:rPr>
        <w:rFonts w:ascii="Arial Narrow" w:hAnsi="Arial Narrow"/>
        <w:color w:val="1F497D" w:themeColor="text2"/>
        <w:lang w:val="sk-SK"/>
      </w:rPr>
      <w:t xml:space="preserve"> </w:t>
    </w:r>
    <w:r w:rsidR="00B35366">
      <w:rPr>
        <w:rFonts w:ascii="Arial Narrow" w:hAnsi="Arial Narrow"/>
        <w:color w:val="1F497D" w:themeColor="text2"/>
        <w:lang w:val="sk-SK"/>
      </w:rPr>
      <w:t xml:space="preserve">Popis </w:t>
    </w:r>
    <w:proofErr w:type="spellStart"/>
    <w:r w:rsidR="00B35366">
      <w:rPr>
        <w:rFonts w:ascii="Arial Narrow" w:hAnsi="Arial Narrow"/>
        <w:color w:val="1F497D" w:themeColor="text2"/>
        <w:lang w:val="sk-SK"/>
      </w:rPr>
      <w:t>funkčního</w:t>
    </w:r>
    <w:proofErr w:type="spellEnd"/>
    <w:r w:rsidR="00B35366">
      <w:rPr>
        <w:rFonts w:ascii="Arial Narrow" w:hAnsi="Arial Narrow"/>
        <w:color w:val="1F497D" w:themeColor="text2"/>
        <w:lang w:val="sk-SK"/>
      </w:rPr>
      <w:t xml:space="preserve"> </w:t>
    </w:r>
    <w:proofErr w:type="spellStart"/>
    <w:r w:rsidR="00B35366">
      <w:rPr>
        <w:rFonts w:ascii="Arial Narrow" w:hAnsi="Arial Narrow"/>
        <w:color w:val="1F497D" w:themeColor="text2"/>
        <w:lang w:val="sk-SK"/>
      </w:rPr>
      <w:t>místa</w:t>
    </w:r>
    <w:proofErr w:type="spellEnd"/>
    <w:r w:rsidR="00B35366">
      <w:rPr>
        <w:rFonts w:ascii="Arial Narrow" w:hAnsi="Arial Narrow"/>
        <w:color w:val="1F497D" w:themeColor="text2"/>
        <w:lang w:val="sk-SK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  <w:t xml:space="preserve">       </w:t>
    </w:r>
    <w:r w:rsidR="008C64C0" w:rsidRPr="008C64C0">
      <w:rPr>
        <w:rFonts w:ascii="Arial Narrow" w:hAnsi="Arial Narrow"/>
        <w:color w:val="1F497D" w:themeColor="text2"/>
      </w:rPr>
      <w:tab/>
    </w:r>
    <w:r w:rsidR="00840921" w:rsidRPr="008C64C0">
      <w:rPr>
        <w:rFonts w:ascii="Arial Narrow" w:hAnsi="Arial Narrow"/>
        <w:color w:val="1F497D" w:themeColor="text2"/>
      </w:rPr>
      <w:t xml:space="preserve"> </w:t>
    </w:r>
    <w:proofErr w:type="spellStart"/>
    <w:r w:rsidR="008C64C0" w:rsidRPr="008C64C0">
      <w:rPr>
        <w:rFonts w:ascii="Arial Narrow" w:hAnsi="Arial Narrow"/>
        <w:color w:val="1F497D" w:themeColor="text2"/>
      </w:rPr>
      <w:t>Formulář</w:t>
    </w:r>
    <w:proofErr w:type="spellEnd"/>
    <w:r w:rsidR="008C64C0" w:rsidRPr="008C64C0">
      <w:rPr>
        <w:rFonts w:ascii="Arial Narrow" w:hAnsi="Arial Narrow"/>
        <w:color w:val="1F497D" w:themeColor="text2"/>
      </w:rPr>
      <w:t xml:space="preserve"> č. AG-11-01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7366F" w14:textId="77777777" w:rsidR="00F86AC7" w:rsidRDefault="00F86AC7">
      <w:r>
        <w:separator/>
      </w:r>
    </w:p>
  </w:footnote>
  <w:footnote w:type="continuationSeparator" w:id="0">
    <w:p w14:paraId="45D448F3" w14:textId="77777777" w:rsidR="00F86AC7" w:rsidRDefault="00F8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FE3B" w14:textId="115E6D63" w:rsidR="00F86AC7" w:rsidRPr="0071674B" w:rsidRDefault="00C90A30" w:rsidP="00F41331">
    <w:pPr>
      <w:spacing w:after="0"/>
      <w:rPr>
        <w:rFonts w:ascii="Arial Narrow" w:hAnsi="Arial Narrow"/>
        <w:color w:val="00206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E973326" wp14:editId="521EB4D2">
          <wp:simplePos x="0" y="0"/>
          <wp:positionH relativeFrom="column">
            <wp:posOffset>3909695</wp:posOffset>
          </wp:positionH>
          <wp:positionV relativeFrom="paragraph">
            <wp:posOffset>49530</wp:posOffset>
          </wp:positionV>
          <wp:extent cx="2218690" cy="323850"/>
          <wp:effectExtent l="0" t="0" r="0" b="0"/>
          <wp:wrapThrough wrapText="bothSides">
            <wp:wrapPolygon edited="0">
              <wp:start x="0" y="0"/>
              <wp:lineTo x="0" y="13976"/>
              <wp:lineTo x="10015" y="20329"/>
              <wp:lineTo x="20957" y="20329"/>
              <wp:lineTo x="21328" y="15247"/>
              <wp:lineTo x="21328" y="0"/>
              <wp:lineTo x="0" y="0"/>
            </wp:wrapPolygon>
          </wp:wrapThrough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869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6AC7" w:rsidRPr="0071674B">
      <w:rPr>
        <w:rFonts w:ascii="Arial Narrow" w:hAnsi="Arial Narrow"/>
        <w:b/>
        <w:color w:val="002060"/>
      </w:rPr>
      <w:t xml:space="preserve">AG TRANSPORT, </w:t>
    </w:r>
    <w:proofErr w:type="spellStart"/>
    <w:r w:rsidR="00F86AC7" w:rsidRPr="0071674B">
      <w:rPr>
        <w:rFonts w:ascii="Arial Narrow" w:hAnsi="Arial Narrow"/>
        <w:b/>
        <w:color w:val="002060"/>
      </w:rPr>
      <w:t>s.r.o.</w:t>
    </w:r>
    <w:proofErr w:type="spellEnd"/>
    <w:r w:rsidR="00F86AC7" w:rsidRPr="0071674B">
      <w:rPr>
        <w:rFonts w:ascii="Arial Narrow" w:hAnsi="Arial Narrow"/>
        <w:b/>
        <w:color w:val="002060"/>
      </w:rPr>
      <w:tab/>
    </w:r>
    <w:r w:rsidR="00F86AC7">
      <w:rPr>
        <w:rFonts w:ascii="Arial Narrow" w:hAnsi="Arial Narrow"/>
        <w:b/>
        <w:color w:val="002060"/>
      </w:rPr>
      <w:tab/>
    </w:r>
    <w:r w:rsidR="00F86AC7">
      <w:rPr>
        <w:rFonts w:ascii="Arial Narrow" w:hAnsi="Arial Narrow"/>
        <w:b/>
        <w:color w:val="002060"/>
      </w:rPr>
      <w:tab/>
    </w:r>
    <w:r w:rsidR="00F86AC7" w:rsidRPr="0071674B">
      <w:rPr>
        <w:rFonts w:ascii="Arial Narrow" w:hAnsi="Arial Narrow"/>
        <w:color w:val="002060"/>
      </w:rPr>
      <w:t xml:space="preserve">Tel.: </w:t>
    </w:r>
    <w:r w:rsidR="00F86AC7">
      <w:rPr>
        <w:rFonts w:ascii="Arial Narrow" w:hAnsi="Arial Narrow"/>
        <w:color w:val="002060"/>
      </w:rPr>
      <w:t xml:space="preserve">   </w:t>
    </w:r>
    <w:r w:rsidR="00F86AC7" w:rsidRPr="0071674B">
      <w:rPr>
        <w:rFonts w:ascii="Arial Narrow" w:hAnsi="Arial Narrow"/>
        <w:color w:val="002060"/>
      </w:rPr>
      <w:t>+420 572 694 220</w:t>
    </w:r>
  </w:p>
  <w:p w14:paraId="443905F5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Průmyslová 1141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 xml:space="preserve">Fax: </w:t>
    </w:r>
    <w:r>
      <w:rPr>
        <w:rFonts w:ascii="Arial Narrow" w:hAnsi="Arial Narrow"/>
        <w:color w:val="002060"/>
      </w:rPr>
      <w:t xml:space="preserve">   </w:t>
    </w:r>
    <w:r w:rsidRPr="0071674B">
      <w:rPr>
        <w:rFonts w:ascii="Arial Narrow" w:hAnsi="Arial Narrow"/>
        <w:color w:val="002060"/>
      </w:rPr>
      <w:t>+420 572 693 301</w:t>
    </w:r>
  </w:p>
  <w:p w14:paraId="5AA670C1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686 01  Uherské Hradiště</w:t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>E</w:t>
    </w:r>
    <w:r w:rsidRPr="0071674B">
      <w:rPr>
        <w:rFonts w:ascii="Arial Narrow" w:hAnsi="Arial Narrow"/>
        <w:color w:val="002060"/>
      </w:rPr>
      <w:t>-mail:</w:t>
    </w:r>
    <w:r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info@agtransport.cz</w:t>
    </w:r>
  </w:p>
  <w:p w14:paraId="3E407368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Česká republika</w:t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 xml:space="preserve">Web:  </w:t>
    </w:r>
    <w:r w:rsidRPr="0071674B">
      <w:rPr>
        <w:rFonts w:ascii="Arial Narrow" w:hAnsi="Arial Narrow"/>
        <w:color w:val="002060"/>
      </w:rPr>
      <w:t>www.agtransport.cz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F8F"/>
    <w:multiLevelType w:val="hybridMultilevel"/>
    <w:tmpl w:val="9850D9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521D3"/>
    <w:multiLevelType w:val="hybridMultilevel"/>
    <w:tmpl w:val="985EE7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E30333"/>
    <w:multiLevelType w:val="hybridMultilevel"/>
    <w:tmpl w:val="C0168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" w15:restartNumberingAfterBreak="0">
    <w:nsid w:val="565830BD"/>
    <w:multiLevelType w:val="hybridMultilevel"/>
    <w:tmpl w:val="0840E28C"/>
    <w:lvl w:ilvl="0" w:tplc="414A1110">
      <w:start w:val="1"/>
      <w:numFmt w:val="bullet"/>
      <w:lvlText w:val=""/>
      <w:lvlJc w:val="righ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F12FC8"/>
    <w:multiLevelType w:val="hybridMultilevel"/>
    <w:tmpl w:val="7F98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D5F0B"/>
    <w:multiLevelType w:val="hybridMultilevel"/>
    <w:tmpl w:val="FD3C9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2527049">
    <w:abstractNumId w:val="4"/>
  </w:num>
  <w:num w:numId="2" w16cid:durableId="645016328">
    <w:abstractNumId w:val="2"/>
  </w:num>
  <w:num w:numId="3" w16cid:durableId="642387374">
    <w:abstractNumId w:val="5"/>
  </w:num>
  <w:num w:numId="4" w16cid:durableId="1552305005">
    <w:abstractNumId w:val="3"/>
  </w:num>
  <w:num w:numId="5" w16cid:durableId="1607421884">
    <w:abstractNumId w:val="0"/>
  </w:num>
  <w:num w:numId="6" w16cid:durableId="72094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>
      <o:colormenu v:ext="edit" strokecolor="#0020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921"/>
    <w:rsid w:val="00013AAD"/>
    <w:rsid w:val="00024597"/>
    <w:rsid w:val="00030729"/>
    <w:rsid w:val="00032B44"/>
    <w:rsid w:val="00045402"/>
    <w:rsid w:val="00055DE2"/>
    <w:rsid w:val="00072A20"/>
    <w:rsid w:val="000A1148"/>
    <w:rsid w:val="000B0725"/>
    <w:rsid w:val="000C00A7"/>
    <w:rsid w:val="000E1CD4"/>
    <w:rsid w:val="000F32C0"/>
    <w:rsid w:val="0010192F"/>
    <w:rsid w:val="0011665E"/>
    <w:rsid w:val="00127060"/>
    <w:rsid w:val="001744B6"/>
    <w:rsid w:val="0018459B"/>
    <w:rsid w:val="001B229D"/>
    <w:rsid w:val="001B3E84"/>
    <w:rsid w:val="001B5AD7"/>
    <w:rsid w:val="001D1315"/>
    <w:rsid w:val="001D2749"/>
    <w:rsid w:val="001F77A3"/>
    <w:rsid w:val="002049CC"/>
    <w:rsid w:val="00212A75"/>
    <w:rsid w:val="00222E5B"/>
    <w:rsid w:val="00224132"/>
    <w:rsid w:val="00245332"/>
    <w:rsid w:val="00251A6F"/>
    <w:rsid w:val="00283624"/>
    <w:rsid w:val="002A2D59"/>
    <w:rsid w:val="002B008E"/>
    <w:rsid w:val="002D729F"/>
    <w:rsid w:val="00332150"/>
    <w:rsid w:val="00333B47"/>
    <w:rsid w:val="00352DB4"/>
    <w:rsid w:val="00356B5A"/>
    <w:rsid w:val="003837AE"/>
    <w:rsid w:val="003B43A1"/>
    <w:rsid w:val="003C0968"/>
    <w:rsid w:val="003F6AD8"/>
    <w:rsid w:val="0040410A"/>
    <w:rsid w:val="0040762F"/>
    <w:rsid w:val="00412C28"/>
    <w:rsid w:val="0041385D"/>
    <w:rsid w:val="00426D05"/>
    <w:rsid w:val="0042711B"/>
    <w:rsid w:val="004410EE"/>
    <w:rsid w:val="004743DB"/>
    <w:rsid w:val="0048553C"/>
    <w:rsid w:val="004A125F"/>
    <w:rsid w:val="004B631B"/>
    <w:rsid w:val="004D7342"/>
    <w:rsid w:val="004E58E7"/>
    <w:rsid w:val="004F1CC3"/>
    <w:rsid w:val="004F70CC"/>
    <w:rsid w:val="00502C60"/>
    <w:rsid w:val="00505D6F"/>
    <w:rsid w:val="0052445D"/>
    <w:rsid w:val="00525588"/>
    <w:rsid w:val="00526F72"/>
    <w:rsid w:val="00533A28"/>
    <w:rsid w:val="005457EC"/>
    <w:rsid w:val="00551066"/>
    <w:rsid w:val="00557725"/>
    <w:rsid w:val="005971F9"/>
    <w:rsid w:val="005A4752"/>
    <w:rsid w:val="005B78A0"/>
    <w:rsid w:val="005D765C"/>
    <w:rsid w:val="005E5009"/>
    <w:rsid w:val="005E5751"/>
    <w:rsid w:val="005E72F9"/>
    <w:rsid w:val="006040F3"/>
    <w:rsid w:val="006135FD"/>
    <w:rsid w:val="00613EA0"/>
    <w:rsid w:val="00622842"/>
    <w:rsid w:val="006333F7"/>
    <w:rsid w:val="00641CA2"/>
    <w:rsid w:val="006450F0"/>
    <w:rsid w:val="0064521D"/>
    <w:rsid w:val="00654981"/>
    <w:rsid w:val="006905D8"/>
    <w:rsid w:val="00694181"/>
    <w:rsid w:val="006A07C7"/>
    <w:rsid w:val="006A61E7"/>
    <w:rsid w:val="006B5DF5"/>
    <w:rsid w:val="006E33A9"/>
    <w:rsid w:val="006E350A"/>
    <w:rsid w:val="006F0BEA"/>
    <w:rsid w:val="006F726B"/>
    <w:rsid w:val="0071674B"/>
    <w:rsid w:val="00730B72"/>
    <w:rsid w:val="00733A77"/>
    <w:rsid w:val="007369A5"/>
    <w:rsid w:val="007406B6"/>
    <w:rsid w:val="00754826"/>
    <w:rsid w:val="00767024"/>
    <w:rsid w:val="00772B0D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40921"/>
    <w:rsid w:val="008708DB"/>
    <w:rsid w:val="00894C29"/>
    <w:rsid w:val="00896E11"/>
    <w:rsid w:val="008A0524"/>
    <w:rsid w:val="008B13FA"/>
    <w:rsid w:val="008B4E49"/>
    <w:rsid w:val="008C64C0"/>
    <w:rsid w:val="008F6A7F"/>
    <w:rsid w:val="00925345"/>
    <w:rsid w:val="00927D4B"/>
    <w:rsid w:val="009511DE"/>
    <w:rsid w:val="00953385"/>
    <w:rsid w:val="009709B3"/>
    <w:rsid w:val="00981E43"/>
    <w:rsid w:val="00987416"/>
    <w:rsid w:val="0099098A"/>
    <w:rsid w:val="009A0C15"/>
    <w:rsid w:val="009A707B"/>
    <w:rsid w:val="009B302C"/>
    <w:rsid w:val="009B3D0D"/>
    <w:rsid w:val="009D0408"/>
    <w:rsid w:val="009D1754"/>
    <w:rsid w:val="00A14300"/>
    <w:rsid w:val="00A5117B"/>
    <w:rsid w:val="00A76B18"/>
    <w:rsid w:val="00AB7C1A"/>
    <w:rsid w:val="00AD74EB"/>
    <w:rsid w:val="00AE6DD5"/>
    <w:rsid w:val="00B0399A"/>
    <w:rsid w:val="00B26A46"/>
    <w:rsid w:val="00B35366"/>
    <w:rsid w:val="00B569B0"/>
    <w:rsid w:val="00B82974"/>
    <w:rsid w:val="00B8318D"/>
    <w:rsid w:val="00B84A70"/>
    <w:rsid w:val="00B9262E"/>
    <w:rsid w:val="00BB4626"/>
    <w:rsid w:val="00BB4E55"/>
    <w:rsid w:val="00BD17F0"/>
    <w:rsid w:val="00BD48D9"/>
    <w:rsid w:val="00BE6541"/>
    <w:rsid w:val="00BF0C31"/>
    <w:rsid w:val="00BF46C3"/>
    <w:rsid w:val="00C10A1E"/>
    <w:rsid w:val="00C27E98"/>
    <w:rsid w:val="00C27F28"/>
    <w:rsid w:val="00C31F3E"/>
    <w:rsid w:val="00C36FDD"/>
    <w:rsid w:val="00C42AA3"/>
    <w:rsid w:val="00C52151"/>
    <w:rsid w:val="00C5547E"/>
    <w:rsid w:val="00C6017C"/>
    <w:rsid w:val="00C67954"/>
    <w:rsid w:val="00C817EB"/>
    <w:rsid w:val="00C8247B"/>
    <w:rsid w:val="00C90A30"/>
    <w:rsid w:val="00C93A12"/>
    <w:rsid w:val="00CA1A49"/>
    <w:rsid w:val="00CA2007"/>
    <w:rsid w:val="00CC3378"/>
    <w:rsid w:val="00CD1E13"/>
    <w:rsid w:val="00CE51BE"/>
    <w:rsid w:val="00CE5FA7"/>
    <w:rsid w:val="00D151F7"/>
    <w:rsid w:val="00D15628"/>
    <w:rsid w:val="00D1749E"/>
    <w:rsid w:val="00D32ED6"/>
    <w:rsid w:val="00D4461B"/>
    <w:rsid w:val="00D46898"/>
    <w:rsid w:val="00D67421"/>
    <w:rsid w:val="00D8738A"/>
    <w:rsid w:val="00DC2F26"/>
    <w:rsid w:val="00DF46B6"/>
    <w:rsid w:val="00E05BB0"/>
    <w:rsid w:val="00E179CD"/>
    <w:rsid w:val="00E2345A"/>
    <w:rsid w:val="00E33D78"/>
    <w:rsid w:val="00E379D1"/>
    <w:rsid w:val="00E46B96"/>
    <w:rsid w:val="00E7267C"/>
    <w:rsid w:val="00E80273"/>
    <w:rsid w:val="00EB708B"/>
    <w:rsid w:val="00EC15FB"/>
    <w:rsid w:val="00EE477F"/>
    <w:rsid w:val="00EE7A5A"/>
    <w:rsid w:val="00EF5BAB"/>
    <w:rsid w:val="00F064A3"/>
    <w:rsid w:val="00F10D39"/>
    <w:rsid w:val="00F12141"/>
    <w:rsid w:val="00F33752"/>
    <w:rsid w:val="00F41331"/>
    <w:rsid w:val="00F47509"/>
    <w:rsid w:val="00F70D63"/>
    <w:rsid w:val="00F76F99"/>
    <w:rsid w:val="00F7740E"/>
    <w:rsid w:val="00F86AC7"/>
    <w:rsid w:val="00FC1FBF"/>
    <w:rsid w:val="00FD02E1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enu v:ext="edit" strokecolor="#002060"/>
    </o:shapedefaults>
    <o:shapelayout v:ext="edit">
      <o:idmap v:ext="edit" data="1"/>
    </o:shapelayout>
  </w:shapeDefaults>
  <w:decimalSymbol w:val=","/>
  <w:listSeparator w:val=";"/>
  <w14:docId w14:val="081F5AA7"/>
  <w15:docId w15:val="{FE00E85F-2143-4166-87A3-26E65FA0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13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F86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3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rFonts w:eastAsia="Times New Roman"/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C1F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C1FB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C1FBF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33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413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41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33A28"/>
    <w:pPr>
      <w:ind w:left="720"/>
      <w:contextualSpacing/>
    </w:pPr>
  </w:style>
  <w:style w:type="character" w:customStyle="1" w:styleId="ca24b">
    <w:name w:val="ca24b"/>
    <w:basedOn w:val="Standardnpsmoodstavce"/>
    <w:rsid w:val="009511DE"/>
  </w:style>
  <w:style w:type="character" w:customStyle="1" w:styleId="Nadpis1Char">
    <w:name w:val="Nadpis 1 Char"/>
    <w:basedOn w:val="Standardnpsmoodstavce"/>
    <w:link w:val="Nadpis1"/>
    <w:rsid w:val="00F86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86AC7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horttext">
    <w:name w:val="short_text"/>
    <w:basedOn w:val="Standardnpsmoodstavce"/>
    <w:rsid w:val="00C36FDD"/>
  </w:style>
  <w:style w:type="character" w:customStyle="1" w:styleId="hps">
    <w:name w:val="hps"/>
    <w:basedOn w:val="Standardnpsmoodstavce"/>
    <w:rsid w:val="00C36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SO\_%20ISO%20+%20GMP%202011%20-%20konecna%20verze\&#352;ablona-%20s.r.o.%20-%20AG%20logo%20-%20simp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F8DDC-474A-4756-8D74-C6AA9F55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 - simple</Template>
  <TotalTime>9</TotalTime>
  <Pages>2</Pages>
  <Words>238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creator>Tomáš Kepič</dc:creator>
  <cp:lastModifiedBy>Barbora Juračková</cp:lastModifiedBy>
  <cp:revision>5</cp:revision>
  <cp:lastPrinted>2010-03-18T09:19:00Z</cp:lastPrinted>
  <dcterms:created xsi:type="dcterms:W3CDTF">2011-08-19T13:30:00Z</dcterms:created>
  <dcterms:modified xsi:type="dcterms:W3CDTF">2023-01-10T15:41:00Z</dcterms:modified>
</cp:coreProperties>
</file>