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0C0C" w14:textId="77777777" w:rsidR="00F86AC7" w:rsidRPr="00F86AC7" w:rsidRDefault="00F86AC7" w:rsidP="00F86AC7">
      <w:pPr>
        <w:pStyle w:val="Nadpis1"/>
        <w:spacing w:after="240"/>
        <w:jc w:val="center"/>
        <w:rPr>
          <w:color w:val="000000" w:themeColor="text1"/>
        </w:rPr>
      </w:pPr>
      <w:proofErr w:type="spellStart"/>
      <w:r w:rsidRPr="00F86AC7">
        <w:rPr>
          <w:color w:val="000000" w:themeColor="text1"/>
        </w:rPr>
        <w:t>Popis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funkčního</w:t>
      </w:r>
      <w:proofErr w:type="spellEnd"/>
      <w:r w:rsidRPr="00F86AC7">
        <w:rPr>
          <w:color w:val="000000" w:themeColor="text1"/>
        </w:rPr>
        <w:t xml:space="preserve"> </w:t>
      </w:r>
      <w:proofErr w:type="spellStart"/>
      <w:r w:rsidRPr="00F86AC7">
        <w:rPr>
          <w:color w:val="000000" w:themeColor="text1"/>
        </w:rPr>
        <w:t>místa</w:t>
      </w:r>
      <w:proofErr w:type="spellEnd"/>
    </w:p>
    <w:p w14:paraId="7C581873" w14:textId="77777777" w:rsidR="00F86AC7" w:rsidRDefault="00F86AC7" w:rsidP="00F86AC7">
      <w:pPr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Pracovní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funkce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5447416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AAEF541" w14:textId="77777777" w:rsidR="00F86AC7" w:rsidRDefault="00F86AC7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Název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pracovní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50393A9" w14:textId="77777777" w:rsidR="00F86AC7" w:rsidRPr="00F86AC7" w:rsidRDefault="001632D3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Výkonný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ředitel</w:t>
            </w:r>
            <w:proofErr w:type="spellEnd"/>
          </w:p>
        </w:tc>
      </w:tr>
    </w:tbl>
    <w:p w14:paraId="5E266AF3" w14:textId="77777777" w:rsidR="004D7342" w:rsidRDefault="004D7342" w:rsidP="00F86AC7">
      <w:pPr>
        <w:rPr>
          <w:b/>
          <w:spacing w:val="-2"/>
        </w:rPr>
      </w:pPr>
    </w:p>
    <w:p w14:paraId="02E1C8F8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2. </w:t>
      </w:r>
      <w:proofErr w:type="spellStart"/>
      <w:r>
        <w:rPr>
          <w:b/>
          <w:spacing w:val="-2"/>
        </w:rPr>
        <w:t>Organizační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vztahy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F86AC7" w14:paraId="776B88E4" w14:textId="77777777" w:rsidTr="00F86AC7">
        <w:tc>
          <w:tcPr>
            <w:tcW w:w="3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E779A8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  <w:r>
              <w:rPr>
                <w:b/>
                <w:spacing w:val="-2"/>
              </w:rPr>
              <w:t xml:space="preserve"> je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podřízena</w:t>
            </w:r>
            <w:proofErr w:type="spellEnd"/>
          </w:p>
        </w:tc>
        <w:tc>
          <w:tcPr>
            <w:tcW w:w="53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32F848" w14:textId="77777777" w:rsidR="00F86AC7" w:rsidRDefault="001632D3" w:rsidP="00F86AC7">
            <w:pPr>
              <w:spacing w:before="60" w:after="60"/>
              <w:rPr>
                <w:rFonts w:ascii="Georgia" w:hAnsi="Georgia"/>
                <w:spacing w:val="-2"/>
              </w:rPr>
            </w:pPr>
            <w:proofErr w:type="spellStart"/>
            <w:r>
              <w:rPr>
                <w:rFonts w:ascii="Georgia" w:hAnsi="Georgia"/>
                <w:spacing w:val="-2"/>
              </w:rPr>
              <w:t>Jednatel</w:t>
            </w:r>
            <w:proofErr w:type="spellEnd"/>
          </w:p>
        </w:tc>
      </w:tr>
      <w:tr w:rsidR="00F86AC7" w14:paraId="7406755E" w14:textId="77777777" w:rsidTr="00F86AC7">
        <w:tc>
          <w:tcPr>
            <w:tcW w:w="368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6F8F82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Funkci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přímo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podléhají</w:t>
            </w:r>
            <w:proofErr w:type="spellEnd"/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E151A9" w14:textId="77777777" w:rsidR="00F86AC7" w:rsidRDefault="00F86AC7" w:rsidP="002A2D59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 w:rsidR="001632D3">
              <w:rPr>
                <w:spacing w:val="-2"/>
              </w:rPr>
              <w:t>Vedoucí</w:t>
            </w:r>
            <w:proofErr w:type="spellEnd"/>
            <w:r w:rsidR="001632D3">
              <w:rPr>
                <w:spacing w:val="-2"/>
              </w:rPr>
              <w:t xml:space="preserve"> </w:t>
            </w:r>
            <w:proofErr w:type="spellStart"/>
            <w:r w:rsidR="001632D3">
              <w:rPr>
                <w:spacing w:val="-2"/>
              </w:rPr>
              <w:t>jednotlivých</w:t>
            </w:r>
            <w:proofErr w:type="spellEnd"/>
            <w:r w:rsidR="001632D3">
              <w:rPr>
                <w:spacing w:val="-2"/>
              </w:rPr>
              <w:t xml:space="preserve"> </w:t>
            </w:r>
            <w:proofErr w:type="spellStart"/>
            <w:r w:rsidR="001632D3">
              <w:rPr>
                <w:spacing w:val="-2"/>
              </w:rPr>
              <w:t>úseků</w:t>
            </w:r>
            <w:proofErr w:type="spellEnd"/>
          </w:p>
        </w:tc>
      </w:tr>
    </w:tbl>
    <w:p w14:paraId="36D18119" w14:textId="77777777" w:rsidR="00F86AC7" w:rsidRDefault="00F86AC7" w:rsidP="00F86AC7">
      <w:pPr>
        <w:rPr>
          <w:spacing w:val="-2"/>
        </w:rPr>
      </w:pPr>
    </w:p>
    <w:p w14:paraId="1E526FEE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3. </w:t>
      </w:r>
      <w:proofErr w:type="spellStart"/>
      <w:r>
        <w:rPr>
          <w:b/>
          <w:spacing w:val="-2"/>
        </w:rPr>
        <w:t>Způsobilost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26B547EB" w14:textId="77777777" w:rsidTr="00F86AC7">
        <w:trPr>
          <w:cantSplit/>
        </w:trPr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9CBAC0" w14:textId="77777777" w:rsidR="00F86AC7" w:rsidRDefault="00F86AC7" w:rsidP="00E7267C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Minimální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kvalifikační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 </w:t>
            </w:r>
          </w:p>
        </w:tc>
      </w:tr>
      <w:tr w:rsidR="00F86AC7" w14:paraId="70BF87F9" w14:textId="77777777" w:rsidTr="00F86AC7">
        <w:trPr>
          <w:cantSplit/>
        </w:trPr>
        <w:tc>
          <w:tcPr>
            <w:tcW w:w="907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394D8FE" w14:textId="77777777" w:rsidR="00F86AC7" w:rsidRDefault="00F86AC7" w:rsidP="00F86AC7">
            <w:pPr>
              <w:spacing w:after="60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Další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odborné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jiné</w:t>
            </w:r>
            <w:proofErr w:type="spellEnd"/>
            <w:r>
              <w:rPr>
                <w:b/>
                <w:spacing w:val="-2"/>
              </w:rPr>
              <w:t xml:space="preserve">  </w:t>
            </w:r>
            <w:proofErr w:type="spellStart"/>
            <w:r>
              <w:rPr>
                <w:b/>
                <w:spacing w:val="-2"/>
              </w:rPr>
              <w:t>požadavky</w:t>
            </w:r>
            <w:proofErr w:type="spellEnd"/>
            <w:r>
              <w:rPr>
                <w:spacing w:val="-2"/>
              </w:rPr>
              <w:t xml:space="preserve">: </w:t>
            </w:r>
          </w:p>
          <w:p w14:paraId="50553AD9" w14:textId="77777777" w:rsidR="00F86AC7" w:rsidRDefault="00ED7D9F" w:rsidP="00F86AC7">
            <w:pPr>
              <w:numPr>
                <w:ilvl w:val="0"/>
                <w:numId w:val="5"/>
              </w:numPr>
              <w:spacing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Znalost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problematiky</w:t>
            </w:r>
            <w:proofErr w:type="spellEnd"/>
            <w:r>
              <w:rPr>
                <w:spacing w:val="-2"/>
              </w:rPr>
              <w:t xml:space="preserve"> v </w:t>
            </w:r>
            <w:proofErr w:type="spellStart"/>
            <w:r>
              <w:rPr>
                <w:spacing w:val="-2"/>
              </w:rPr>
              <w:t>dopravě</w:t>
            </w:r>
            <w:proofErr w:type="spellEnd"/>
          </w:p>
        </w:tc>
      </w:tr>
    </w:tbl>
    <w:p w14:paraId="7ED03FEF" w14:textId="77777777" w:rsidR="00F86AC7" w:rsidRDefault="00F86AC7" w:rsidP="00F86AC7">
      <w:pPr>
        <w:rPr>
          <w:spacing w:val="-2"/>
        </w:rPr>
      </w:pPr>
    </w:p>
    <w:p w14:paraId="1631A3FF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4. </w:t>
      </w:r>
      <w:proofErr w:type="spellStart"/>
      <w:r>
        <w:rPr>
          <w:b/>
          <w:spacing w:val="-2"/>
        </w:rPr>
        <w:t>Vykonávané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činnosti</w:t>
      </w:r>
      <w:proofErr w:type="spellEnd"/>
    </w:p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F86AC7" w14:paraId="3A236CA4" w14:textId="77777777" w:rsidTr="00F86AC7">
        <w:tc>
          <w:tcPr>
            <w:tcW w:w="90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6D1DF8" w14:textId="77777777" w:rsidR="00ED7D9F" w:rsidRDefault="00ED7D9F" w:rsidP="00ED7D9F">
            <w:pPr>
              <w:numPr>
                <w:ilvl w:val="0"/>
                <w:numId w:val="6"/>
              </w:numPr>
              <w:spacing w:before="60" w:after="60" w:line="240" w:lineRule="auto"/>
              <w:rPr>
                <w:spacing w:val="-2"/>
              </w:rPr>
            </w:pPr>
            <w:proofErr w:type="spellStart"/>
            <w:r>
              <w:rPr>
                <w:spacing w:val="-2"/>
              </w:rPr>
              <w:t>Plná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zodpovědnost</w:t>
            </w:r>
            <w:proofErr w:type="spellEnd"/>
            <w:r>
              <w:rPr>
                <w:spacing w:val="-2"/>
              </w:rPr>
              <w:t xml:space="preserve"> za </w:t>
            </w:r>
            <w:proofErr w:type="spellStart"/>
            <w:r>
              <w:rPr>
                <w:spacing w:val="-2"/>
              </w:rPr>
              <w:t>chod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firmy</w:t>
            </w:r>
            <w:proofErr w:type="spellEnd"/>
          </w:p>
        </w:tc>
      </w:tr>
    </w:tbl>
    <w:p w14:paraId="7C0B963B" w14:textId="77777777" w:rsidR="00F86AC7" w:rsidRDefault="00F86AC7" w:rsidP="00F86AC7">
      <w:pPr>
        <w:rPr>
          <w:b/>
          <w:spacing w:val="-2"/>
        </w:rPr>
      </w:pPr>
    </w:p>
    <w:p w14:paraId="638F60A6" w14:textId="77777777" w:rsidR="00F86AC7" w:rsidRDefault="00F86AC7" w:rsidP="00F86AC7">
      <w:pPr>
        <w:rPr>
          <w:spacing w:val="-2"/>
        </w:rPr>
      </w:pPr>
      <w:proofErr w:type="spellStart"/>
      <w:r>
        <w:rPr>
          <w:spacing w:val="-2"/>
        </w:rPr>
        <w:t>Při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nástupu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zaměstnanec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seznámen</w:t>
      </w:r>
      <w:proofErr w:type="spellEnd"/>
      <w:r>
        <w:rPr>
          <w:spacing w:val="-2"/>
        </w:rPr>
        <w:t xml:space="preserve"> s:</w:t>
      </w:r>
    </w:p>
    <w:p w14:paraId="0E7BAD07" w14:textId="77777777" w:rsidR="00F86AC7" w:rsidRDefault="004D7342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Historie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současnost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firmy</w:t>
      </w:r>
      <w:proofErr w:type="spellEnd"/>
    </w:p>
    <w:p w14:paraId="39A9AE86" w14:textId="77777777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Politika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cíle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jakosti</w:t>
      </w:r>
      <w:proofErr w:type="spellEnd"/>
    </w:p>
    <w:p w14:paraId="3D99215F" w14:textId="190B5C64" w:rsidR="00F86AC7" w:rsidRDefault="00F86AC7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Bezpečnost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práce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požární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ochrana</w:t>
      </w:r>
      <w:proofErr w:type="spellEnd"/>
    </w:p>
    <w:p w14:paraId="63E4386D" w14:textId="33071989" w:rsidR="00767858" w:rsidRDefault="00767858" w:rsidP="00F86AC7">
      <w:pPr>
        <w:numPr>
          <w:ilvl w:val="0"/>
          <w:numId w:val="4"/>
        </w:numPr>
        <w:spacing w:after="0" w:line="240" w:lineRule="auto"/>
        <w:rPr>
          <w:spacing w:val="-2"/>
        </w:rPr>
      </w:pPr>
      <w:proofErr w:type="spellStart"/>
      <w:r>
        <w:rPr>
          <w:spacing w:val="-2"/>
        </w:rPr>
        <w:t>Systémová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dokumentace</w:t>
      </w:r>
      <w:proofErr w:type="spellEnd"/>
    </w:p>
    <w:p w14:paraId="36A2196C" w14:textId="326B65C0" w:rsidR="00F86AC7" w:rsidRDefault="004D7342" w:rsidP="00F86AC7">
      <w:pPr>
        <w:numPr>
          <w:ilvl w:val="0"/>
          <w:numId w:val="4"/>
        </w:numPr>
        <w:spacing w:after="240" w:line="240" w:lineRule="auto"/>
        <w:rPr>
          <w:spacing w:val="-2"/>
        </w:rPr>
      </w:pPr>
      <w:proofErr w:type="spellStart"/>
      <w:r>
        <w:rPr>
          <w:spacing w:val="-2"/>
        </w:rPr>
        <w:t>Interní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dokumeny</w:t>
      </w:r>
      <w:proofErr w:type="spellEnd"/>
      <w:r>
        <w:rPr>
          <w:spacing w:val="-2"/>
        </w:rPr>
        <w:t xml:space="preserve"> a </w:t>
      </w:r>
      <w:proofErr w:type="spellStart"/>
      <w:r>
        <w:rPr>
          <w:spacing w:val="-2"/>
        </w:rPr>
        <w:t>směrnice</w:t>
      </w:r>
      <w:proofErr w:type="spellEnd"/>
      <w:r w:rsidR="00F86AC7">
        <w:rPr>
          <w:spacing w:val="-2"/>
        </w:rPr>
        <w:t xml:space="preserve"> </w:t>
      </w:r>
    </w:p>
    <w:p w14:paraId="5D2B4D71" w14:textId="6146C7F5" w:rsidR="00767858" w:rsidRDefault="00767858" w:rsidP="00767858">
      <w:pPr>
        <w:spacing w:after="240" w:line="240" w:lineRule="auto"/>
        <w:rPr>
          <w:spacing w:val="-2"/>
        </w:rPr>
      </w:pPr>
    </w:p>
    <w:p w14:paraId="7371EF06" w14:textId="74EB9E08" w:rsidR="00767858" w:rsidRDefault="00767858" w:rsidP="00767858">
      <w:pPr>
        <w:spacing w:after="240" w:line="240" w:lineRule="auto"/>
        <w:rPr>
          <w:spacing w:val="-2"/>
        </w:rPr>
      </w:pPr>
    </w:p>
    <w:p w14:paraId="0E1A85A1" w14:textId="2A853A8C" w:rsidR="00767858" w:rsidRDefault="00767858" w:rsidP="00767858">
      <w:pPr>
        <w:spacing w:after="240" w:line="240" w:lineRule="auto"/>
        <w:rPr>
          <w:spacing w:val="-2"/>
        </w:rPr>
      </w:pPr>
    </w:p>
    <w:p w14:paraId="5423C428" w14:textId="7B290E51" w:rsidR="00767858" w:rsidRDefault="00767858" w:rsidP="00767858">
      <w:pPr>
        <w:spacing w:after="240" w:line="240" w:lineRule="auto"/>
        <w:rPr>
          <w:spacing w:val="-2"/>
        </w:rPr>
      </w:pPr>
    </w:p>
    <w:p w14:paraId="711726D2" w14:textId="203927A0" w:rsidR="00767858" w:rsidRDefault="00767858" w:rsidP="00767858">
      <w:pPr>
        <w:spacing w:after="240" w:line="240" w:lineRule="auto"/>
        <w:rPr>
          <w:spacing w:val="-2"/>
        </w:rPr>
      </w:pPr>
    </w:p>
    <w:p w14:paraId="4BB1D6CD" w14:textId="008A60BA" w:rsidR="00767858" w:rsidRDefault="00767858" w:rsidP="00767858">
      <w:pPr>
        <w:spacing w:after="240" w:line="240" w:lineRule="auto"/>
        <w:rPr>
          <w:spacing w:val="-2"/>
        </w:rPr>
      </w:pPr>
    </w:p>
    <w:p w14:paraId="57AD6269" w14:textId="77777777" w:rsidR="00767858" w:rsidRDefault="00767858" w:rsidP="00767858">
      <w:pPr>
        <w:spacing w:after="240" w:line="240" w:lineRule="auto"/>
        <w:rPr>
          <w:spacing w:val="-2"/>
        </w:rPr>
      </w:pPr>
    </w:p>
    <w:p w14:paraId="03B60AE5" w14:textId="77777777" w:rsidR="00F86AC7" w:rsidRDefault="00F86AC7" w:rsidP="00F86AC7">
      <w:pPr>
        <w:rPr>
          <w:b/>
          <w:spacing w:val="-2"/>
        </w:rPr>
      </w:pPr>
      <w:r>
        <w:rPr>
          <w:b/>
          <w:spacing w:val="-2"/>
        </w:rPr>
        <w:t xml:space="preserve">5. </w:t>
      </w:r>
      <w:proofErr w:type="spellStart"/>
      <w:r>
        <w:rPr>
          <w:b/>
          <w:spacing w:val="-2"/>
        </w:rPr>
        <w:t>Autorizace</w:t>
      </w:r>
      <w:proofErr w:type="spellEnd"/>
      <w:r>
        <w:rPr>
          <w:b/>
          <w:spacing w:val="-2"/>
        </w:rPr>
        <w:t xml:space="preserve">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56"/>
      </w:tblGrid>
      <w:tr w:rsidR="00F86AC7" w14:paraId="6128029E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79CCB1AE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Schválil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3CC94CC8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Datum </w:t>
            </w:r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11937624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  <w:r>
              <w:rPr>
                <w:b/>
                <w:spacing w:val="-2"/>
              </w:rPr>
              <w:t xml:space="preserve"> </w:t>
            </w:r>
          </w:p>
        </w:tc>
      </w:tr>
      <w:tr w:rsidR="00F86AC7" w14:paraId="1A0F2D0A" w14:textId="77777777" w:rsidTr="004D7342">
        <w:trPr>
          <w:trHeight w:val="677"/>
        </w:trPr>
        <w:tc>
          <w:tcPr>
            <w:tcW w:w="30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6F9426F" w14:textId="77777777" w:rsidR="00F86AC7" w:rsidRDefault="00412C28" w:rsidP="00F86AC7">
            <w:pPr>
              <w:spacing w:before="60" w:after="60"/>
              <w:rPr>
                <w:spacing w:val="-2"/>
              </w:rPr>
            </w:pPr>
            <w:r>
              <w:rPr>
                <w:spacing w:val="-2"/>
              </w:rPr>
              <w:t>Mgr. Tom</w:t>
            </w:r>
            <w:r>
              <w:rPr>
                <w:spacing w:val="-2"/>
                <w:lang w:val="sk-SK"/>
              </w:rPr>
              <w:t>áš Kepič</w:t>
            </w:r>
            <w:r w:rsidR="00F86AC7">
              <w:rPr>
                <w:spacing w:val="-2"/>
              </w:rPr>
              <w:t xml:space="preserve"> 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14:paraId="337690C4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69C6D04" w14:textId="77777777" w:rsidR="00F86AC7" w:rsidRDefault="00F86AC7" w:rsidP="00F86AC7">
            <w:pPr>
              <w:spacing w:before="60" w:after="60"/>
              <w:rPr>
                <w:spacing w:val="-2"/>
              </w:rPr>
            </w:pPr>
          </w:p>
        </w:tc>
      </w:tr>
      <w:tr w:rsidR="00F86AC7" w14:paraId="7BFF292D" w14:textId="77777777" w:rsidTr="00F86AC7">
        <w:tc>
          <w:tcPr>
            <w:tcW w:w="300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533F9267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Jméno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příjmení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zaměstnance</w:t>
            </w:r>
            <w:proofErr w:type="spellEnd"/>
          </w:p>
        </w:tc>
        <w:tc>
          <w:tcPr>
            <w:tcW w:w="300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14:paraId="48E054FB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Datum </w:t>
            </w:r>
            <w:proofErr w:type="spellStart"/>
            <w:r>
              <w:rPr>
                <w:b/>
                <w:spacing w:val="-2"/>
              </w:rPr>
              <w:t>nástupu</w:t>
            </w:r>
            <w:proofErr w:type="spellEnd"/>
            <w:r>
              <w:rPr>
                <w:b/>
                <w:spacing w:val="-2"/>
              </w:rPr>
              <w:t xml:space="preserve"> a </w:t>
            </w:r>
            <w:proofErr w:type="spellStart"/>
            <w:r>
              <w:rPr>
                <w:b/>
                <w:spacing w:val="-2"/>
              </w:rPr>
              <w:t>seznámení</w:t>
            </w:r>
            <w:proofErr w:type="spellEnd"/>
            <w:r>
              <w:rPr>
                <w:b/>
                <w:spacing w:val="-2"/>
              </w:rPr>
              <w:t xml:space="preserve"> s </w:t>
            </w:r>
            <w:proofErr w:type="spellStart"/>
            <w:r>
              <w:rPr>
                <w:b/>
                <w:spacing w:val="-2"/>
              </w:rPr>
              <w:t>popisem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prac</w:t>
            </w:r>
            <w:proofErr w:type="spellEnd"/>
            <w:r>
              <w:rPr>
                <w:b/>
                <w:spacing w:val="-2"/>
              </w:rPr>
              <w:t xml:space="preserve">. </w:t>
            </w:r>
            <w:proofErr w:type="spellStart"/>
            <w:r>
              <w:rPr>
                <w:b/>
                <w:spacing w:val="-2"/>
              </w:rPr>
              <w:t>funkce</w:t>
            </w:r>
            <w:proofErr w:type="spellEnd"/>
          </w:p>
        </w:tc>
        <w:tc>
          <w:tcPr>
            <w:tcW w:w="3056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14:paraId="6128F9AC" w14:textId="77777777" w:rsidR="00F86AC7" w:rsidRDefault="00F86AC7" w:rsidP="00F86AC7">
            <w:pPr>
              <w:spacing w:before="60" w:after="6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Podpis</w:t>
            </w:r>
            <w:proofErr w:type="spellEnd"/>
          </w:p>
        </w:tc>
      </w:tr>
    </w:tbl>
    <w:p w14:paraId="06DBA08F" w14:textId="77777777" w:rsidR="00C27E98" w:rsidRPr="00896E11" w:rsidRDefault="00C27E98" w:rsidP="00ED7D9F">
      <w:pPr>
        <w:rPr>
          <w:rFonts w:ascii="Arial Narrow" w:hAnsi="Arial Narrow"/>
          <w:szCs w:val="24"/>
        </w:rPr>
      </w:pPr>
    </w:p>
    <w:sectPr w:rsidR="00C27E98" w:rsidRPr="00896E11" w:rsidSect="00F41331">
      <w:headerReference w:type="default" r:id="rId8"/>
      <w:footerReference w:type="default" r:id="rId9"/>
      <w:pgSz w:w="11906" w:h="16838"/>
      <w:pgMar w:top="1957" w:right="1418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2D86" w14:textId="77777777" w:rsidR="00F86AC7" w:rsidRDefault="00F86AC7">
      <w:r>
        <w:separator/>
      </w:r>
    </w:p>
  </w:endnote>
  <w:endnote w:type="continuationSeparator" w:id="0">
    <w:p w14:paraId="50DB3D68" w14:textId="77777777" w:rsidR="00F86AC7" w:rsidRDefault="00F8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93FC" w14:textId="77777777" w:rsidR="00AD74EB" w:rsidRPr="008C64C0" w:rsidRDefault="00767858" w:rsidP="00A14300">
    <w:pPr>
      <w:rPr>
        <w:color w:val="1F497D" w:themeColor="text2"/>
      </w:rPr>
    </w:pPr>
    <w:r>
      <w:rPr>
        <w:rFonts w:ascii="Arial Narrow" w:hAnsi="Arial Narrow"/>
        <w:noProof/>
        <w:color w:val="1F497D" w:themeColor="text2"/>
      </w:rPr>
      <w:pict w14:anchorId="1EDE0411">
        <v:line id="_x0000_s2051" style="position:absolute;z-index:251656704" from="-42.1pt,-4.45pt" to="490.7pt,-4.45pt" o:allowincell="f" strokecolor="#002060"/>
      </w:pict>
    </w:r>
    <w:r w:rsidR="00E167EF" w:rsidRPr="00E167EF">
      <w:rPr>
        <w:rFonts w:ascii="Arial Narrow" w:hAnsi="Arial Narrow"/>
        <w:color w:val="1F497D" w:themeColor="text2"/>
        <w:lang w:val="sk-SK"/>
      </w:rPr>
      <w:t xml:space="preserve"> </w:t>
    </w:r>
    <w:r w:rsidR="00E167EF">
      <w:rPr>
        <w:rFonts w:ascii="Arial Narrow" w:hAnsi="Arial Narrow"/>
        <w:color w:val="1F497D" w:themeColor="text2"/>
        <w:lang w:val="sk-SK"/>
      </w:rPr>
      <w:t xml:space="preserve">Popis </w:t>
    </w:r>
    <w:proofErr w:type="spellStart"/>
    <w:r w:rsidR="00E167EF">
      <w:rPr>
        <w:rFonts w:ascii="Arial Narrow" w:hAnsi="Arial Narrow"/>
        <w:color w:val="1F497D" w:themeColor="text2"/>
        <w:lang w:val="sk-SK"/>
      </w:rPr>
      <w:t>funkčního</w:t>
    </w:r>
    <w:proofErr w:type="spellEnd"/>
    <w:r w:rsidR="00E167EF">
      <w:rPr>
        <w:rFonts w:ascii="Arial Narrow" w:hAnsi="Arial Narrow"/>
        <w:color w:val="1F497D" w:themeColor="text2"/>
        <w:lang w:val="sk-SK"/>
      </w:rPr>
      <w:t xml:space="preserve"> </w:t>
    </w:r>
    <w:proofErr w:type="spellStart"/>
    <w:r w:rsidR="00E167EF">
      <w:rPr>
        <w:rFonts w:ascii="Arial Narrow" w:hAnsi="Arial Narrow"/>
        <w:color w:val="1F497D" w:themeColor="text2"/>
        <w:lang w:val="sk-SK"/>
      </w:rPr>
      <w:t>místa</w:t>
    </w:r>
    <w:proofErr w:type="spellEnd"/>
    <w:r w:rsidR="00E167EF">
      <w:rPr>
        <w:rFonts w:ascii="Arial Narrow" w:hAnsi="Arial Narrow"/>
        <w:color w:val="1F497D" w:themeColor="text2"/>
        <w:lang w:val="sk-SK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</w:r>
    <w:r w:rsidR="001B5AD7" w:rsidRPr="008C64C0">
      <w:rPr>
        <w:rFonts w:ascii="Arial Narrow" w:hAnsi="Arial Narrow"/>
        <w:color w:val="1F497D" w:themeColor="text2"/>
      </w:rPr>
      <w:tab/>
      <w:t xml:space="preserve">       </w:t>
    </w:r>
    <w:r w:rsidR="008C64C0" w:rsidRPr="008C64C0">
      <w:rPr>
        <w:rFonts w:ascii="Arial Narrow" w:hAnsi="Arial Narrow"/>
        <w:color w:val="1F497D" w:themeColor="text2"/>
      </w:rPr>
      <w:tab/>
    </w:r>
    <w:r w:rsidR="00840921" w:rsidRPr="008C64C0">
      <w:rPr>
        <w:rFonts w:ascii="Arial Narrow" w:hAnsi="Arial Narrow"/>
        <w:color w:val="1F497D" w:themeColor="text2"/>
      </w:rPr>
      <w:t xml:space="preserve"> </w:t>
    </w:r>
    <w:proofErr w:type="spellStart"/>
    <w:r w:rsidR="008C64C0" w:rsidRPr="008C64C0">
      <w:rPr>
        <w:rFonts w:ascii="Arial Narrow" w:hAnsi="Arial Narrow"/>
        <w:color w:val="1F497D" w:themeColor="text2"/>
      </w:rPr>
      <w:t>Formulář</w:t>
    </w:r>
    <w:proofErr w:type="spellEnd"/>
    <w:r w:rsidR="008C64C0" w:rsidRPr="008C64C0">
      <w:rPr>
        <w:rFonts w:ascii="Arial Narrow" w:hAnsi="Arial Narrow"/>
        <w:color w:val="1F497D" w:themeColor="text2"/>
      </w:rPr>
      <w:t xml:space="preserve"> č. AG-11-01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2F25" w14:textId="77777777" w:rsidR="00F86AC7" w:rsidRDefault="00F86AC7">
      <w:r>
        <w:separator/>
      </w:r>
    </w:p>
  </w:footnote>
  <w:footnote w:type="continuationSeparator" w:id="0">
    <w:p w14:paraId="63CE7722" w14:textId="77777777" w:rsidR="00F86AC7" w:rsidRDefault="00F8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B540" w14:textId="25B76BDF" w:rsidR="00F86AC7" w:rsidRPr="0071674B" w:rsidRDefault="00767858" w:rsidP="00F41331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24B94" wp14:editId="2498EE91">
          <wp:simplePos x="0" y="0"/>
          <wp:positionH relativeFrom="column">
            <wp:posOffset>3833495</wp:posOffset>
          </wp:positionH>
          <wp:positionV relativeFrom="paragraph">
            <wp:posOffset>11430</wp:posOffset>
          </wp:positionV>
          <wp:extent cx="2218690" cy="323850"/>
          <wp:effectExtent l="0" t="0" r="0" b="0"/>
          <wp:wrapThrough wrapText="bothSides">
            <wp:wrapPolygon edited="0">
              <wp:start x="0" y="0"/>
              <wp:lineTo x="0" y="13976"/>
              <wp:lineTo x="10015" y="20329"/>
              <wp:lineTo x="20957" y="20329"/>
              <wp:lineTo x="21328" y="15247"/>
              <wp:lineTo x="21328" y="0"/>
              <wp:lineTo x="0" y="0"/>
            </wp:wrapPolygon>
          </wp:wrapThrough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AC7" w:rsidRPr="0071674B">
      <w:rPr>
        <w:rFonts w:ascii="Arial Narrow" w:hAnsi="Arial Narrow"/>
        <w:b/>
        <w:color w:val="002060"/>
      </w:rPr>
      <w:t xml:space="preserve">AG TRANSPORT, </w:t>
    </w:r>
    <w:proofErr w:type="spellStart"/>
    <w:r w:rsidR="00F86AC7" w:rsidRPr="0071674B">
      <w:rPr>
        <w:rFonts w:ascii="Arial Narrow" w:hAnsi="Arial Narrow"/>
        <w:b/>
        <w:color w:val="002060"/>
      </w:rPr>
      <w:t>s.r.o.</w:t>
    </w:r>
    <w:proofErr w:type="spellEnd"/>
    <w:r w:rsidR="00F86AC7" w:rsidRPr="0071674B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>
      <w:rPr>
        <w:rFonts w:ascii="Arial Narrow" w:hAnsi="Arial Narrow"/>
        <w:b/>
        <w:color w:val="002060"/>
      </w:rPr>
      <w:tab/>
    </w:r>
    <w:r w:rsidR="00F86AC7" w:rsidRPr="0071674B">
      <w:rPr>
        <w:rFonts w:ascii="Arial Narrow" w:hAnsi="Arial Narrow"/>
        <w:color w:val="002060"/>
      </w:rPr>
      <w:t xml:space="preserve">Tel.: </w:t>
    </w:r>
    <w:r w:rsidR="00F86AC7">
      <w:rPr>
        <w:rFonts w:ascii="Arial Narrow" w:hAnsi="Arial Narrow"/>
        <w:color w:val="002060"/>
      </w:rPr>
      <w:t xml:space="preserve">   </w:t>
    </w:r>
    <w:r w:rsidR="00F86AC7" w:rsidRPr="0071674B">
      <w:rPr>
        <w:rFonts w:ascii="Arial Narrow" w:hAnsi="Arial Narrow"/>
        <w:color w:val="002060"/>
      </w:rPr>
      <w:t>+420 572 694 220</w:t>
    </w:r>
  </w:p>
  <w:p w14:paraId="279A2FC5" w14:textId="72E71256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proofErr w:type="spellStart"/>
    <w:r w:rsidRPr="0071674B">
      <w:rPr>
        <w:rFonts w:ascii="Arial Narrow" w:hAnsi="Arial Narrow"/>
        <w:color w:val="002060"/>
      </w:rPr>
      <w:t>Průmyslová</w:t>
    </w:r>
    <w:proofErr w:type="spellEnd"/>
    <w:r w:rsidRPr="0071674B">
      <w:rPr>
        <w:rFonts w:ascii="Arial Narrow" w:hAnsi="Arial Narrow"/>
        <w:color w:val="002060"/>
      </w:rPr>
      <w:t xml:space="preserve">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 xml:space="preserve">Fax: </w:t>
    </w:r>
    <w:r>
      <w:rPr>
        <w:rFonts w:ascii="Arial Narrow" w:hAnsi="Arial Narrow"/>
        <w:color w:val="002060"/>
      </w:rPr>
      <w:t xml:space="preserve">   </w:t>
    </w:r>
    <w:r w:rsidRPr="0071674B">
      <w:rPr>
        <w:rFonts w:ascii="Arial Narrow" w:hAnsi="Arial Narrow"/>
        <w:color w:val="002060"/>
      </w:rPr>
      <w:t>+420 572 693 301</w:t>
    </w:r>
  </w:p>
  <w:p w14:paraId="6127690A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>E</w:t>
    </w:r>
    <w:r w:rsidRPr="0071674B">
      <w:rPr>
        <w:rFonts w:ascii="Arial Narrow" w:hAnsi="Arial Narrow"/>
        <w:color w:val="002060"/>
      </w:rPr>
      <w:t>-mail:</w:t>
    </w:r>
    <w:r>
      <w:rPr>
        <w:rFonts w:ascii="Arial Narrow" w:hAnsi="Arial Narrow"/>
        <w:color w:val="002060"/>
      </w:rPr>
      <w:t xml:space="preserve"> </w:t>
    </w:r>
    <w:r w:rsidRPr="0071674B">
      <w:rPr>
        <w:rFonts w:ascii="Arial Narrow" w:hAnsi="Arial Narrow"/>
        <w:color w:val="002060"/>
      </w:rPr>
      <w:t>info@agtransport.cz</w:t>
    </w:r>
  </w:p>
  <w:p w14:paraId="3FF5819F" w14:textId="77777777" w:rsidR="00F86AC7" w:rsidRPr="0071674B" w:rsidRDefault="00F86AC7" w:rsidP="00F41331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  <w:t xml:space="preserve">Web:  </w:t>
    </w:r>
    <w:r w:rsidRPr="0071674B">
      <w:rPr>
        <w:rFonts w:ascii="Arial Narrow" w:hAnsi="Arial Narrow"/>
        <w:color w:val="002060"/>
      </w:rPr>
      <w:t>www.agtransport.cz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F8F"/>
    <w:multiLevelType w:val="hybridMultilevel"/>
    <w:tmpl w:val="9850D9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1D3"/>
    <w:multiLevelType w:val="hybridMultilevel"/>
    <w:tmpl w:val="985EE7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E30333"/>
    <w:multiLevelType w:val="hybridMultilevel"/>
    <w:tmpl w:val="C016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830BD"/>
    <w:multiLevelType w:val="hybridMultilevel"/>
    <w:tmpl w:val="0840E28C"/>
    <w:lvl w:ilvl="0" w:tplc="414A1110">
      <w:start w:val="1"/>
      <w:numFmt w:val="bullet"/>
      <w:lvlText w:val=""/>
      <w:lvlJc w:val="righ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F12FC8"/>
    <w:multiLevelType w:val="hybridMultilevel"/>
    <w:tmpl w:val="7F98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D5F0B"/>
    <w:multiLevelType w:val="hybridMultilevel"/>
    <w:tmpl w:val="FD3C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632871">
    <w:abstractNumId w:val="4"/>
  </w:num>
  <w:num w:numId="2" w16cid:durableId="599219757">
    <w:abstractNumId w:val="2"/>
  </w:num>
  <w:num w:numId="3" w16cid:durableId="1635794771">
    <w:abstractNumId w:val="5"/>
  </w:num>
  <w:num w:numId="4" w16cid:durableId="1491674769">
    <w:abstractNumId w:val="3"/>
  </w:num>
  <w:num w:numId="5" w16cid:durableId="1205673662">
    <w:abstractNumId w:val="0"/>
  </w:num>
  <w:num w:numId="6" w16cid:durableId="129849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enu v:ext="edit" strokecolor="#0020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921"/>
    <w:rsid w:val="00013AAD"/>
    <w:rsid w:val="00024597"/>
    <w:rsid w:val="00030729"/>
    <w:rsid w:val="00032B44"/>
    <w:rsid w:val="00045402"/>
    <w:rsid w:val="00055DE2"/>
    <w:rsid w:val="00072A20"/>
    <w:rsid w:val="000A1148"/>
    <w:rsid w:val="000B0725"/>
    <w:rsid w:val="000E1CD4"/>
    <w:rsid w:val="000F32C0"/>
    <w:rsid w:val="0010192F"/>
    <w:rsid w:val="0011665E"/>
    <w:rsid w:val="00127060"/>
    <w:rsid w:val="001632D3"/>
    <w:rsid w:val="001744B6"/>
    <w:rsid w:val="0018459B"/>
    <w:rsid w:val="001B229D"/>
    <w:rsid w:val="001B3E84"/>
    <w:rsid w:val="001B5AD7"/>
    <w:rsid w:val="001D1315"/>
    <w:rsid w:val="001D2749"/>
    <w:rsid w:val="001F77A3"/>
    <w:rsid w:val="002049CC"/>
    <w:rsid w:val="00212A75"/>
    <w:rsid w:val="00222E5B"/>
    <w:rsid w:val="00224132"/>
    <w:rsid w:val="00245332"/>
    <w:rsid w:val="00251A6F"/>
    <w:rsid w:val="00283624"/>
    <w:rsid w:val="002A2D59"/>
    <w:rsid w:val="002B008E"/>
    <w:rsid w:val="002D729F"/>
    <w:rsid w:val="00332150"/>
    <w:rsid w:val="00333B47"/>
    <w:rsid w:val="00352DB4"/>
    <w:rsid w:val="00356B5A"/>
    <w:rsid w:val="003837AE"/>
    <w:rsid w:val="003B43A1"/>
    <w:rsid w:val="003C0968"/>
    <w:rsid w:val="003F6AD8"/>
    <w:rsid w:val="0040410A"/>
    <w:rsid w:val="0040762F"/>
    <w:rsid w:val="00412C28"/>
    <w:rsid w:val="0041385D"/>
    <w:rsid w:val="00426D05"/>
    <w:rsid w:val="0042711B"/>
    <w:rsid w:val="004410EE"/>
    <w:rsid w:val="004743DB"/>
    <w:rsid w:val="0048553C"/>
    <w:rsid w:val="004A125F"/>
    <w:rsid w:val="004B631B"/>
    <w:rsid w:val="004D7342"/>
    <w:rsid w:val="004E58E7"/>
    <w:rsid w:val="004F1CC3"/>
    <w:rsid w:val="004F70CC"/>
    <w:rsid w:val="00502C60"/>
    <w:rsid w:val="00505D6F"/>
    <w:rsid w:val="0052445D"/>
    <w:rsid w:val="00525588"/>
    <w:rsid w:val="00526F72"/>
    <w:rsid w:val="00533A28"/>
    <w:rsid w:val="005457EC"/>
    <w:rsid w:val="00551066"/>
    <w:rsid w:val="00557725"/>
    <w:rsid w:val="005971F9"/>
    <w:rsid w:val="005A4752"/>
    <w:rsid w:val="005B78A0"/>
    <w:rsid w:val="005D765C"/>
    <w:rsid w:val="005E5009"/>
    <w:rsid w:val="005E5751"/>
    <w:rsid w:val="005E72F9"/>
    <w:rsid w:val="006040F3"/>
    <w:rsid w:val="006135FD"/>
    <w:rsid w:val="00613EA0"/>
    <w:rsid w:val="00622842"/>
    <w:rsid w:val="006333F7"/>
    <w:rsid w:val="00641CA2"/>
    <w:rsid w:val="006450F0"/>
    <w:rsid w:val="0064521D"/>
    <w:rsid w:val="00654981"/>
    <w:rsid w:val="006905D8"/>
    <w:rsid w:val="00694181"/>
    <w:rsid w:val="006A07C7"/>
    <w:rsid w:val="006A61E7"/>
    <w:rsid w:val="006B5DF5"/>
    <w:rsid w:val="006E33A9"/>
    <w:rsid w:val="006E350A"/>
    <w:rsid w:val="006F0BEA"/>
    <w:rsid w:val="006F726B"/>
    <w:rsid w:val="0071674B"/>
    <w:rsid w:val="00730B72"/>
    <w:rsid w:val="00733A77"/>
    <w:rsid w:val="0073567A"/>
    <w:rsid w:val="007369A5"/>
    <w:rsid w:val="007406B6"/>
    <w:rsid w:val="00754826"/>
    <w:rsid w:val="00767024"/>
    <w:rsid w:val="00767858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40921"/>
    <w:rsid w:val="008708DB"/>
    <w:rsid w:val="00894C29"/>
    <w:rsid w:val="00896E11"/>
    <w:rsid w:val="008A0524"/>
    <w:rsid w:val="008B13FA"/>
    <w:rsid w:val="008B4E49"/>
    <w:rsid w:val="008C64C0"/>
    <w:rsid w:val="008F6A7F"/>
    <w:rsid w:val="00925345"/>
    <w:rsid w:val="00927D4B"/>
    <w:rsid w:val="009511DE"/>
    <w:rsid w:val="00953385"/>
    <w:rsid w:val="009709B3"/>
    <w:rsid w:val="00981E43"/>
    <w:rsid w:val="00987416"/>
    <w:rsid w:val="0099098A"/>
    <w:rsid w:val="009A0C15"/>
    <w:rsid w:val="009A707B"/>
    <w:rsid w:val="009B302C"/>
    <w:rsid w:val="009B3D0D"/>
    <w:rsid w:val="009B6CEF"/>
    <w:rsid w:val="009D0408"/>
    <w:rsid w:val="009D1754"/>
    <w:rsid w:val="00A14300"/>
    <w:rsid w:val="00A5117B"/>
    <w:rsid w:val="00A76B18"/>
    <w:rsid w:val="00AB7C1A"/>
    <w:rsid w:val="00AD74EB"/>
    <w:rsid w:val="00AE6DD5"/>
    <w:rsid w:val="00B0399A"/>
    <w:rsid w:val="00B054BD"/>
    <w:rsid w:val="00B26A46"/>
    <w:rsid w:val="00B569B0"/>
    <w:rsid w:val="00B82974"/>
    <w:rsid w:val="00B8318D"/>
    <w:rsid w:val="00B9262E"/>
    <w:rsid w:val="00BB4626"/>
    <w:rsid w:val="00BB4661"/>
    <w:rsid w:val="00BB4E55"/>
    <w:rsid w:val="00BD17F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547E"/>
    <w:rsid w:val="00C6017C"/>
    <w:rsid w:val="00C67954"/>
    <w:rsid w:val="00C817EB"/>
    <w:rsid w:val="00C8247B"/>
    <w:rsid w:val="00C93A12"/>
    <w:rsid w:val="00CA1A49"/>
    <w:rsid w:val="00CA2007"/>
    <w:rsid w:val="00CC3378"/>
    <w:rsid w:val="00CD1E13"/>
    <w:rsid w:val="00CE51BE"/>
    <w:rsid w:val="00CE5FA7"/>
    <w:rsid w:val="00D151F7"/>
    <w:rsid w:val="00D15628"/>
    <w:rsid w:val="00D1749E"/>
    <w:rsid w:val="00D32ED6"/>
    <w:rsid w:val="00D4314D"/>
    <w:rsid w:val="00D4461B"/>
    <w:rsid w:val="00D46898"/>
    <w:rsid w:val="00D67421"/>
    <w:rsid w:val="00D8738A"/>
    <w:rsid w:val="00DC2F26"/>
    <w:rsid w:val="00DF46B6"/>
    <w:rsid w:val="00DF74F8"/>
    <w:rsid w:val="00E05BB0"/>
    <w:rsid w:val="00E167EF"/>
    <w:rsid w:val="00E179CD"/>
    <w:rsid w:val="00E2345A"/>
    <w:rsid w:val="00E33D78"/>
    <w:rsid w:val="00E379D1"/>
    <w:rsid w:val="00E46B96"/>
    <w:rsid w:val="00E7267C"/>
    <w:rsid w:val="00E80273"/>
    <w:rsid w:val="00EB708B"/>
    <w:rsid w:val="00EC15FB"/>
    <w:rsid w:val="00EC498C"/>
    <w:rsid w:val="00ED7D9F"/>
    <w:rsid w:val="00EE477F"/>
    <w:rsid w:val="00EE7A5A"/>
    <w:rsid w:val="00EF5BAB"/>
    <w:rsid w:val="00F064A3"/>
    <w:rsid w:val="00F10D39"/>
    <w:rsid w:val="00F12141"/>
    <w:rsid w:val="00F33752"/>
    <w:rsid w:val="00F41331"/>
    <w:rsid w:val="00F47509"/>
    <w:rsid w:val="00F70D63"/>
    <w:rsid w:val="00F76F99"/>
    <w:rsid w:val="00F7740E"/>
    <w:rsid w:val="00F86AC7"/>
    <w:rsid w:val="00FC1FBF"/>
    <w:rsid w:val="00FD02E1"/>
    <w:rsid w:val="00FD3326"/>
    <w:rsid w:val="00FD5D8C"/>
    <w:rsid w:val="00FE62FD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enu v:ext="edit" strokecolor="#002060"/>
    </o:shapedefaults>
    <o:shapelayout v:ext="edit">
      <o:idmap v:ext="edit" data="1"/>
    </o:shapelayout>
  </w:shapeDefaults>
  <w:decimalSymbol w:val=","/>
  <w:listSeparator w:val=";"/>
  <w14:docId w14:val="55461438"/>
  <w15:docId w15:val="{7DBC6759-DD1B-4EE0-919E-CDDA7266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13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8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rFonts w:eastAsia="Times New Roman"/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C1F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C1FB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C1FBF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3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41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4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33A28"/>
    <w:pPr>
      <w:ind w:left="720"/>
      <w:contextualSpacing/>
    </w:pPr>
  </w:style>
  <w:style w:type="character" w:customStyle="1" w:styleId="ca24b">
    <w:name w:val="ca24b"/>
    <w:basedOn w:val="Standardnpsmoodstavce"/>
    <w:rsid w:val="009511DE"/>
  </w:style>
  <w:style w:type="character" w:customStyle="1" w:styleId="Nadpis1Char">
    <w:name w:val="Nadpis 1 Char"/>
    <w:basedOn w:val="Standardnpsmoodstavce"/>
    <w:link w:val="Nadpis1"/>
    <w:rsid w:val="00F8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6AC7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_%20ISO%20+%20GMP%202011%20-%20konecna%20verze\&#352;ablona-%20s.r.o.%20-%20AG%20logo%20-%20simp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CD418-F737-4DE2-903A-92E6C3B9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</Template>
  <TotalTime>3</TotalTime>
  <Pages>2</Pages>
  <Words>102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creator>Tomáš Kepič</dc:creator>
  <cp:lastModifiedBy>Barbora Juračková</cp:lastModifiedBy>
  <cp:revision>5</cp:revision>
  <cp:lastPrinted>2010-03-18T09:19:00Z</cp:lastPrinted>
  <dcterms:created xsi:type="dcterms:W3CDTF">2011-08-22T08:39:00Z</dcterms:created>
  <dcterms:modified xsi:type="dcterms:W3CDTF">2023-01-10T15:44:00Z</dcterms:modified>
</cp:coreProperties>
</file>