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DD39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0A01B20C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3811CB94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181DC5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E3AFD3B" w14:textId="739D0E57" w:rsidR="00F86AC7" w:rsidRPr="00F86AC7" w:rsidRDefault="00372443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Administrativní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pracovník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dopravy</w:t>
            </w:r>
            <w:proofErr w:type="spellEnd"/>
          </w:p>
        </w:tc>
      </w:tr>
    </w:tbl>
    <w:p w14:paraId="1DBBAC15" w14:textId="77777777" w:rsidR="004D7342" w:rsidRDefault="004D7342" w:rsidP="00F86AC7">
      <w:pPr>
        <w:rPr>
          <w:b/>
          <w:spacing w:val="-2"/>
        </w:rPr>
      </w:pPr>
    </w:p>
    <w:p w14:paraId="43C567C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1FFFF9D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2A7E4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B4CDA" w14:textId="77777777" w:rsidR="00F86AC7" w:rsidRDefault="00F86AC7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Vedoucímu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dopravy</w:t>
            </w:r>
            <w:proofErr w:type="spellEnd"/>
          </w:p>
        </w:tc>
      </w:tr>
      <w:tr w:rsidR="00F86AC7" w14:paraId="11742E58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FE21A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5CA6B5" w14:textId="7844ABEB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372443">
              <w:rPr>
                <w:spacing w:val="-2"/>
              </w:rPr>
              <w:t>x</w:t>
            </w:r>
          </w:p>
        </w:tc>
      </w:tr>
    </w:tbl>
    <w:p w14:paraId="3122AF7A" w14:textId="77777777" w:rsidR="00F86AC7" w:rsidRDefault="00F86AC7" w:rsidP="00F86AC7">
      <w:pPr>
        <w:rPr>
          <w:spacing w:val="-2"/>
        </w:rPr>
      </w:pPr>
    </w:p>
    <w:p w14:paraId="1AB29611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6E556670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33CD3C" w14:textId="7A1BC102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372443">
              <w:rPr>
                <w:spacing w:val="-2"/>
              </w:rPr>
              <w:t>SŠ / OA</w:t>
            </w:r>
          </w:p>
        </w:tc>
      </w:tr>
      <w:tr w:rsidR="00F86AC7" w14:paraId="5D5BD613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47C940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7919CE29" w14:textId="77777777" w:rsidR="00372443" w:rsidRPr="00372443" w:rsidRDefault="00372443" w:rsidP="0037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proofErr w:type="gramStart"/>
            <w:r w:rsidRPr="00372443">
              <w:rPr>
                <w:rFonts w:ascii="Times New Roman" w:eastAsia="Times New Roman" w:hAnsi="Symbol" w:cs="Times New Roman"/>
                <w:sz w:val="24"/>
                <w:szCs w:val="24"/>
                <w:lang w:val="cs-CZ" w:eastAsia="cs-CZ"/>
              </w:rPr>
              <w:t></w:t>
            </w:r>
            <w:r w:rsidRPr="00372443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 </w:t>
            </w: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znalost</w:t>
            </w:r>
            <w:proofErr w:type="gramEnd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 xml:space="preserve"> práce na PC (MS Office - Word, Excel, Internet; el. pošta; Outlook), účetní systémy výhodou</w:t>
            </w:r>
          </w:p>
          <w:p w14:paraId="6E070104" w14:textId="77777777" w:rsidR="00372443" w:rsidRPr="00372443" w:rsidRDefault="00372443" w:rsidP="0037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proofErr w:type="gramStart"/>
            <w:r w:rsidRPr="00372443">
              <w:rPr>
                <w:rFonts w:ascii="Times New Roman" w:eastAsia="Times New Roman" w:hAnsi="Symbol" w:cs="Times New Roman"/>
                <w:sz w:val="24"/>
                <w:szCs w:val="24"/>
                <w:lang w:val="cs-CZ" w:eastAsia="cs-CZ"/>
              </w:rPr>
              <w:t></w:t>
            </w:r>
            <w:r w:rsidRPr="00372443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 </w:t>
            </w: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odpovědnost</w:t>
            </w:r>
            <w:proofErr w:type="gramEnd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 xml:space="preserve"> za odvedenou práci, samostatnost, pečlivost, smysl pro detail</w:t>
            </w:r>
          </w:p>
          <w:p w14:paraId="1DBED5B0" w14:textId="77777777" w:rsidR="00372443" w:rsidRPr="00372443" w:rsidRDefault="00372443" w:rsidP="0037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proofErr w:type="gramStart"/>
            <w:r w:rsidRPr="00372443">
              <w:rPr>
                <w:rFonts w:ascii="Times New Roman" w:eastAsia="Times New Roman" w:hAnsi="Symbol" w:cs="Times New Roman"/>
                <w:sz w:val="24"/>
                <w:szCs w:val="24"/>
                <w:lang w:val="cs-CZ" w:eastAsia="cs-CZ"/>
              </w:rPr>
              <w:t></w:t>
            </w:r>
            <w:r w:rsidRPr="00372443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 </w:t>
            </w: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praxe</w:t>
            </w:r>
            <w:proofErr w:type="gramEnd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 xml:space="preserve"> na podobné pozici výhodou</w:t>
            </w:r>
          </w:p>
          <w:p w14:paraId="06754EC7" w14:textId="3D1895AF" w:rsidR="00F86AC7" w:rsidRDefault="00372443" w:rsidP="00372443">
            <w:pPr>
              <w:spacing w:after="60" w:line="240" w:lineRule="auto"/>
              <w:rPr>
                <w:spacing w:val="-2"/>
              </w:rPr>
            </w:pPr>
            <w:proofErr w:type="gramStart"/>
            <w:r w:rsidRPr="00372443">
              <w:rPr>
                <w:rFonts w:ascii="Times New Roman" w:eastAsia="Times New Roman" w:hAnsi="Symbol" w:cs="Times New Roman"/>
                <w:sz w:val="24"/>
                <w:szCs w:val="24"/>
                <w:lang w:val="cs-CZ" w:eastAsia="cs-CZ"/>
              </w:rPr>
              <w:t></w:t>
            </w:r>
            <w:r w:rsidRPr="00372443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 </w:t>
            </w: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preferujeme</w:t>
            </w:r>
            <w:proofErr w:type="gramEnd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 xml:space="preserve"> znalost cizího jazyka (AJ, NJ)</w:t>
            </w:r>
          </w:p>
        </w:tc>
      </w:tr>
    </w:tbl>
    <w:p w14:paraId="27307012" w14:textId="77777777" w:rsidR="00F86AC7" w:rsidRDefault="00F86AC7" w:rsidP="00F86AC7">
      <w:pPr>
        <w:rPr>
          <w:spacing w:val="-2"/>
        </w:rPr>
      </w:pPr>
    </w:p>
    <w:p w14:paraId="08481BD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4B6BE7BD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080B0E" w14:textId="77777777" w:rsidR="00372443" w:rsidRPr="00372443" w:rsidRDefault="00372443" w:rsidP="003724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Převzetí dokladů od řidičů a jejich okamžitá kontrola, roztřídění a přichystání na fakturaci</w:t>
            </w:r>
          </w:p>
          <w:p w14:paraId="5B9D251A" w14:textId="77777777" w:rsidR="00372443" w:rsidRPr="00372443" w:rsidRDefault="00372443" w:rsidP="003724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Kontrola a evidence spotřeby</w:t>
            </w:r>
          </w:p>
          <w:p w14:paraId="36A52A97" w14:textId="77777777" w:rsidR="00372443" w:rsidRPr="00372443" w:rsidRDefault="00372443" w:rsidP="003724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Evidence zakázek a objednávek v </w:t>
            </w:r>
            <w:proofErr w:type="gramStart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3K</w:t>
            </w:r>
            <w:proofErr w:type="gramEnd"/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, následné zakládání</w:t>
            </w:r>
          </w:p>
          <w:p w14:paraId="2D26FAAF" w14:textId="20F30E38" w:rsidR="00F86AC7" w:rsidRPr="00372443" w:rsidRDefault="00372443" w:rsidP="003724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72443">
              <w:rPr>
                <w:rFonts w:eastAsia="Times New Roman" w:cstheme="minorHAnsi"/>
                <w:sz w:val="24"/>
                <w:szCs w:val="24"/>
                <w:lang w:val="cs-CZ" w:eastAsia="cs-CZ"/>
              </w:rPr>
              <w:t>Vypisování dovolenkových dokladů pro řidiče, registrace celních dokumentů</w:t>
            </w:r>
          </w:p>
        </w:tc>
      </w:tr>
    </w:tbl>
    <w:p w14:paraId="55E78D3D" w14:textId="77777777" w:rsidR="00372443" w:rsidRDefault="00372443" w:rsidP="00F86AC7">
      <w:pPr>
        <w:rPr>
          <w:b/>
          <w:spacing w:val="-2"/>
        </w:rPr>
      </w:pPr>
    </w:p>
    <w:p w14:paraId="4FFA3A02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4D903964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30F682ED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7C099084" w14:textId="6192C8B3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572A729D" w14:textId="6CBCB92A" w:rsidR="008E0D7B" w:rsidRDefault="008E0D7B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291C80E6" w14:textId="2F222E62" w:rsidR="008E0D7B" w:rsidRDefault="004D7342" w:rsidP="008E0D7B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4D5A3B8B" w14:textId="19AB2A73" w:rsidR="00372443" w:rsidRDefault="00372443" w:rsidP="00372443">
      <w:pPr>
        <w:spacing w:after="240" w:line="240" w:lineRule="auto"/>
        <w:rPr>
          <w:spacing w:val="-2"/>
        </w:rPr>
      </w:pPr>
    </w:p>
    <w:p w14:paraId="56884748" w14:textId="77777777" w:rsidR="00372443" w:rsidRPr="008E0D7B" w:rsidRDefault="00372443" w:rsidP="00372443">
      <w:pPr>
        <w:spacing w:after="240" w:line="240" w:lineRule="auto"/>
        <w:rPr>
          <w:spacing w:val="-2"/>
        </w:rPr>
      </w:pPr>
    </w:p>
    <w:p w14:paraId="355E1536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318346A2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5608F1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45E0A0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6B24EB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56332972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4398182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D2A04B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0047617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630B75F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03C9D32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0B5753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C5EFC8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262182E9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B9E00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AD4F93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76A5A9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6EA7DF63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77E8" w14:textId="77777777" w:rsidR="00F86AC7" w:rsidRDefault="00F86AC7">
      <w:r>
        <w:separator/>
      </w:r>
    </w:p>
  </w:endnote>
  <w:endnote w:type="continuationSeparator" w:id="0">
    <w:p w14:paraId="67868B28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DBB5" w14:textId="77777777" w:rsidR="00AD74EB" w:rsidRPr="008C64C0" w:rsidRDefault="00372443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127E38AA">
        <v:line id="_x0000_s2051" style="position:absolute;z-index:251656704" from="-42.1pt,-4.45pt" to="490.7pt,-4.45pt" o:allowincell="f" strokecolor="#002060"/>
      </w:pict>
    </w:r>
    <w:proofErr w:type="spellStart"/>
    <w:r w:rsidR="00840921" w:rsidRPr="008C64C0">
      <w:rPr>
        <w:rFonts w:ascii="Arial Narrow" w:hAnsi="Arial Narrow"/>
        <w:color w:val="1F497D" w:themeColor="text2"/>
      </w:rPr>
      <w:t>Pracovn</w:t>
    </w:r>
    <w:proofErr w:type="spellEnd"/>
    <w:r w:rsidR="00CB3C13">
      <w:rPr>
        <w:rFonts w:ascii="Arial Narrow" w:hAnsi="Arial Narrow"/>
        <w:color w:val="1F497D" w:themeColor="text2"/>
        <w:lang w:val="sk-SK"/>
      </w:rPr>
      <w:t xml:space="preserve">í </w:t>
    </w:r>
    <w:proofErr w:type="spellStart"/>
    <w:r w:rsidR="00CB3C13">
      <w:rPr>
        <w:rFonts w:ascii="Arial Narrow" w:hAnsi="Arial Narrow"/>
        <w:color w:val="1F497D" w:themeColor="text2"/>
        <w:lang w:val="sk-SK"/>
      </w:rPr>
      <w:t>funkce</w:t>
    </w:r>
    <w:proofErr w:type="spellEnd"/>
    <w:r w:rsidR="00CB3C13">
      <w:rPr>
        <w:rFonts w:ascii="Arial Narrow" w:hAnsi="Arial Narrow"/>
        <w:color w:val="1F497D" w:themeColor="text2"/>
        <w:lang w:val="sk-SK"/>
      </w:rPr>
      <w:tab/>
    </w:r>
    <w:r w:rsidR="00CB3C13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C264" w14:textId="77777777" w:rsidR="00F86AC7" w:rsidRDefault="00F86AC7">
      <w:r>
        <w:separator/>
      </w:r>
    </w:p>
  </w:footnote>
  <w:footnote w:type="continuationSeparator" w:id="0">
    <w:p w14:paraId="75C6EFBE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926D" w14:textId="65ABF03C" w:rsidR="00F86AC7" w:rsidRPr="0071674B" w:rsidRDefault="008E0D7B" w:rsidP="00F41331">
    <w:pPr>
      <w:spacing w:after="0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102C0A1D" wp14:editId="325358C5">
          <wp:simplePos x="0" y="0"/>
          <wp:positionH relativeFrom="margin">
            <wp:posOffset>3838575</wp:posOffset>
          </wp:positionH>
          <wp:positionV relativeFrom="paragraph">
            <wp:posOffset>28575</wp:posOffset>
          </wp:positionV>
          <wp:extent cx="2219180" cy="32400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T_logo_Transport_and_Logistics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18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4EE11638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2C1E4C25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215BED34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41B2"/>
    <w:multiLevelType w:val="multilevel"/>
    <w:tmpl w:val="FA9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7293">
    <w:abstractNumId w:val="5"/>
  </w:num>
  <w:num w:numId="2" w16cid:durableId="1556087208">
    <w:abstractNumId w:val="3"/>
  </w:num>
  <w:num w:numId="3" w16cid:durableId="1242331263">
    <w:abstractNumId w:val="6"/>
  </w:num>
  <w:num w:numId="4" w16cid:durableId="674651935">
    <w:abstractNumId w:val="4"/>
  </w:num>
  <w:num w:numId="5" w16cid:durableId="1959874559">
    <w:abstractNumId w:val="0"/>
  </w:num>
  <w:num w:numId="6" w16cid:durableId="559709727">
    <w:abstractNumId w:val="2"/>
  </w:num>
  <w:num w:numId="7" w16cid:durableId="47915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B008E"/>
    <w:rsid w:val="002D729F"/>
    <w:rsid w:val="00332150"/>
    <w:rsid w:val="00333B47"/>
    <w:rsid w:val="00352DB4"/>
    <w:rsid w:val="00356B5A"/>
    <w:rsid w:val="00372443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61C07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B13FA"/>
    <w:rsid w:val="008B4E49"/>
    <w:rsid w:val="008C64C0"/>
    <w:rsid w:val="008E0D7B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3C13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738A"/>
    <w:rsid w:val="00DC2F26"/>
    <w:rsid w:val="00DF46B6"/>
    <w:rsid w:val="00E05BB0"/>
    <w:rsid w:val="00E179CD"/>
    <w:rsid w:val="00E2345A"/>
    <w:rsid w:val="00E33D78"/>
    <w:rsid w:val="00E379D1"/>
    <w:rsid w:val="00E46B96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216445D4"/>
  <w15:docId w15:val="{59137E71-0BB7-43E5-B320-BF140F3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D14A-E9FC-4E3E-B723-E550709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33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12</cp:revision>
  <cp:lastPrinted>2010-03-18T09:19:00Z</cp:lastPrinted>
  <dcterms:created xsi:type="dcterms:W3CDTF">2011-08-08T06:17:00Z</dcterms:created>
  <dcterms:modified xsi:type="dcterms:W3CDTF">2023-01-10T15:47:00Z</dcterms:modified>
</cp:coreProperties>
</file>