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014D" w14:textId="77777777" w:rsidR="00F86AC7" w:rsidRPr="00F86AC7" w:rsidRDefault="00F86AC7" w:rsidP="00F86AC7">
      <w:pPr>
        <w:pStyle w:val="Nadpis1"/>
        <w:spacing w:after="240"/>
        <w:jc w:val="center"/>
        <w:rPr>
          <w:color w:val="000000" w:themeColor="text1"/>
        </w:rPr>
      </w:pPr>
      <w:r w:rsidRPr="00F86AC7">
        <w:rPr>
          <w:color w:val="000000" w:themeColor="text1"/>
        </w:rPr>
        <w:t>Popis funkčního místa</w:t>
      </w:r>
    </w:p>
    <w:p w14:paraId="1F759162" w14:textId="77777777" w:rsidR="00F86AC7" w:rsidRDefault="00F86AC7" w:rsidP="00F86AC7">
      <w:pPr>
        <w:rPr>
          <w:b/>
        </w:rPr>
      </w:pPr>
      <w:r>
        <w:rPr>
          <w:b/>
        </w:rPr>
        <w:t>1. Pracovní funkce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75DA2F4F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C572F18" w14:textId="77777777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Název pracovní funkce</w:t>
            </w:r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7B6AB66" w14:textId="77777777" w:rsidR="00F86AC7" w:rsidRPr="00F86AC7" w:rsidRDefault="00DF74F8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</w:rPr>
              <w:t>řidič</w:t>
            </w:r>
          </w:p>
        </w:tc>
      </w:tr>
    </w:tbl>
    <w:p w14:paraId="4E55DFEF" w14:textId="77777777" w:rsidR="004D7342" w:rsidRDefault="004D7342" w:rsidP="00F86AC7">
      <w:pPr>
        <w:rPr>
          <w:b/>
          <w:spacing w:val="-2"/>
        </w:rPr>
      </w:pPr>
    </w:p>
    <w:p w14:paraId="4F7CC5F0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>2. Organizační vztahy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12FCF19F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C27A88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Funkce je přímo podřízena</w:t>
            </w:r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E36DED" w14:textId="77777777" w:rsidR="00F86AC7" w:rsidRDefault="00DF74F8" w:rsidP="00F86AC7">
            <w:pPr>
              <w:spacing w:before="60" w:after="60"/>
              <w:rPr>
                <w:rFonts w:ascii="Georgia" w:hAnsi="Georgia"/>
                <w:spacing w:val="-2"/>
              </w:rPr>
            </w:pPr>
            <w:r>
              <w:rPr>
                <w:spacing w:val="-2"/>
              </w:rPr>
              <w:t>Dispečer</w:t>
            </w:r>
          </w:p>
        </w:tc>
      </w:tr>
      <w:tr w:rsidR="00F86AC7" w14:paraId="1BC4992A" w14:textId="77777777" w:rsidTr="00F86AC7">
        <w:tc>
          <w:tcPr>
            <w:tcW w:w="3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CE1B82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Funkci přímo podléhají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020D49" w14:textId="77777777" w:rsidR="00F86AC7" w:rsidRDefault="00F86AC7" w:rsidP="002A2D59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B054BD">
              <w:rPr>
                <w:spacing w:val="-2"/>
              </w:rPr>
              <w:t>----</w:t>
            </w:r>
          </w:p>
        </w:tc>
      </w:tr>
    </w:tbl>
    <w:p w14:paraId="6034AC75" w14:textId="77777777" w:rsidR="00F86AC7" w:rsidRDefault="00F86AC7" w:rsidP="00F86AC7">
      <w:pPr>
        <w:rPr>
          <w:spacing w:val="-2"/>
        </w:rPr>
      </w:pPr>
    </w:p>
    <w:p w14:paraId="5FC8FA4A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3. Způsobilost 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1EF26130" w14:textId="77777777" w:rsidTr="00F86AC7">
        <w:trPr>
          <w:cantSplit/>
        </w:trPr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C36D767" w14:textId="77777777" w:rsidR="00F86AC7" w:rsidRDefault="00F86AC7" w:rsidP="00E7267C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Minimální kvalifikační požadavky</w:t>
            </w:r>
            <w:r>
              <w:rPr>
                <w:spacing w:val="-2"/>
              </w:rPr>
              <w:t xml:space="preserve">:  </w:t>
            </w:r>
            <w:r w:rsidR="007C5A13">
              <w:rPr>
                <w:spacing w:val="-2"/>
              </w:rPr>
              <w:t>SO vzdělání</w:t>
            </w:r>
          </w:p>
        </w:tc>
      </w:tr>
      <w:tr w:rsidR="00F86AC7" w14:paraId="1EA6E7AA" w14:textId="77777777" w:rsidTr="00F86AC7">
        <w:trPr>
          <w:cantSplit/>
        </w:trPr>
        <w:tc>
          <w:tcPr>
            <w:tcW w:w="90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3872EF3" w14:textId="77777777" w:rsidR="00F86AC7" w:rsidRDefault="00F86AC7" w:rsidP="00F86AC7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Další odborné a jiné  požadavky</w:t>
            </w:r>
            <w:r>
              <w:rPr>
                <w:spacing w:val="-2"/>
              </w:rPr>
              <w:t xml:space="preserve">: </w:t>
            </w:r>
          </w:p>
          <w:p w14:paraId="0421092E" w14:textId="77777777" w:rsidR="007C5A13" w:rsidRDefault="007C5A13" w:rsidP="007C5A13">
            <w:pPr>
              <w:pStyle w:val="Odstavecseseznamem"/>
              <w:numPr>
                <w:ilvl w:val="0"/>
                <w:numId w:val="7"/>
              </w:numPr>
              <w:spacing w:after="0"/>
            </w:pPr>
            <w:r>
              <w:t>Řidičský průkaz - řízení nákladních automobilů - skupina C</w:t>
            </w:r>
            <w:r>
              <w:br/>
              <w:t>Řidičský průkaz - řízení motorových vozidel s přívěsem - skupina E</w:t>
            </w:r>
          </w:p>
          <w:p w14:paraId="0269E894" w14:textId="77777777" w:rsidR="007C5A13" w:rsidRDefault="007C5A13" w:rsidP="007C5A13">
            <w:pPr>
              <w:pStyle w:val="Odstavecseseznamem"/>
              <w:numPr>
                <w:ilvl w:val="0"/>
                <w:numId w:val="7"/>
              </w:numPr>
              <w:spacing w:after="0"/>
            </w:pPr>
            <w:r>
              <w:t>aktuální praxe min.3 roky v MKD</w:t>
            </w:r>
          </w:p>
          <w:p w14:paraId="340C3874" w14:textId="77777777" w:rsidR="007C5A13" w:rsidRDefault="007C5A13" w:rsidP="007C5A13">
            <w:pPr>
              <w:pStyle w:val="Odstavecseseznamem"/>
              <w:numPr>
                <w:ilvl w:val="0"/>
                <w:numId w:val="7"/>
              </w:numPr>
              <w:spacing w:after="0"/>
            </w:pPr>
            <w:r>
              <w:t>Platní profesní průkaz, platné profesní osvědčení řidiče</w:t>
            </w:r>
          </w:p>
          <w:p w14:paraId="53DE86F2" w14:textId="77777777" w:rsidR="007C5A13" w:rsidRDefault="007C5A13" w:rsidP="007C5A13">
            <w:pPr>
              <w:pStyle w:val="Odstavecseseznamem"/>
              <w:numPr>
                <w:ilvl w:val="0"/>
                <w:numId w:val="7"/>
              </w:numPr>
              <w:spacing w:after="0"/>
            </w:pPr>
            <w:r>
              <w:t xml:space="preserve">zdrav.prohlídka, platné neurologické a psychologické vyšetření, </w:t>
            </w:r>
          </w:p>
          <w:p w14:paraId="1AEBC35D" w14:textId="77777777" w:rsidR="007C5A13" w:rsidRDefault="007C5A13" w:rsidP="007C5A13">
            <w:pPr>
              <w:pStyle w:val="Odstavecseseznamem"/>
              <w:numPr>
                <w:ilvl w:val="0"/>
                <w:numId w:val="7"/>
              </w:numPr>
              <w:spacing w:after="0"/>
            </w:pPr>
            <w:r>
              <w:t xml:space="preserve">digitální karta řidiče (karta do dig.tachografu), </w:t>
            </w:r>
          </w:p>
          <w:p w14:paraId="61B28B45" w14:textId="77777777" w:rsidR="007C5A13" w:rsidRDefault="007C5A13" w:rsidP="007C5A13">
            <w:pPr>
              <w:pStyle w:val="Odstavecseseznamem"/>
              <w:numPr>
                <w:ilvl w:val="0"/>
                <w:numId w:val="7"/>
              </w:numPr>
              <w:spacing w:after="0"/>
            </w:pPr>
            <w:r>
              <w:t xml:space="preserve">čistý výpis z rejstříku trestů, </w:t>
            </w:r>
          </w:p>
          <w:p w14:paraId="1995B0A8" w14:textId="77777777" w:rsidR="00F86AC7" w:rsidRPr="007C5A13" w:rsidRDefault="007C5A13" w:rsidP="007C5A13">
            <w:pPr>
              <w:pStyle w:val="Odstavecseseznamem"/>
              <w:numPr>
                <w:ilvl w:val="0"/>
                <w:numId w:val="7"/>
              </w:numPr>
              <w:spacing w:after="0"/>
            </w:pPr>
            <w:r>
              <w:t>dobrý zdravotní stav</w:t>
            </w:r>
          </w:p>
        </w:tc>
      </w:tr>
    </w:tbl>
    <w:p w14:paraId="041214F1" w14:textId="77777777" w:rsidR="00F86AC7" w:rsidRDefault="00F86AC7" w:rsidP="00F86AC7">
      <w:pPr>
        <w:rPr>
          <w:spacing w:val="-2"/>
        </w:rPr>
      </w:pPr>
    </w:p>
    <w:p w14:paraId="44BA0D29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>4. Vykonávané činnosti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35770C80" w14:textId="77777777" w:rsidTr="00F86AC7"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097ACCC" w14:textId="77777777" w:rsidR="007C5A13" w:rsidRDefault="007C5A13" w:rsidP="007C5A13">
            <w:pPr>
              <w:pStyle w:val="Odstavecseseznamem"/>
              <w:numPr>
                <w:ilvl w:val="0"/>
                <w:numId w:val="21"/>
              </w:numPr>
              <w:spacing w:after="0" w:line="240" w:lineRule="atLeast"/>
            </w:pPr>
            <w:r>
              <w:t xml:space="preserve">při své práci </w:t>
            </w:r>
            <w:r w:rsidR="00B92A8B">
              <w:t xml:space="preserve">řidiče MKD </w:t>
            </w:r>
            <w:r>
              <w:t xml:space="preserve">se řídí směrnicí Q04 – Pracovní instrukce řidiče a postupuje </w:t>
            </w:r>
            <w:r w:rsidR="00B92A8B">
              <w:t>dle formuláře Pracovní náplň řidiče nákladního vozidla</w:t>
            </w:r>
            <w:r>
              <w:t xml:space="preserve"> </w:t>
            </w:r>
          </w:p>
          <w:p w14:paraId="45CCCBDA" w14:textId="77777777" w:rsidR="007C5A13" w:rsidRDefault="007C5A13" w:rsidP="007C5A13">
            <w:pPr>
              <w:pStyle w:val="Odstavecseseznamem"/>
              <w:numPr>
                <w:ilvl w:val="0"/>
                <w:numId w:val="21"/>
              </w:numPr>
              <w:spacing w:after="0" w:line="240" w:lineRule="atLeast"/>
            </w:pPr>
            <w:r>
              <w:t xml:space="preserve">odpovídá za </w:t>
            </w:r>
            <w:r w:rsidR="00B92A8B">
              <w:t xml:space="preserve">čistotu, vybavení a </w:t>
            </w:r>
            <w:r>
              <w:t>technický stav svěřeného vozidla</w:t>
            </w:r>
          </w:p>
          <w:p w14:paraId="5CB53772" w14:textId="77777777" w:rsidR="007C5A13" w:rsidRDefault="007C5A13" w:rsidP="007C5A13">
            <w:pPr>
              <w:numPr>
                <w:ilvl w:val="0"/>
                <w:numId w:val="21"/>
              </w:numPr>
              <w:spacing w:after="0" w:line="240" w:lineRule="atLeast"/>
              <w:jc w:val="both"/>
            </w:pPr>
            <w:r>
              <w:t>informuje technika o zjištěných závadách na vozidle</w:t>
            </w:r>
          </w:p>
          <w:p w14:paraId="2F1CF4AB" w14:textId="77777777" w:rsidR="007C5A13" w:rsidRDefault="007C5A13" w:rsidP="007C5A13">
            <w:pPr>
              <w:numPr>
                <w:ilvl w:val="0"/>
                <w:numId w:val="21"/>
              </w:numPr>
              <w:spacing w:after="0" w:line="240" w:lineRule="atLeast"/>
              <w:jc w:val="both"/>
            </w:pPr>
            <w:r>
              <w:t>kontroluje převzaté doklady k jízdě a finanční zabezpečení</w:t>
            </w:r>
          </w:p>
          <w:p w14:paraId="04E31F50" w14:textId="77777777" w:rsidR="007C5A13" w:rsidRDefault="007C5A13" w:rsidP="007C5A13">
            <w:pPr>
              <w:numPr>
                <w:ilvl w:val="0"/>
                <w:numId w:val="21"/>
              </w:numPr>
              <w:spacing w:after="0" w:line="240" w:lineRule="atLeast"/>
              <w:jc w:val="both"/>
            </w:pPr>
            <w:r>
              <w:t>kontroluje průběh nakládky, popřípadě řidič vypomáhá při nakládce a vykládce (časová tíseň apod.)</w:t>
            </w:r>
          </w:p>
          <w:p w14:paraId="1834F5B7" w14:textId="77777777" w:rsidR="007C5A13" w:rsidRDefault="007C5A13" w:rsidP="007C5A13">
            <w:pPr>
              <w:numPr>
                <w:ilvl w:val="0"/>
                <w:numId w:val="21"/>
              </w:numPr>
              <w:spacing w:after="0" w:line="240" w:lineRule="atLeast"/>
              <w:jc w:val="both"/>
            </w:pPr>
            <w:r>
              <w:t>odpovídá za potvrzení CMR a dodacích listů na vykládce, v případě clení potvrzení JCD příslušným celním úřadem</w:t>
            </w:r>
          </w:p>
          <w:p w14:paraId="42C3230E" w14:textId="77777777" w:rsidR="007C5A13" w:rsidRDefault="007C5A13" w:rsidP="007C5A13">
            <w:pPr>
              <w:numPr>
                <w:ilvl w:val="0"/>
                <w:numId w:val="21"/>
              </w:numPr>
              <w:spacing w:after="0" w:line="240" w:lineRule="atLeast"/>
              <w:jc w:val="both"/>
            </w:pPr>
            <w:r>
              <w:t>předává po ukončení přepravy na dispečink tyto doklady: potvrzený CMR, dodací listy, faktury, příp. JSD</w:t>
            </w:r>
          </w:p>
          <w:p w14:paraId="5324A50E" w14:textId="77777777" w:rsidR="007C5A13" w:rsidRDefault="007C5A13" w:rsidP="007C5A13">
            <w:pPr>
              <w:numPr>
                <w:ilvl w:val="0"/>
                <w:numId w:val="21"/>
              </w:numPr>
              <w:spacing w:after="0" w:line="240" w:lineRule="atLeast"/>
              <w:jc w:val="both"/>
            </w:pPr>
            <w:r>
              <w:t>je povinen se řídit v průběhu přepravy platnými zákony a mezinárodními dohodami, bezpečností práce apod. (úmluva CMR, AETR, úmluva TIR, pravidla silničního provozu atd.)</w:t>
            </w:r>
          </w:p>
          <w:p w14:paraId="3FDCE32D" w14:textId="77777777" w:rsidR="007C5A13" w:rsidRDefault="007C5A13" w:rsidP="007C5A13">
            <w:pPr>
              <w:numPr>
                <w:ilvl w:val="0"/>
                <w:numId w:val="21"/>
              </w:numPr>
              <w:spacing w:after="0" w:line="240" w:lineRule="atLeast"/>
              <w:jc w:val="both"/>
            </w:pPr>
            <w:r>
              <w:lastRenderedPageBreak/>
              <w:t>základní povinnosti zaměstnance vyplývající z ustanovení Zákoníku práce</w:t>
            </w:r>
          </w:p>
          <w:p w14:paraId="18040E11" w14:textId="77777777" w:rsidR="007C5A13" w:rsidRDefault="007C5A13" w:rsidP="007C5A13">
            <w:pPr>
              <w:numPr>
                <w:ilvl w:val="0"/>
                <w:numId w:val="21"/>
              </w:numPr>
              <w:spacing w:after="0" w:line="240" w:lineRule="atLeast"/>
              <w:jc w:val="both"/>
            </w:pPr>
            <w:r>
              <w:t>plnit úkoly uložené nadřízeným zaměstnancem, osobně a v požadovaném termínu</w:t>
            </w:r>
          </w:p>
          <w:p w14:paraId="6E9C580C" w14:textId="77777777" w:rsidR="007C5A13" w:rsidRDefault="007C5A13" w:rsidP="007C5A13">
            <w:pPr>
              <w:numPr>
                <w:ilvl w:val="0"/>
                <w:numId w:val="21"/>
              </w:numPr>
              <w:spacing w:after="0" w:line="240" w:lineRule="atLeast"/>
              <w:jc w:val="both"/>
              <w:rPr>
                <w:spacing w:val="-2"/>
              </w:rPr>
            </w:pPr>
            <w:r>
              <w:t>při plnění svých povinností svým chováním a vystupováním reprezentovat firmu AG TRANSPORT, a to zejména slušným chováním k zákazníkům, čistotou a upraveností svého zevnějšku.</w:t>
            </w:r>
          </w:p>
          <w:p w14:paraId="7EEAB533" w14:textId="77777777" w:rsidR="007C5A13" w:rsidRDefault="007C5A13" w:rsidP="007C5A13">
            <w:pPr>
              <w:numPr>
                <w:ilvl w:val="0"/>
                <w:numId w:val="21"/>
              </w:numPr>
              <w:spacing w:after="0" w:line="240" w:lineRule="atLeast"/>
              <w:jc w:val="both"/>
              <w:rPr>
                <w:spacing w:val="-2"/>
              </w:rPr>
            </w:pPr>
            <w:r>
              <w:t>kontroluje exspirační doby zdravotního materiálu v lékárničce ve vozidle,dobu použitelnosti hasicího přístroje ( pokud mu byl spolu s vozidlem přidělen)</w:t>
            </w:r>
          </w:p>
          <w:p w14:paraId="0D3654A6" w14:textId="77777777" w:rsidR="007C5A13" w:rsidRDefault="007C5A13" w:rsidP="007C5A13">
            <w:pPr>
              <w:numPr>
                <w:ilvl w:val="0"/>
                <w:numId w:val="21"/>
              </w:numPr>
              <w:spacing w:after="0" w:line="240" w:lineRule="atLeast"/>
              <w:jc w:val="both"/>
              <w:rPr>
                <w:spacing w:val="-2"/>
              </w:rPr>
            </w:pPr>
            <w:r>
              <w:t>provádět údržbu svěřené techniky v souladu s pokyny výrobce a příručky pro údržbu DT.</w:t>
            </w:r>
          </w:p>
          <w:p w14:paraId="785A262A" w14:textId="77777777" w:rsidR="00F86AC7" w:rsidRPr="00B92A8B" w:rsidRDefault="007C5A13" w:rsidP="00B92A8B">
            <w:pPr>
              <w:numPr>
                <w:ilvl w:val="0"/>
                <w:numId w:val="21"/>
              </w:numPr>
              <w:spacing w:after="0" w:line="240" w:lineRule="atLeast"/>
              <w:jc w:val="both"/>
              <w:rPr>
                <w:spacing w:val="-2"/>
              </w:rPr>
            </w:pPr>
            <w:r>
              <w:t>smí použít přidělené firemní razítko (pokud mu bylo přiděleno) výhradně a jen pro potvrzení CMR</w:t>
            </w:r>
          </w:p>
        </w:tc>
      </w:tr>
    </w:tbl>
    <w:p w14:paraId="33274C10" w14:textId="77777777" w:rsidR="00F86AC7" w:rsidRDefault="00F86AC7" w:rsidP="00F86AC7">
      <w:pPr>
        <w:rPr>
          <w:b/>
          <w:spacing w:val="-2"/>
        </w:rPr>
      </w:pPr>
    </w:p>
    <w:p w14:paraId="059DD92F" w14:textId="77777777" w:rsidR="00F86AC7" w:rsidRDefault="00F86AC7" w:rsidP="00F86AC7">
      <w:pPr>
        <w:rPr>
          <w:spacing w:val="-2"/>
        </w:rPr>
      </w:pPr>
      <w:r>
        <w:rPr>
          <w:spacing w:val="-2"/>
        </w:rPr>
        <w:t>Při nástupu zaměstnanec seznámen s:</w:t>
      </w:r>
    </w:p>
    <w:p w14:paraId="13A18B9C" w14:textId="77777777" w:rsidR="00F86AC7" w:rsidRDefault="004D7342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r>
        <w:rPr>
          <w:spacing w:val="-2"/>
        </w:rPr>
        <w:t>Historie a současnost firmy</w:t>
      </w:r>
    </w:p>
    <w:p w14:paraId="3775A79B" w14:textId="77777777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r>
        <w:rPr>
          <w:spacing w:val="-2"/>
        </w:rPr>
        <w:t>Politika a cíle jakosti</w:t>
      </w:r>
    </w:p>
    <w:p w14:paraId="37ABA72C" w14:textId="229B8109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r>
        <w:rPr>
          <w:spacing w:val="-2"/>
        </w:rPr>
        <w:t>Bezpečnost práce a požární ochrana</w:t>
      </w:r>
    </w:p>
    <w:p w14:paraId="42B1EB3E" w14:textId="3AA66377" w:rsidR="008C2CE8" w:rsidRDefault="008C2CE8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r>
        <w:rPr>
          <w:spacing w:val="-2"/>
        </w:rPr>
        <w:t>Systémová dokumentace</w:t>
      </w:r>
    </w:p>
    <w:p w14:paraId="4F390FDC" w14:textId="77777777" w:rsidR="00F86AC7" w:rsidRDefault="004D7342" w:rsidP="00F86AC7">
      <w:pPr>
        <w:numPr>
          <w:ilvl w:val="0"/>
          <w:numId w:val="4"/>
        </w:numPr>
        <w:spacing w:after="240" w:line="240" w:lineRule="auto"/>
        <w:rPr>
          <w:spacing w:val="-2"/>
        </w:rPr>
      </w:pPr>
      <w:r>
        <w:rPr>
          <w:spacing w:val="-2"/>
        </w:rPr>
        <w:t>Interní dokumeny a směrnice</w:t>
      </w:r>
      <w:r w:rsidR="00F86AC7">
        <w:rPr>
          <w:spacing w:val="-2"/>
        </w:rPr>
        <w:t xml:space="preserve"> </w:t>
      </w:r>
    </w:p>
    <w:p w14:paraId="5B2252B2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5. Autorizace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56"/>
      </w:tblGrid>
      <w:tr w:rsidR="00F86AC7" w14:paraId="63B561AE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4ECB6675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Schválil 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6C2670A4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Datum 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9BC3120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Podpis </w:t>
            </w:r>
          </w:p>
        </w:tc>
      </w:tr>
      <w:tr w:rsidR="00F86AC7" w14:paraId="6E283031" w14:textId="77777777" w:rsidTr="004D7342">
        <w:trPr>
          <w:trHeight w:val="677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0712DDF" w14:textId="77777777" w:rsidR="00F86AC7" w:rsidRDefault="00412C28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Mgr. Tom</w:t>
            </w:r>
            <w:r>
              <w:rPr>
                <w:spacing w:val="-2"/>
                <w:lang w:val="sk-SK"/>
              </w:rPr>
              <w:t>áš Kepič</w:t>
            </w:r>
            <w:r w:rsidR="00F86AC7">
              <w:rPr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50F99FCC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3744282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  <w:tr w:rsidR="00F86AC7" w14:paraId="7B5EEA7A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16CDC622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>Jméno a příjmení zaměstnance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6F36C36A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>Datum nástupu a seznámení s popisem prac. funkce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2F3BB23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>Podpis</w:t>
            </w:r>
          </w:p>
        </w:tc>
      </w:tr>
      <w:tr w:rsidR="00F86AC7" w14:paraId="6E7A043C" w14:textId="77777777" w:rsidTr="004D7342">
        <w:trPr>
          <w:trHeight w:val="628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3565671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223ED3F1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F558271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</w:tbl>
    <w:p w14:paraId="5A01742C" w14:textId="77777777" w:rsidR="00C27E98" w:rsidRPr="00896E11" w:rsidRDefault="00C27E98" w:rsidP="00B82974">
      <w:pPr>
        <w:rPr>
          <w:rFonts w:ascii="Arial Narrow" w:hAnsi="Arial Narrow"/>
          <w:szCs w:val="24"/>
        </w:rPr>
      </w:pPr>
    </w:p>
    <w:sectPr w:rsidR="00C27E98" w:rsidRPr="00896E11" w:rsidSect="00F41331">
      <w:headerReference w:type="default" r:id="rId8"/>
      <w:footerReference w:type="default" r:id="rId9"/>
      <w:pgSz w:w="11906" w:h="16838"/>
      <w:pgMar w:top="1957" w:right="1418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134A" w14:textId="77777777" w:rsidR="007C5A13" w:rsidRDefault="007C5A13">
      <w:r>
        <w:separator/>
      </w:r>
    </w:p>
  </w:endnote>
  <w:endnote w:type="continuationSeparator" w:id="0">
    <w:p w14:paraId="2F031E54" w14:textId="77777777" w:rsidR="007C5A13" w:rsidRDefault="007C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7C30" w14:textId="77777777" w:rsidR="007C5A13" w:rsidRDefault="008C2CE8" w:rsidP="00A14300">
    <w:pPr>
      <w:rPr>
        <w:rFonts w:ascii="Arial Narrow" w:hAnsi="Arial Narrow"/>
        <w:color w:val="1F497D" w:themeColor="text2"/>
      </w:rPr>
    </w:pPr>
    <w:r>
      <w:rPr>
        <w:rFonts w:ascii="Arial Narrow" w:hAnsi="Arial Narrow"/>
        <w:noProof/>
        <w:color w:val="1F497D" w:themeColor="text2"/>
      </w:rPr>
      <w:pict w14:anchorId="288ED1A7">
        <v:line id="_x0000_s2051" style="position:absolute;z-index:251656704" from="-42.1pt,-4.45pt" to="490.7pt,-4.45pt" o:allowincell="f" strokecolor="#002060"/>
      </w:pict>
    </w:r>
    <w:r w:rsidR="00B92A8B">
      <w:rPr>
        <w:rFonts w:ascii="Arial Narrow" w:hAnsi="Arial Narrow"/>
        <w:color w:val="1F497D" w:themeColor="text2"/>
      </w:rPr>
      <w:t>Popis funkčního místa</w:t>
    </w:r>
    <w:r w:rsidR="00B92A8B">
      <w:rPr>
        <w:rFonts w:ascii="Arial Narrow" w:hAnsi="Arial Narrow"/>
        <w:color w:val="1F497D" w:themeColor="text2"/>
        <w:lang w:val="sk-SK"/>
      </w:rPr>
      <w:tab/>
      <w:t xml:space="preserve"> </w:t>
    </w:r>
    <w:r w:rsidR="007C5A13" w:rsidRPr="008C64C0">
      <w:rPr>
        <w:rFonts w:ascii="Arial Narrow" w:hAnsi="Arial Narrow"/>
        <w:color w:val="1F497D" w:themeColor="text2"/>
      </w:rPr>
      <w:tab/>
    </w:r>
    <w:r w:rsidR="007C5A13" w:rsidRPr="008C64C0">
      <w:rPr>
        <w:rFonts w:ascii="Arial Narrow" w:hAnsi="Arial Narrow"/>
        <w:color w:val="1F497D" w:themeColor="text2"/>
      </w:rPr>
      <w:tab/>
    </w:r>
    <w:r w:rsidR="007C5A13" w:rsidRPr="008C64C0">
      <w:rPr>
        <w:rFonts w:ascii="Arial Narrow" w:hAnsi="Arial Narrow"/>
        <w:color w:val="1F497D" w:themeColor="text2"/>
      </w:rPr>
      <w:tab/>
    </w:r>
    <w:r w:rsidR="007C5A13" w:rsidRPr="008C64C0">
      <w:rPr>
        <w:rFonts w:ascii="Arial Narrow" w:hAnsi="Arial Narrow"/>
        <w:color w:val="1F497D" w:themeColor="text2"/>
      </w:rPr>
      <w:tab/>
    </w:r>
    <w:r w:rsidR="007C5A13" w:rsidRPr="008C64C0">
      <w:rPr>
        <w:rFonts w:ascii="Arial Narrow" w:hAnsi="Arial Narrow"/>
        <w:color w:val="1F497D" w:themeColor="text2"/>
      </w:rPr>
      <w:tab/>
    </w:r>
    <w:r w:rsidR="007C5A13" w:rsidRPr="008C64C0">
      <w:rPr>
        <w:rFonts w:ascii="Arial Narrow" w:hAnsi="Arial Narrow"/>
        <w:color w:val="1F497D" w:themeColor="text2"/>
      </w:rPr>
      <w:tab/>
      <w:t xml:space="preserve">       </w:t>
    </w:r>
    <w:r w:rsidR="007C5A13" w:rsidRPr="008C64C0">
      <w:rPr>
        <w:rFonts w:ascii="Arial Narrow" w:hAnsi="Arial Narrow"/>
        <w:color w:val="1F497D" w:themeColor="text2"/>
      </w:rPr>
      <w:tab/>
      <w:t xml:space="preserve"> Formulář č. AG-11-01</w:t>
    </w:r>
  </w:p>
  <w:p w14:paraId="5B4828A9" w14:textId="77777777" w:rsidR="00B92A8B" w:rsidRPr="008C64C0" w:rsidRDefault="00B92A8B" w:rsidP="00A14300">
    <w:pPr>
      <w:rPr>
        <w:color w:val="1F497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97ED" w14:textId="77777777" w:rsidR="007C5A13" w:rsidRDefault="007C5A13">
      <w:r>
        <w:separator/>
      </w:r>
    </w:p>
  </w:footnote>
  <w:footnote w:type="continuationSeparator" w:id="0">
    <w:p w14:paraId="0EE98B7C" w14:textId="77777777" w:rsidR="007C5A13" w:rsidRDefault="007C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724A" w14:textId="1E275D91" w:rsidR="007C5A13" w:rsidRPr="0071674B" w:rsidRDefault="008C2CE8" w:rsidP="00F41331">
    <w:pPr>
      <w:spacing w:after="0"/>
      <w:rPr>
        <w:rFonts w:ascii="Arial Narrow" w:hAnsi="Arial Narrow"/>
        <w:color w:val="00206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C29549" wp14:editId="6F0EB751">
          <wp:simplePos x="0" y="0"/>
          <wp:positionH relativeFrom="column">
            <wp:posOffset>3862070</wp:posOffset>
          </wp:positionH>
          <wp:positionV relativeFrom="paragraph">
            <wp:posOffset>11430</wp:posOffset>
          </wp:positionV>
          <wp:extent cx="2218690" cy="323850"/>
          <wp:effectExtent l="0" t="0" r="0" b="0"/>
          <wp:wrapThrough wrapText="bothSides">
            <wp:wrapPolygon edited="0">
              <wp:start x="0" y="0"/>
              <wp:lineTo x="0" y="13976"/>
              <wp:lineTo x="10015" y="20329"/>
              <wp:lineTo x="20957" y="20329"/>
              <wp:lineTo x="21328" y="15247"/>
              <wp:lineTo x="21328" y="0"/>
              <wp:lineTo x="0" y="0"/>
            </wp:wrapPolygon>
          </wp:wrapThrough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869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5A13" w:rsidRPr="0071674B">
      <w:rPr>
        <w:rFonts w:ascii="Arial Narrow" w:hAnsi="Arial Narrow"/>
        <w:b/>
        <w:color w:val="002060"/>
      </w:rPr>
      <w:t>AG TRANSPORT, s.r.o.</w:t>
    </w:r>
    <w:r w:rsidR="007C5A13" w:rsidRPr="0071674B">
      <w:rPr>
        <w:rFonts w:ascii="Arial Narrow" w:hAnsi="Arial Narrow"/>
        <w:b/>
        <w:color w:val="002060"/>
      </w:rPr>
      <w:tab/>
    </w:r>
    <w:r w:rsidR="007C5A13">
      <w:rPr>
        <w:rFonts w:ascii="Arial Narrow" w:hAnsi="Arial Narrow"/>
        <w:b/>
        <w:color w:val="002060"/>
      </w:rPr>
      <w:tab/>
    </w:r>
    <w:r w:rsidR="007C5A13">
      <w:rPr>
        <w:rFonts w:ascii="Arial Narrow" w:hAnsi="Arial Narrow"/>
        <w:b/>
        <w:color w:val="002060"/>
      </w:rPr>
      <w:tab/>
    </w:r>
    <w:r w:rsidR="007C5A13" w:rsidRPr="0071674B">
      <w:rPr>
        <w:rFonts w:ascii="Arial Narrow" w:hAnsi="Arial Narrow"/>
        <w:color w:val="002060"/>
      </w:rPr>
      <w:t xml:space="preserve">Tel.: </w:t>
    </w:r>
    <w:r w:rsidR="007C5A13">
      <w:rPr>
        <w:rFonts w:ascii="Arial Narrow" w:hAnsi="Arial Narrow"/>
        <w:color w:val="002060"/>
      </w:rPr>
      <w:t xml:space="preserve">   </w:t>
    </w:r>
    <w:r w:rsidR="007C5A13" w:rsidRPr="0071674B">
      <w:rPr>
        <w:rFonts w:ascii="Arial Narrow" w:hAnsi="Arial Narrow"/>
        <w:color w:val="002060"/>
      </w:rPr>
      <w:t>+420 572 694 220</w:t>
    </w:r>
  </w:p>
  <w:p w14:paraId="216A5E8C" w14:textId="765B0DA5" w:rsidR="007C5A13" w:rsidRPr="0071674B" w:rsidRDefault="007C5A13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Průmyslová 1141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 xml:space="preserve">Fax: </w:t>
    </w:r>
    <w:r>
      <w:rPr>
        <w:rFonts w:ascii="Arial Narrow" w:hAnsi="Arial Narrow"/>
        <w:color w:val="002060"/>
      </w:rPr>
      <w:t xml:space="preserve">   </w:t>
    </w:r>
    <w:r w:rsidRPr="0071674B">
      <w:rPr>
        <w:rFonts w:ascii="Arial Narrow" w:hAnsi="Arial Narrow"/>
        <w:color w:val="002060"/>
      </w:rPr>
      <w:t>+420 572 693 301</w:t>
    </w:r>
  </w:p>
  <w:p w14:paraId="08B9D649" w14:textId="77777777" w:rsidR="007C5A13" w:rsidRPr="0071674B" w:rsidRDefault="007C5A13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686 01  Uherské Hradiště</w:t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>E</w:t>
    </w:r>
    <w:r w:rsidRPr="0071674B">
      <w:rPr>
        <w:rFonts w:ascii="Arial Narrow" w:hAnsi="Arial Narrow"/>
        <w:color w:val="002060"/>
      </w:rPr>
      <w:t>-mail: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info@agtransport.cz</w:t>
    </w:r>
  </w:p>
  <w:p w14:paraId="5C5E758D" w14:textId="77777777" w:rsidR="007C5A13" w:rsidRPr="0071674B" w:rsidRDefault="007C5A13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Česká republika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 xml:space="preserve">Web:  </w:t>
    </w:r>
    <w:r w:rsidRPr="0071674B">
      <w:rPr>
        <w:rFonts w:ascii="Arial Narrow" w:hAnsi="Arial Narrow"/>
        <w:color w:val="002060"/>
      </w:rPr>
      <w:t>www.agtransport.cz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F8F"/>
    <w:multiLevelType w:val="hybridMultilevel"/>
    <w:tmpl w:val="9850D9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0630A"/>
    <w:multiLevelType w:val="hybridMultilevel"/>
    <w:tmpl w:val="7C704A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54DA0"/>
    <w:multiLevelType w:val="singleLevel"/>
    <w:tmpl w:val="800A6B00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4AC521D3"/>
    <w:multiLevelType w:val="hybridMultilevel"/>
    <w:tmpl w:val="985EE7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E30333"/>
    <w:multiLevelType w:val="hybridMultilevel"/>
    <w:tmpl w:val="C016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830BD"/>
    <w:multiLevelType w:val="hybridMultilevel"/>
    <w:tmpl w:val="0840E28C"/>
    <w:lvl w:ilvl="0" w:tplc="414A1110">
      <w:start w:val="1"/>
      <w:numFmt w:val="bullet"/>
      <w:lvlText w:val=""/>
      <w:lvlJc w:val="righ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F12FC8"/>
    <w:multiLevelType w:val="hybridMultilevel"/>
    <w:tmpl w:val="7F98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268EF"/>
    <w:multiLevelType w:val="hybridMultilevel"/>
    <w:tmpl w:val="3FD09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7D5F0B"/>
    <w:multiLevelType w:val="hybridMultilevel"/>
    <w:tmpl w:val="FD3C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52889">
    <w:abstractNumId w:val="6"/>
  </w:num>
  <w:num w:numId="2" w16cid:durableId="1890263142">
    <w:abstractNumId w:val="4"/>
  </w:num>
  <w:num w:numId="3" w16cid:durableId="1773620454">
    <w:abstractNumId w:val="8"/>
  </w:num>
  <w:num w:numId="4" w16cid:durableId="1840776359">
    <w:abstractNumId w:val="5"/>
  </w:num>
  <w:num w:numId="5" w16cid:durableId="312880346">
    <w:abstractNumId w:val="0"/>
  </w:num>
  <w:num w:numId="6" w16cid:durableId="639772219">
    <w:abstractNumId w:val="3"/>
  </w:num>
  <w:num w:numId="7" w16cid:durableId="413358799">
    <w:abstractNumId w:val="7"/>
  </w:num>
  <w:num w:numId="8" w16cid:durableId="1324507070">
    <w:abstractNumId w:val="2"/>
  </w:num>
  <w:num w:numId="9" w16cid:durableId="167257211">
    <w:abstractNumId w:val="2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1936479104">
    <w:abstractNumId w:val="2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853499801">
    <w:abstractNumId w:val="2"/>
    <w:lvlOverride w:ilvl="0">
      <w:lvl w:ilvl="0">
        <w:start w:val="7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782571897">
    <w:abstractNumId w:val="2"/>
    <w:lvlOverride w:ilvl="0">
      <w:lvl w:ilvl="0">
        <w:start w:val="8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 w16cid:durableId="446236048">
    <w:abstractNumId w:val="2"/>
    <w:lvlOverride w:ilvl="0">
      <w:lvl w:ilvl="0">
        <w:start w:val="1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 w16cid:durableId="1168130348">
    <w:abstractNumId w:val="2"/>
    <w:lvlOverride w:ilvl="0">
      <w:lvl w:ilvl="0">
        <w:start w:val="14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 w16cid:durableId="1642154464">
    <w:abstractNumId w:val="2"/>
    <w:lvlOverride w:ilvl="0">
      <w:lvl w:ilvl="0">
        <w:start w:val="18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26951864">
    <w:abstractNumId w:val="2"/>
    <w:lvlOverride w:ilvl="0">
      <w:lvl w:ilvl="0">
        <w:start w:val="2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748422758">
    <w:abstractNumId w:val="2"/>
    <w:lvlOverride w:ilvl="0">
      <w:lvl w:ilvl="0">
        <w:start w:val="26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 w16cid:durableId="65422895">
    <w:abstractNumId w:val="2"/>
    <w:lvlOverride w:ilvl="0">
      <w:lvl w:ilvl="0">
        <w:start w:val="28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 w16cid:durableId="796340960">
    <w:abstractNumId w:val="2"/>
    <w:lvlOverride w:ilvl="0">
      <w:lvl w:ilvl="0">
        <w:start w:val="3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 w16cid:durableId="2079478333">
    <w:abstractNumId w:val="2"/>
    <w:lvlOverride w:ilvl="0">
      <w:lvl w:ilvl="0">
        <w:start w:val="35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 w16cid:durableId="1322611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enu v:ext="edit" strokecolor="#002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921"/>
    <w:rsid w:val="00013AAD"/>
    <w:rsid w:val="00024597"/>
    <w:rsid w:val="00030729"/>
    <w:rsid w:val="00032B44"/>
    <w:rsid w:val="00045402"/>
    <w:rsid w:val="00055DE2"/>
    <w:rsid w:val="00072A20"/>
    <w:rsid w:val="000A1148"/>
    <w:rsid w:val="000B0725"/>
    <w:rsid w:val="000E1CD4"/>
    <w:rsid w:val="000F32C0"/>
    <w:rsid w:val="0010192F"/>
    <w:rsid w:val="0011665E"/>
    <w:rsid w:val="00127060"/>
    <w:rsid w:val="001744B6"/>
    <w:rsid w:val="0018459B"/>
    <w:rsid w:val="001B229D"/>
    <w:rsid w:val="001B3E84"/>
    <w:rsid w:val="001B5AD7"/>
    <w:rsid w:val="001D1315"/>
    <w:rsid w:val="001D2749"/>
    <w:rsid w:val="001F77A3"/>
    <w:rsid w:val="002049CC"/>
    <w:rsid w:val="00212A75"/>
    <w:rsid w:val="00222E5B"/>
    <w:rsid w:val="00224132"/>
    <w:rsid w:val="00245332"/>
    <w:rsid w:val="00251A6F"/>
    <w:rsid w:val="00283624"/>
    <w:rsid w:val="002A2D59"/>
    <w:rsid w:val="002B008E"/>
    <w:rsid w:val="002D729F"/>
    <w:rsid w:val="00332150"/>
    <w:rsid w:val="00333B47"/>
    <w:rsid w:val="00352DB4"/>
    <w:rsid w:val="00356B5A"/>
    <w:rsid w:val="003837AE"/>
    <w:rsid w:val="003B43A1"/>
    <w:rsid w:val="003C0968"/>
    <w:rsid w:val="003F6AD8"/>
    <w:rsid w:val="0040410A"/>
    <w:rsid w:val="0040762F"/>
    <w:rsid w:val="00412C28"/>
    <w:rsid w:val="0041385D"/>
    <w:rsid w:val="00426D05"/>
    <w:rsid w:val="0042711B"/>
    <w:rsid w:val="004410EE"/>
    <w:rsid w:val="004743DB"/>
    <w:rsid w:val="0048553C"/>
    <w:rsid w:val="004A125F"/>
    <w:rsid w:val="004B631B"/>
    <w:rsid w:val="004D7342"/>
    <w:rsid w:val="004E58E7"/>
    <w:rsid w:val="004F1CC3"/>
    <w:rsid w:val="004F70CC"/>
    <w:rsid w:val="00502C60"/>
    <w:rsid w:val="00505D6F"/>
    <w:rsid w:val="0052445D"/>
    <w:rsid w:val="00525588"/>
    <w:rsid w:val="00526F72"/>
    <w:rsid w:val="00533A28"/>
    <w:rsid w:val="005457EC"/>
    <w:rsid w:val="00551066"/>
    <w:rsid w:val="00557725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22842"/>
    <w:rsid w:val="006333F7"/>
    <w:rsid w:val="00641CA2"/>
    <w:rsid w:val="006450F0"/>
    <w:rsid w:val="0064521D"/>
    <w:rsid w:val="00654981"/>
    <w:rsid w:val="006905D8"/>
    <w:rsid w:val="00694181"/>
    <w:rsid w:val="006A07C7"/>
    <w:rsid w:val="006A61E7"/>
    <w:rsid w:val="006B5DF5"/>
    <w:rsid w:val="006E33A9"/>
    <w:rsid w:val="006E350A"/>
    <w:rsid w:val="006F0BEA"/>
    <w:rsid w:val="006F726B"/>
    <w:rsid w:val="0071674B"/>
    <w:rsid w:val="00730B72"/>
    <w:rsid w:val="00733A77"/>
    <w:rsid w:val="007369A5"/>
    <w:rsid w:val="007406B6"/>
    <w:rsid w:val="00754826"/>
    <w:rsid w:val="00767024"/>
    <w:rsid w:val="00772B0D"/>
    <w:rsid w:val="00791C9F"/>
    <w:rsid w:val="00795151"/>
    <w:rsid w:val="00795247"/>
    <w:rsid w:val="00797506"/>
    <w:rsid w:val="007C5A13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40921"/>
    <w:rsid w:val="008708DB"/>
    <w:rsid w:val="00894C29"/>
    <w:rsid w:val="00896E11"/>
    <w:rsid w:val="008A0524"/>
    <w:rsid w:val="008B13FA"/>
    <w:rsid w:val="008B4E49"/>
    <w:rsid w:val="008C2CE8"/>
    <w:rsid w:val="008C64C0"/>
    <w:rsid w:val="008F6A7F"/>
    <w:rsid w:val="00925345"/>
    <w:rsid w:val="00927D4B"/>
    <w:rsid w:val="009511DE"/>
    <w:rsid w:val="00953385"/>
    <w:rsid w:val="009709B3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14300"/>
    <w:rsid w:val="00A5117B"/>
    <w:rsid w:val="00A76B18"/>
    <w:rsid w:val="00AB7C1A"/>
    <w:rsid w:val="00AD74EB"/>
    <w:rsid w:val="00AE6DD5"/>
    <w:rsid w:val="00B0399A"/>
    <w:rsid w:val="00B054BD"/>
    <w:rsid w:val="00B26A46"/>
    <w:rsid w:val="00B569B0"/>
    <w:rsid w:val="00B82974"/>
    <w:rsid w:val="00B8318D"/>
    <w:rsid w:val="00B9262E"/>
    <w:rsid w:val="00B92A8B"/>
    <w:rsid w:val="00BB4626"/>
    <w:rsid w:val="00BB4E55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314D"/>
    <w:rsid w:val="00D4461B"/>
    <w:rsid w:val="00D46898"/>
    <w:rsid w:val="00D67421"/>
    <w:rsid w:val="00D8738A"/>
    <w:rsid w:val="00DC2F26"/>
    <w:rsid w:val="00DF46B6"/>
    <w:rsid w:val="00DF74F8"/>
    <w:rsid w:val="00E05BB0"/>
    <w:rsid w:val="00E179CD"/>
    <w:rsid w:val="00E2345A"/>
    <w:rsid w:val="00E33D78"/>
    <w:rsid w:val="00E379D1"/>
    <w:rsid w:val="00E46B96"/>
    <w:rsid w:val="00E7267C"/>
    <w:rsid w:val="00E73614"/>
    <w:rsid w:val="00E80273"/>
    <w:rsid w:val="00EB708B"/>
    <w:rsid w:val="00EC15FB"/>
    <w:rsid w:val="00EE477F"/>
    <w:rsid w:val="00EE7A5A"/>
    <w:rsid w:val="00EF5BAB"/>
    <w:rsid w:val="00F064A3"/>
    <w:rsid w:val="00F10D39"/>
    <w:rsid w:val="00F12141"/>
    <w:rsid w:val="00F33752"/>
    <w:rsid w:val="00F41331"/>
    <w:rsid w:val="00F47509"/>
    <w:rsid w:val="00F70D63"/>
    <w:rsid w:val="00F76F99"/>
    <w:rsid w:val="00F7740E"/>
    <w:rsid w:val="00F86AC7"/>
    <w:rsid w:val="00FC1FBF"/>
    <w:rsid w:val="00FD02E1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strokecolor="#002060"/>
    </o:shapedefaults>
    <o:shapelayout v:ext="edit">
      <o:idmap v:ext="edit" data="1"/>
    </o:shapelayout>
  </w:shapeDefaults>
  <w:decimalSymbol w:val=","/>
  <w:listSeparator w:val=";"/>
  <w14:docId w14:val="4E5288BE"/>
  <w15:docId w15:val="{B415A8B7-0900-4C93-B42A-E8FE35B9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13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8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rFonts w:eastAsia="Times New Roman"/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C1F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C1F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C1FBF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3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41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1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33A28"/>
    <w:pPr>
      <w:ind w:left="720"/>
      <w:contextualSpacing/>
    </w:pPr>
  </w:style>
  <w:style w:type="character" w:customStyle="1" w:styleId="ca24b">
    <w:name w:val="ca24b"/>
    <w:basedOn w:val="Standardnpsmoodstavce"/>
    <w:rsid w:val="009511DE"/>
  </w:style>
  <w:style w:type="character" w:customStyle="1" w:styleId="Nadpis1Char">
    <w:name w:val="Nadpis 1 Char"/>
    <w:basedOn w:val="Standardnpsmoodstavce"/>
    <w:link w:val="Nadpis1"/>
    <w:rsid w:val="00F8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86AC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horttext">
    <w:name w:val="short_text"/>
    <w:basedOn w:val="Standardnpsmoodstavce"/>
    <w:rsid w:val="007C5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_%20ISO%20+%20GMP%202011%20-%20konecna%20verze\&#352;ablona-%20s.r.o.%20-%20AG%20logo%20-%20si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405E9-CCBE-4BB3-9253-F4379A94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20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creator>Tomáš Kepič</dc:creator>
  <cp:lastModifiedBy>Barbora Juračková</cp:lastModifiedBy>
  <cp:revision>4</cp:revision>
  <cp:lastPrinted>2010-03-18T09:19:00Z</cp:lastPrinted>
  <dcterms:created xsi:type="dcterms:W3CDTF">2011-08-19T13:34:00Z</dcterms:created>
  <dcterms:modified xsi:type="dcterms:W3CDTF">2023-01-10T15:38:00Z</dcterms:modified>
</cp:coreProperties>
</file>