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01A0" w14:textId="77777777" w:rsidR="00CD7BF8" w:rsidRPr="00725ACE" w:rsidRDefault="00CD7BF8" w:rsidP="00FA5CDE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3BC053E3" w14:textId="77777777" w:rsidR="00CD7BF8" w:rsidRPr="00725ACE" w:rsidRDefault="00CD7BF8" w:rsidP="00FA5CDE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47811B7" w14:textId="77777777" w:rsidR="00CD7BF8" w:rsidRPr="00B404DD" w:rsidRDefault="00CD7BF8" w:rsidP="00B404D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C9E42F" w14:textId="77777777" w:rsidR="00B404DD" w:rsidRPr="00B404DD" w:rsidRDefault="00B404DD" w:rsidP="00B404D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404DD">
        <w:rPr>
          <w:rFonts w:asciiTheme="minorHAnsi" w:hAnsiTheme="minorHAnsi" w:cstheme="minorHAnsi"/>
          <w:b/>
          <w:bCs/>
          <w:sz w:val="24"/>
          <w:szCs w:val="24"/>
          <w:u w:val="single"/>
        </w:rPr>
        <w:t>Vyhodnocení činnosti zástupkyně zaměstnanců pro BOZP za rok 2025</w:t>
      </w:r>
    </w:p>
    <w:p w14:paraId="0AE2166E" w14:textId="77777777" w:rsidR="00B404DD" w:rsidRPr="00B404DD" w:rsidRDefault="00B404DD" w:rsidP="00B404D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B8ABE2" w14:textId="6C86000E" w:rsidR="007B1044" w:rsidRPr="007B1044" w:rsidRDefault="007B1044" w:rsidP="007B104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1044">
        <w:rPr>
          <w:rFonts w:asciiTheme="minorHAnsi" w:hAnsiTheme="minorHAnsi" w:cstheme="minorHAnsi"/>
          <w:sz w:val="24"/>
          <w:szCs w:val="24"/>
        </w:rPr>
        <w:t xml:space="preserve">V průběhu </w:t>
      </w:r>
      <w:r>
        <w:rPr>
          <w:rFonts w:asciiTheme="minorHAnsi" w:hAnsiTheme="minorHAnsi" w:cstheme="minorHAnsi"/>
          <w:sz w:val="24"/>
          <w:szCs w:val="24"/>
        </w:rPr>
        <w:t>začátku roku</w:t>
      </w:r>
      <w:r w:rsidRPr="007B1044">
        <w:rPr>
          <w:rFonts w:asciiTheme="minorHAnsi" w:hAnsiTheme="minorHAnsi" w:cstheme="minorHAnsi"/>
          <w:sz w:val="24"/>
          <w:szCs w:val="24"/>
        </w:rPr>
        <w:t xml:space="preserve"> 2026</w:t>
      </w:r>
      <w:r w:rsidR="00F25502">
        <w:rPr>
          <w:rFonts w:asciiTheme="minorHAnsi" w:hAnsiTheme="minorHAnsi" w:cstheme="minorHAnsi"/>
          <w:sz w:val="24"/>
          <w:szCs w:val="24"/>
        </w:rPr>
        <w:t xml:space="preserve"> </w:t>
      </w:r>
      <w:r w:rsidRPr="007B1044">
        <w:rPr>
          <w:rFonts w:asciiTheme="minorHAnsi" w:hAnsiTheme="minorHAnsi" w:cstheme="minorHAnsi"/>
          <w:sz w:val="24"/>
          <w:szCs w:val="24"/>
        </w:rPr>
        <w:t xml:space="preserve">jsem nebyla ze strany zaměstnanců společnosti AG Transport s.r.o. kontaktována s žádným podnětem týkajícím </w:t>
      </w:r>
      <w:proofErr w:type="gramStart"/>
      <w:r w:rsidRPr="007B1044">
        <w:rPr>
          <w:rFonts w:asciiTheme="minorHAnsi" w:hAnsiTheme="minorHAnsi" w:cstheme="minorHAnsi"/>
          <w:sz w:val="24"/>
          <w:szCs w:val="24"/>
        </w:rPr>
        <w:t>se</w:t>
      </w:r>
      <w:proofErr w:type="gramEnd"/>
      <w:r w:rsidRPr="007B1044">
        <w:rPr>
          <w:rFonts w:asciiTheme="minorHAnsi" w:hAnsiTheme="minorHAnsi" w:cstheme="minorHAnsi"/>
          <w:sz w:val="24"/>
          <w:szCs w:val="24"/>
        </w:rPr>
        <w:t xml:space="preserve"> zajištění bezpečnosti práce ani zlepšování pracovních podmínek.</w:t>
      </w:r>
    </w:p>
    <w:p w14:paraId="4BA6D930" w14:textId="77777777" w:rsidR="007B1044" w:rsidRPr="007B1044" w:rsidRDefault="007B1044" w:rsidP="007B104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1044">
        <w:rPr>
          <w:rFonts w:asciiTheme="minorHAnsi" w:hAnsiTheme="minorHAnsi" w:cstheme="minorHAnsi"/>
          <w:sz w:val="24"/>
          <w:szCs w:val="24"/>
        </w:rPr>
        <w:t>Začátek roku 2026 lze z hlediska oblasti BOZP hodnotit jako klidný a bez řešení mimořádných situací či závažnějších podnětů.</w:t>
      </w:r>
    </w:p>
    <w:p w14:paraId="1EAB362B" w14:textId="77777777" w:rsidR="00B404DD" w:rsidRPr="00B404DD" w:rsidRDefault="00B404DD" w:rsidP="00B404D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3DDACB" w14:textId="6C1B26DB" w:rsidR="00B404DD" w:rsidRPr="00B404DD" w:rsidRDefault="00B404DD" w:rsidP="00B404D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04DD">
        <w:rPr>
          <w:rFonts w:asciiTheme="minorHAnsi" w:hAnsiTheme="minorHAnsi" w:cstheme="minorHAnsi"/>
          <w:sz w:val="24"/>
          <w:szCs w:val="24"/>
        </w:rPr>
        <w:t xml:space="preserve">Vzhledem k tomu, že se </w:t>
      </w:r>
      <w:r w:rsidR="00F25502">
        <w:rPr>
          <w:rFonts w:asciiTheme="minorHAnsi" w:hAnsiTheme="minorHAnsi" w:cstheme="minorHAnsi"/>
          <w:sz w:val="24"/>
          <w:szCs w:val="24"/>
        </w:rPr>
        <w:t>k dnešnímu dni</w:t>
      </w:r>
      <w:r w:rsidRPr="00B404DD">
        <w:rPr>
          <w:rFonts w:asciiTheme="minorHAnsi" w:hAnsiTheme="minorHAnsi" w:cstheme="minorHAnsi"/>
          <w:sz w:val="24"/>
          <w:szCs w:val="24"/>
        </w:rPr>
        <w:t xml:space="preserve"> nevyskytly žádné závažnější podněty ani mimořádné události, lze aktuální stav z hlediska BOZP hodnotit jako stabilní.</w:t>
      </w:r>
    </w:p>
    <w:p w14:paraId="75D07A3D" w14:textId="59EE78C2" w:rsidR="00CD7BF8" w:rsidRPr="00725ACE" w:rsidRDefault="00CD7BF8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C9B9B65" w14:textId="77777777" w:rsidR="00CD7BF8" w:rsidRPr="00725ACE" w:rsidRDefault="00CD7BF8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46C7D31" w14:textId="510B61A8" w:rsidR="00CD7BF8" w:rsidRDefault="00CD7BF8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D19C2FC" w14:textId="77777777" w:rsidR="00B404DD" w:rsidRDefault="00B404DD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95DA86C" w14:textId="77777777" w:rsidR="00B404DD" w:rsidRDefault="00B404DD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03C0566" w14:textId="77777777" w:rsidR="00B404DD" w:rsidRDefault="00B404DD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E74C523" w14:textId="77777777" w:rsidR="00B404DD" w:rsidRDefault="00B404DD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7A5C5D9" w14:textId="77777777" w:rsidR="00B404DD" w:rsidRDefault="00B404DD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154577" w14:textId="77777777" w:rsidR="00B404DD" w:rsidRDefault="00B404DD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8F81D9C" w14:textId="77777777" w:rsidR="000C5C8C" w:rsidRDefault="000C5C8C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D4E052C" w14:textId="77777777" w:rsidR="00B404DD" w:rsidRPr="00725ACE" w:rsidRDefault="00B404DD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CAE499A" w14:textId="054A79C2" w:rsidR="00CD7BF8" w:rsidRPr="00725ACE" w:rsidRDefault="00CD7BF8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52DAEAB" w14:textId="172C39B9" w:rsidR="00CD7BF8" w:rsidRPr="00725ACE" w:rsidRDefault="008E7EE3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23.02.2026</w:t>
      </w:r>
      <w:r w:rsidR="00725ACE">
        <w:rPr>
          <w:rFonts w:asciiTheme="minorHAnsi" w:hAnsiTheme="minorHAnsi" w:cstheme="minorHAnsi"/>
          <w:sz w:val="24"/>
          <w:szCs w:val="24"/>
        </w:rPr>
        <w:tab/>
      </w:r>
      <w:r w:rsidR="00725ACE">
        <w:rPr>
          <w:rFonts w:asciiTheme="minorHAnsi" w:hAnsiTheme="minorHAnsi" w:cstheme="minorHAnsi"/>
          <w:sz w:val="24"/>
          <w:szCs w:val="24"/>
        </w:rPr>
        <w:tab/>
      </w:r>
      <w:r w:rsidR="00CD7BF8" w:rsidRPr="00725AC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</w:t>
      </w:r>
      <w:r w:rsidR="00725ACE">
        <w:rPr>
          <w:rFonts w:asciiTheme="minorHAnsi" w:hAnsiTheme="minorHAnsi" w:cstheme="minorHAnsi"/>
          <w:sz w:val="24"/>
          <w:szCs w:val="24"/>
        </w:rPr>
        <w:t>Hrušková Kateřina</w:t>
      </w:r>
    </w:p>
    <w:p w14:paraId="3B5ABDED" w14:textId="77777777" w:rsidR="00FA5CDE" w:rsidRPr="00725ACE" w:rsidRDefault="00FA5CDE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FA5CDE" w:rsidRPr="00725ACE" w:rsidSect="007714FD">
      <w:headerReference w:type="default" r:id="rId8"/>
      <w:footerReference w:type="default" r:id="rId9"/>
      <w:pgSz w:w="11906" w:h="16838"/>
      <w:pgMar w:top="2244" w:right="849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CA9B" w14:textId="77777777" w:rsidR="00D11E2E" w:rsidRDefault="00D11E2E">
      <w:r>
        <w:separator/>
      </w:r>
    </w:p>
  </w:endnote>
  <w:endnote w:type="continuationSeparator" w:id="0">
    <w:p w14:paraId="48390D8F" w14:textId="77777777" w:rsidR="00D11E2E" w:rsidRDefault="00D1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898B" w14:textId="39A7E0BD" w:rsidR="00FA5CDE" w:rsidRDefault="00E9222D" w:rsidP="00F33C49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D120FE7" wp14:editId="58F8D94C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5976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7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EBE6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77.4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" o:allowincell="f" strokecolor="#002060"/>
          </w:pict>
        </mc:Fallback>
      </mc:AlternateContent>
    </w:r>
    <w:r w:rsidR="00FA5CDE" w:rsidRPr="0071674B">
      <w:rPr>
        <w:rFonts w:ascii="Arial Narrow" w:hAnsi="Arial Narrow"/>
        <w:color w:val="002060"/>
        <w:sz w:val="22"/>
      </w:rPr>
      <w:t xml:space="preserve">Tel.: </w:t>
    </w:r>
    <w:r w:rsidR="00FA5CDE">
      <w:rPr>
        <w:rFonts w:ascii="Arial Narrow" w:hAnsi="Arial Narrow"/>
        <w:color w:val="002060"/>
        <w:sz w:val="22"/>
      </w:rPr>
      <w:t xml:space="preserve">   </w:t>
    </w:r>
    <w:r w:rsidR="00FA5CDE" w:rsidRPr="0071674B">
      <w:rPr>
        <w:rFonts w:ascii="Arial Narrow" w:hAnsi="Arial Narrow"/>
        <w:color w:val="002060"/>
        <w:sz w:val="22"/>
      </w:rPr>
      <w:t xml:space="preserve">+420 572 </w:t>
    </w:r>
    <w:r w:rsidR="00FA5CDE">
      <w:rPr>
        <w:rFonts w:ascii="Arial Narrow" w:hAnsi="Arial Narrow"/>
        <w:color w:val="002060"/>
        <w:sz w:val="22"/>
      </w:rPr>
      <w:t>434 50</w:t>
    </w:r>
    <w:r w:rsidR="00B404DD">
      <w:rPr>
        <w:rFonts w:ascii="Arial Narrow" w:hAnsi="Arial Narrow"/>
        <w:color w:val="002060"/>
        <w:sz w:val="22"/>
      </w:rPr>
      <w:t>2</w:t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</w:rPr>
      <w:t>E</w:t>
    </w:r>
    <w:r w:rsidR="00FA5CDE" w:rsidRPr="0071674B">
      <w:rPr>
        <w:rFonts w:ascii="Arial Narrow" w:hAnsi="Arial Narrow"/>
        <w:color w:val="002060"/>
      </w:rPr>
      <w:t>-mail:</w:t>
    </w:r>
    <w:r w:rsidR="00FA5CDE">
      <w:rPr>
        <w:rFonts w:ascii="Arial Narrow" w:hAnsi="Arial Narrow"/>
        <w:color w:val="002060"/>
      </w:rPr>
      <w:t xml:space="preserve"> </w:t>
    </w:r>
    <w:r w:rsidR="00FA5CDE" w:rsidRPr="00F33C49">
      <w:rPr>
        <w:rFonts w:ascii="Arial Narrow" w:hAnsi="Arial Narrow"/>
        <w:color w:val="002060"/>
      </w:rPr>
      <w:t>info@agtransport.cz</w:t>
    </w:r>
    <w:r w:rsidR="00FA5CDE">
      <w:rPr>
        <w:rFonts w:ascii="Arial Narrow" w:hAnsi="Arial Narrow"/>
        <w:color w:val="002060"/>
      </w:rPr>
      <w:tab/>
    </w:r>
    <w:r w:rsidR="00FA5CDE">
      <w:rPr>
        <w:rFonts w:ascii="Arial Narrow" w:hAnsi="Arial Narrow"/>
        <w:color w:val="002060"/>
      </w:rPr>
      <w:tab/>
    </w:r>
    <w:r w:rsidR="00FA5CDE" w:rsidRPr="0071674B">
      <w:rPr>
        <w:rFonts w:ascii="Arial Narrow" w:hAnsi="Arial Narrow"/>
        <w:color w:val="002060"/>
      </w:rPr>
      <w:t>IČO: 268 98</w:t>
    </w:r>
    <w:r w:rsidR="00FA5CDE">
      <w:rPr>
        <w:rFonts w:ascii="Arial Narrow" w:hAnsi="Arial Narrow"/>
        <w:color w:val="002060"/>
      </w:rPr>
      <w:t> </w:t>
    </w:r>
    <w:r w:rsidR="00FA5CDE" w:rsidRPr="0071674B">
      <w:rPr>
        <w:rFonts w:ascii="Arial Narrow" w:hAnsi="Arial Narrow"/>
        <w:color w:val="002060"/>
      </w:rPr>
      <w:t>161</w:t>
    </w:r>
    <w:r w:rsidR="00FA5CDE">
      <w:rPr>
        <w:rFonts w:ascii="Arial Narrow" w:hAnsi="Arial Narrow"/>
        <w:color w:val="002060"/>
      </w:rPr>
      <w:t xml:space="preserve">            </w:t>
    </w:r>
  </w:p>
  <w:p w14:paraId="5F9862B3" w14:textId="77777777" w:rsidR="00FA5CDE" w:rsidRPr="00F33C49" w:rsidRDefault="00FA5CDE" w:rsidP="00F33C49">
    <w:pPr>
      <w:rPr>
        <w:rFonts w:ascii="Arial Narrow" w:hAnsi="Arial Narrow"/>
        <w:color w:val="002060"/>
      </w:rPr>
    </w:pPr>
    <w:proofErr w:type="gramStart"/>
    <w:r w:rsidRPr="0071674B">
      <w:rPr>
        <w:rFonts w:ascii="Arial Narrow" w:hAnsi="Arial Narrow"/>
        <w:color w:val="002060"/>
        <w:sz w:val="22"/>
      </w:rPr>
      <w:t xml:space="preserve">Fax: </w:t>
    </w:r>
    <w:r>
      <w:rPr>
        <w:rFonts w:ascii="Arial Narrow" w:hAnsi="Arial Narrow"/>
        <w:color w:val="002060"/>
        <w:sz w:val="22"/>
      </w:rPr>
      <w:t xml:space="preserve">  </w:t>
    </w:r>
    <w:proofErr w:type="gramEnd"/>
    <w:r>
      <w:rPr>
        <w:rFonts w:ascii="Arial Narrow" w:hAnsi="Arial Narrow"/>
        <w:color w:val="002060"/>
        <w:sz w:val="22"/>
      </w:rPr>
      <w:t xml:space="preserve"> </w:t>
    </w:r>
    <w:r w:rsidRPr="0071674B">
      <w:rPr>
        <w:rFonts w:ascii="Arial Narrow" w:hAnsi="Arial Narrow"/>
        <w:color w:val="002060"/>
        <w:sz w:val="22"/>
      </w:rPr>
      <w:t>+420 572 693</w:t>
    </w:r>
    <w:r>
      <w:rPr>
        <w:rFonts w:ascii="Arial Narrow" w:hAnsi="Arial Narrow"/>
        <w:color w:val="002060"/>
        <w:sz w:val="22"/>
      </w:rPr>
      <w:t> </w:t>
    </w:r>
    <w:r w:rsidRPr="0071674B">
      <w:rPr>
        <w:rFonts w:ascii="Arial Narrow" w:hAnsi="Arial Narrow"/>
        <w:color w:val="002060"/>
        <w:sz w:val="22"/>
      </w:rPr>
      <w:t>301</w:t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proofErr w:type="gramStart"/>
    <w:r>
      <w:rPr>
        <w:rFonts w:ascii="Arial Narrow" w:hAnsi="Arial Narrow"/>
        <w:color w:val="002060"/>
        <w:sz w:val="22"/>
      </w:rPr>
      <w:t xml:space="preserve">Web:   </w:t>
    </w:r>
    <w:proofErr w:type="gramEnd"/>
    <w:r w:rsidRPr="00F33C49">
      <w:rPr>
        <w:rFonts w:ascii="Arial Narrow" w:hAnsi="Arial Narrow"/>
        <w:color w:val="002060"/>
        <w:sz w:val="22"/>
      </w:rPr>
      <w:t>www.agtransport.cz</w:t>
    </w:r>
    <w:r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>
      <w:rPr>
        <w:rFonts w:ascii="Arial Narrow" w:hAnsi="Arial Narrow"/>
        <w:color w:val="002060"/>
      </w:rPr>
      <w:t> </w:t>
    </w:r>
    <w:r w:rsidRPr="0071674B">
      <w:rPr>
        <w:rFonts w:ascii="Arial Narrow" w:hAnsi="Arial Narrow"/>
        <w:color w:val="002060"/>
      </w:rPr>
      <w:t>161</w:t>
    </w:r>
    <w:r>
      <w:rPr>
        <w:rFonts w:ascii="Arial Narrow" w:hAnsi="Arial Narrow"/>
        <w:color w:val="002060"/>
      </w:rPr>
      <w:tab/>
      <w:t xml:space="preserve">                      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D1AB" w14:textId="77777777" w:rsidR="00D11E2E" w:rsidRDefault="00D11E2E">
      <w:r>
        <w:separator/>
      </w:r>
    </w:p>
  </w:footnote>
  <w:footnote w:type="continuationSeparator" w:id="0">
    <w:p w14:paraId="2711511A" w14:textId="77777777" w:rsidR="00D11E2E" w:rsidRDefault="00D1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FF98" w14:textId="77777777" w:rsidR="00FA5CDE" w:rsidRPr="007714FD" w:rsidRDefault="00E9222D" w:rsidP="00EB2F43">
    <w:pPr>
      <w:rPr>
        <w:rFonts w:ascii="Arial Narrow" w:hAnsi="Arial Narrow"/>
        <w:b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09F71F58" wp14:editId="687A2DDC">
          <wp:simplePos x="0" y="0"/>
          <wp:positionH relativeFrom="column">
            <wp:posOffset>2507615</wp:posOffset>
          </wp:positionH>
          <wp:positionV relativeFrom="paragraph">
            <wp:posOffset>-27940</wp:posOffset>
          </wp:positionV>
          <wp:extent cx="3568065" cy="647065"/>
          <wp:effectExtent l="0" t="0" r="0" b="0"/>
          <wp:wrapNone/>
          <wp:docPr id="10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CDE" w:rsidRPr="007714FD">
      <w:rPr>
        <w:rFonts w:ascii="Arial Narrow" w:hAnsi="Arial Narrow"/>
        <w:b/>
        <w:color w:val="002060"/>
      </w:rPr>
      <w:t>AG TRANSPORT, s.r.o.</w:t>
    </w:r>
  </w:p>
  <w:p w14:paraId="6B954541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>Průmyslová 1141</w:t>
    </w:r>
  </w:p>
  <w:p w14:paraId="588EC30D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 xml:space="preserve">686 </w:t>
    </w:r>
    <w:proofErr w:type="gramStart"/>
    <w:r w:rsidRPr="007714FD">
      <w:rPr>
        <w:rFonts w:ascii="Arial Narrow" w:hAnsi="Arial Narrow"/>
        <w:color w:val="002060"/>
      </w:rPr>
      <w:t>01  Uherské</w:t>
    </w:r>
    <w:proofErr w:type="gramEnd"/>
    <w:r w:rsidRPr="007714FD">
      <w:rPr>
        <w:rFonts w:ascii="Arial Narrow" w:hAnsi="Arial Narrow"/>
        <w:color w:val="002060"/>
      </w:rPr>
      <w:t xml:space="preserve"> Hradiště</w:t>
    </w:r>
  </w:p>
  <w:p w14:paraId="77DDAE0C" w14:textId="77777777" w:rsidR="00FA5CDE" w:rsidRDefault="00FA5CDE" w:rsidP="00EB2F43">
    <w:pPr>
      <w:rPr>
        <w:rFonts w:ascii="Arial Narrow" w:hAnsi="Arial Narrow"/>
        <w:color w:val="002060"/>
        <w:sz w:val="22"/>
      </w:rPr>
    </w:pPr>
    <w:r w:rsidRPr="007714FD">
      <w:rPr>
        <w:rFonts w:ascii="Arial Narrow" w:hAnsi="Arial Narrow"/>
        <w:color w:val="002060"/>
      </w:rPr>
      <w:t>Česká republika</w:t>
    </w:r>
    <w:r w:rsidRPr="007714FD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</w:p>
  <w:p w14:paraId="0E6B0AE2" w14:textId="77777777" w:rsidR="00FA5CDE" w:rsidRPr="0071674B" w:rsidRDefault="00E9222D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23E4849" wp14:editId="1A67D98F">
              <wp:simplePos x="0" y="0"/>
              <wp:positionH relativeFrom="column">
                <wp:posOffset>-382270</wp:posOffset>
              </wp:positionH>
              <wp:positionV relativeFrom="paragraph">
                <wp:posOffset>154305</wp:posOffset>
              </wp:positionV>
              <wp:extent cx="63550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AB26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2.15pt" to="47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F1F"/>
    <w:multiLevelType w:val="hybridMultilevel"/>
    <w:tmpl w:val="B87AC0C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73640"/>
    <w:multiLevelType w:val="multilevel"/>
    <w:tmpl w:val="FCF6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727F3"/>
    <w:multiLevelType w:val="hybridMultilevel"/>
    <w:tmpl w:val="AB5A3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F0594"/>
    <w:multiLevelType w:val="multilevel"/>
    <w:tmpl w:val="6854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D0394D"/>
    <w:multiLevelType w:val="multilevel"/>
    <w:tmpl w:val="1E48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492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060140">
    <w:abstractNumId w:val="0"/>
  </w:num>
  <w:num w:numId="3" w16cid:durableId="1509712850">
    <w:abstractNumId w:val="2"/>
  </w:num>
  <w:num w:numId="4" w16cid:durableId="2098403851">
    <w:abstractNumId w:val="3"/>
  </w:num>
  <w:num w:numId="5" w16cid:durableId="1055082150">
    <w:abstractNumId w:val="4"/>
  </w:num>
  <w:num w:numId="6" w16cid:durableId="48675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F8"/>
    <w:rsid w:val="00013AAD"/>
    <w:rsid w:val="00024484"/>
    <w:rsid w:val="00024597"/>
    <w:rsid w:val="00030729"/>
    <w:rsid w:val="00032B44"/>
    <w:rsid w:val="00045402"/>
    <w:rsid w:val="00055DE2"/>
    <w:rsid w:val="00072A20"/>
    <w:rsid w:val="000A1148"/>
    <w:rsid w:val="000A3D15"/>
    <w:rsid w:val="000A5686"/>
    <w:rsid w:val="000B0725"/>
    <w:rsid w:val="000C5C8C"/>
    <w:rsid w:val="000E1CD4"/>
    <w:rsid w:val="000F32C0"/>
    <w:rsid w:val="0010192F"/>
    <w:rsid w:val="0011665E"/>
    <w:rsid w:val="00127060"/>
    <w:rsid w:val="001744B6"/>
    <w:rsid w:val="001B229D"/>
    <w:rsid w:val="001B3E84"/>
    <w:rsid w:val="001B5AD7"/>
    <w:rsid w:val="001B671B"/>
    <w:rsid w:val="001D1315"/>
    <w:rsid w:val="001D2749"/>
    <w:rsid w:val="001F77A3"/>
    <w:rsid w:val="002003DC"/>
    <w:rsid w:val="002049CC"/>
    <w:rsid w:val="00210A87"/>
    <w:rsid w:val="00212A75"/>
    <w:rsid w:val="00222E5B"/>
    <w:rsid w:val="00224132"/>
    <w:rsid w:val="002369D2"/>
    <w:rsid w:val="00245332"/>
    <w:rsid w:val="00251A6F"/>
    <w:rsid w:val="00283624"/>
    <w:rsid w:val="002B008E"/>
    <w:rsid w:val="002B2577"/>
    <w:rsid w:val="002D729F"/>
    <w:rsid w:val="00332150"/>
    <w:rsid w:val="00333B47"/>
    <w:rsid w:val="00345E7B"/>
    <w:rsid w:val="00352DB4"/>
    <w:rsid w:val="00356B5A"/>
    <w:rsid w:val="003737CA"/>
    <w:rsid w:val="003837AE"/>
    <w:rsid w:val="00396766"/>
    <w:rsid w:val="003B43A1"/>
    <w:rsid w:val="003C0968"/>
    <w:rsid w:val="003F6AD8"/>
    <w:rsid w:val="0040410A"/>
    <w:rsid w:val="0040762F"/>
    <w:rsid w:val="00407CF8"/>
    <w:rsid w:val="0041058E"/>
    <w:rsid w:val="0041385D"/>
    <w:rsid w:val="00421758"/>
    <w:rsid w:val="004269A1"/>
    <w:rsid w:val="00426D05"/>
    <w:rsid w:val="004410EE"/>
    <w:rsid w:val="004743DB"/>
    <w:rsid w:val="0048553C"/>
    <w:rsid w:val="004A125F"/>
    <w:rsid w:val="004B631B"/>
    <w:rsid w:val="004E58E7"/>
    <w:rsid w:val="004F1CC3"/>
    <w:rsid w:val="004F70CC"/>
    <w:rsid w:val="00502ACC"/>
    <w:rsid w:val="00502C60"/>
    <w:rsid w:val="00505D6F"/>
    <w:rsid w:val="0052445D"/>
    <w:rsid w:val="00525588"/>
    <w:rsid w:val="00526F72"/>
    <w:rsid w:val="005457EC"/>
    <w:rsid w:val="00551066"/>
    <w:rsid w:val="00580989"/>
    <w:rsid w:val="005971F9"/>
    <w:rsid w:val="005A3DBB"/>
    <w:rsid w:val="005A4752"/>
    <w:rsid w:val="005B78A0"/>
    <w:rsid w:val="005D765C"/>
    <w:rsid w:val="005E5009"/>
    <w:rsid w:val="005E5751"/>
    <w:rsid w:val="005E72F9"/>
    <w:rsid w:val="005F2BE0"/>
    <w:rsid w:val="006040F3"/>
    <w:rsid w:val="006135FD"/>
    <w:rsid w:val="00613EA0"/>
    <w:rsid w:val="006333F7"/>
    <w:rsid w:val="00641CA2"/>
    <w:rsid w:val="006450F0"/>
    <w:rsid w:val="0064521D"/>
    <w:rsid w:val="006729AD"/>
    <w:rsid w:val="006905D8"/>
    <w:rsid w:val="00694181"/>
    <w:rsid w:val="006A07C7"/>
    <w:rsid w:val="006A2634"/>
    <w:rsid w:val="006A61E7"/>
    <w:rsid w:val="006B5DF5"/>
    <w:rsid w:val="006E33A9"/>
    <w:rsid w:val="006E350A"/>
    <w:rsid w:val="006F0BEA"/>
    <w:rsid w:val="006F726B"/>
    <w:rsid w:val="0071674B"/>
    <w:rsid w:val="00725ACE"/>
    <w:rsid w:val="00730B72"/>
    <w:rsid w:val="007369A5"/>
    <w:rsid w:val="007406B6"/>
    <w:rsid w:val="00754826"/>
    <w:rsid w:val="00767024"/>
    <w:rsid w:val="007714FD"/>
    <w:rsid w:val="00772B0D"/>
    <w:rsid w:val="00791C9F"/>
    <w:rsid w:val="00795151"/>
    <w:rsid w:val="00795247"/>
    <w:rsid w:val="00797506"/>
    <w:rsid w:val="007B1044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84556"/>
    <w:rsid w:val="00894C29"/>
    <w:rsid w:val="00896924"/>
    <w:rsid w:val="00896E11"/>
    <w:rsid w:val="008A139C"/>
    <w:rsid w:val="008B13FA"/>
    <w:rsid w:val="008B4E49"/>
    <w:rsid w:val="008E7EE3"/>
    <w:rsid w:val="008F4C09"/>
    <w:rsid w:val="008F6A7F"/>
    <w:rsid w:val="00904F5E"/>
    <w:rsid w:val="00921E2C"/>
    <w:rsid w:val="00923549"/>
    <w:rsid w:val="00925345"/>
    <w:rsid w:val="00927D4B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15CFF"/>
    <w:rsid w:val="00A40E57"/>
    <w:rsid w:val="00A5117B"/>
    <w:rsid w:val="00A76B18"/>
    <w:rsid w:val="00A806A9"/>
    <w:rsid w:val="00AB7C1A"/>
    <w:rsid w:val="00AD74EB"/>
    <w:rsid w:val="00AE6DD5"/>
    <w:rsid w:val="00B0399A"/>
    <w:rsid w:val="00B26A46"/>
    <w:rsid w:val="00B404DD"/>
    <w:rsid w:val="00B569B0"/>
    <w:rsid w:val="00B82974"/>
    <w:rsid w:val="00B8318D"/>
    <w:rsid w:val="00B9262E"/>
    <w:rsid w:val="00B95746"/>
    <w:rsid w:val="00BB4626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B6BDD"/>
    <w:rsid w:val="00CC3378"/>
    <w:rsid w:val="00CD1E13"/>
    <w:rsid w:val="00CD7BF8"/>
    <w:rsid w:val="00CE51BE"/>
    <w:rsid w:val="00CE5FA7"/>
    <w:rsid w:val="00D00E82"/>
    <w:rsid w:val="00D01AC0"/>
    <w:rsid w:val="00D02A89"/>
    <w:rsid w:val="00D11E2E"/>
    <w:rsid w:val="00D151F7"/>
    <w:rsid w:val="00D15628"/>
    <w:rsid w:val="00D1749E"/>
    <w:rsid w:val="00D21127"/>
    <w:rsid w:val="00D32ED6"/>
    <w:rsid w:val="00D36D16"/>
    <w:rsid w:val="00D4461B"/>
    <w:rsid w:val="00D46898"/>
    <w:rsid w:val="00D67421"/>
    <w:rsid w:val="00D8738A"/>
    <w:rsid w:val="00D95032"/>
    <w:rsid w:val="00DC2F26"/>
    <w:rsid w:val="00DF46B6"/>
    <w:rsid w:val="00E05BB0"/>
    <w:rsid w:val="00E179CD"/>
    <w:rsid w:val="00E22293"/>
    <w:rsid w:val="00E2345A"/>
    <w:rsid w:val="00E33D78"/>
    <w:rsid w:val="00E34CDB"/>
    <w:rsid w:val="00E3508E"/>
    <w:rsid w:val="00E379D1"/>
    <w:rsid w:val="00E46B96"/>
    <w:rsid w:val="00E80273"/>
    <w:rsid w:val="00E9222D"/>
    <w:rsid w:val="00EB2F43"/>
    <w:rsid w:val="00EB708B"/>
    <w:rsid w:val="00EC15FB"/>
    <w:rsid w:val="00EE477F"/>
    <w:rsid w:val="00EE7A5A"/>
    <w:rsid w:val="00EF5BAB"/>
    <w:rsid w:val="00F064A3"/>
    <w:rsid w:val="00F10D39"/>
    <w:rsid w:val="00F12141"/>
    <w:rsid w:val="00F25502"/>
    <w:rsid w:val="00F2795E"/>
    <w:rsid w:val="00F33752"/>
    <w:rsid w:val="00F33C49"/>
    <w:rsid w:val="00F47509"/>
    <w:rsid w:val="00F63CB9"/>
    <w:rsid w:val="00F70D63"/>
    <w:rsid w:val="00F76F99"/>
    <w:rsid w:val="00FA4514"/>
    <w:rsid w:val="00FA5CDE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DB8AC"/>
  <w15:chartTrackingRefBased/>
  <w15:docId w15:val="{E6B62F57-8E32-4C30-A325-9E2511F8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69A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Normlnweb">
    <w:name w:val="Normal (Web)"/>
    <w:basedOn w:val="Normln"/>
    <w:rsid w:val="00725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rom\Desktop\&#352;ablona-%20s.r.o.%20-%20AG%20logo%20-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1412-B31B-4F3B-90D2-993792C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8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Oslzlová</dc:creator>
  <cp:keywords/>
  <cp:lastModifiedBy>Kateřina Oslzlová</cp:lastModifiedBy>
  <cp:revision>10</cp:revision>
  <cp:lastPrinted>2026-02-23T11:16:00Z</cp:lastPrinted>
  <dcterms:created xsi:type="dcterms:W3CDTF">2025-10-10T11:40:00Z</dcterms:created>
  <dcterms:modified xsi:type="dcterms:W3CDTF">2026-02-23T11:17:00Z</dcterms:modified>
</cp:coreProperties>
</file>