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001A0" w14:textId="77777777" w:rsidR="00CD7BF8" w:rsidRDefault="00CD7BF8" w:rsidP="00FA5CDE">
      <w:pPr>
        <w:spacing w:line="360" w:lineRule="auto"/>
        <w:rPr>
          <w:sz w:val="24"/>
          <w:szCs w:val="24"/>
          <w:u w:val="single"/>
        </w:rPr>
      </w:pPr>
    </w:p>
    <w:p w14:paraId="3BC053E3" w14:textId="77777777" w:rsidR="00CD7BF8" w:rsidRDefault="00CD7BF8" w:rsidP="00FA5CDE">
      <w:pPr>
        <w:spacing w:line="360" w:lineRule="auto"/>
        <w:rPr>
          <w:sz w:val="24"/>
          <w:szCs w:val="24"/>
          <w:u w:val="single"/>
        </w:rPr>
      </w:pPr>
    </w:p>
    <w:p w14:paraId="447811B7" w14:textId="77777777" w:rsidR="00CD7BF8" w:rsidRDefault="00CD7BF8" w:rsidP="00FA5CDE">
      <w:pPr>
        <w:spacing w:line="360" w:lineRule="auto"/>
        <w:rPr>
          <w:sz w:val="24"/>
          <w:szCs w:val="24"/>
          <w:u w:val="single"/>
        </w:rPr>
      </w:pPr>
    </w:p>
    <w:p w14:paraId="08726828" w14:textId="77777777" w:rsidR="00CD7BF8" w:rsidRDefault="00CD7BF8" w:rsidP="00FA5CDE">
      <w:pPr>
        <w:spacing w:line="360" w:lineRule="auto"/>
        <w:rPr>
          <w:sz w:val="24"/>
          <w:szCs w:val="24"/>
          <w:u w:val="single"/>
        </w:rPr>
      </w:pPr>
    </w:p>
    <w:p w14:paraId="65099309" w14:textId="29F2207A" w:rsidR="00FA5CDE" w:rsidRDefault="00CD7BF8" w:rsidP="00CD7BF8">
      <w:pPr>
        <w:spacing w:line="360" w:lineRule="auto"/>
        <w:jc w:val="center"/>
        <w:rPr>
          <w:sz w:val="24"/>
          <w:szCs w:val="24"/>
          <w:u w:val="single"/>
        </w:rPr>
      </w:pPr>
      <w:r w:rsidRPr="00CD7BF8">
        <w:rPr>
          <w:sz w:val="24"/>
          <w:szCs w:val="24"/>
          <w:u w:val="single"/>
        </w:rPr>
        <w:t>Vyhodnocení činnosti zástupce zaměstnanců pro BOZP</w:t>
      </w:r>
      <w:r>
        <w:rPr>
          <w:sz w:val="24"/>
          <w:szCs w:val="24"/>
          <w:u w:val="single"/>
        </w:rPr>
        <w:t xml:space="preserve"> za rok 202</w:t>
      </w:r>
      <w:r w:rsidR="000A3D15">
        <w:rPr>
          <w:sz w:val="24"/>
          <w:szCs w:val="24"/>
          <w:u w:val="single"/>
        </w:rPr>
        <w:t>4</w:t>
      </w:r>
    </w:p>
    <w:p w14:paraId="663BC347" w14:textId="1DBF6E69" w:rsidR="00CD7BF8" w:rsidRDefault="00CD7BF8" w:rsidP="00CD7BF8">
      <w:pPr>
        <w:spacing w:line="360" w:lineRule="auto"/>
        <w:jc w:val="center"/>
        <w:rPr>
          <w:sz w:val="24"/>
          <w:szCs w:val="24"/>
          <w:u w:val="single"/>
        </w:rPr>
      </w:pPr>
    </w:p>
    <w:p w14:paraId="53FB7009" w14:textId="77777777" w:rsidR="00CD7BF8" w:rsidRDefault="00CD7BF8" w:rsidP="00FA5CDE">
      <w:pPr>
        <w:spacing w:line="360" w:lineRule="auto"/>
        <w:rPr>
          <w:sz w:val="24"/>
          <w:szCs w:val="24"/>
          <w:u w:val="single"/>
        </w:rPr>
      </w:pPr>
    </w:p>
    <w:p w14:paraId="1EA99C68" w14:textId="77777777" w:rsidR="00CD7BF8" w:rsidRDefault="00CD7BF8" w:rsidP="00FA5CDE">
      <w:pPr>
        <w:spacing w:line="360" w:lineRule="auto"/>
        <w:rPr>
          <w:sz w:val="24"/>
          <w:szCs w:val="24"/>
        </w:rPr>
      </w:pPr>
    </w:p>
    <w:p w14:paraId="3AF7ACC5" w14:textId="2C39D08A" w:rsidR="00CD7BF8" w:rsidRDefault="00CD7BF8" w:rsidP="00FA5CDE">
      <w:pPr>
        <w:spacing w:line="360" w:lineRule="auto"/>
        <w:rPr>
          <w:sz w:val="24"/>
          <w:szCs w:val="24"/>
        </w:rPr>
      </w:pPr>
      <w:r w:rsidRPr="00CD7BF8">
        <w:rPr>
          <w:sz w:val="24"/>
          <w:szCs w:val="24"/>
        </w:rPr>
        <w:t>Za rok 202</w:t>
      </w:r>
      <w:r w:rsidR="000A3D15">
        <w:rPr>
          <w:sz w:val="24"/>
          <w:szCs w:val="24"/>
        </w:rPr>
        <w:t>4</w:t>
      </w:r>
      <w:r w:rsidRPr="00CD7BF8">
        <w:rPr>
          <w:sz w:val="24"/>
          <w:szCs w:val="24"/>
        </w:rPr>
        <w:t xml:space="preserve"> jse</w:t>
      </w:r>
      <w:r>
        <w:rPr>
          <w:sz w:val="24"/>
          <w:szCs w:val="24"/>
        </w:rPr>
        <w:t>m</w:t>
      </w:r>
      <w:r w:rsidRPr="00CD7BF8">
        <w:rPr>
          <w:sz w:val="24"/>
          <w:szCs w:val="24"/>
        </w:rPr>
        <w:t xml:space="preserve"> byl kontaktován zaměstnanc</w:t>
      </w:r>
      <w:r w:rsidR="00F63CB9">
        <w:rPr>
          <w:sz w:val="24"/>
          <w:szCs w:val="24"/>
        </w:rPr>
        <w:t xml:space="preserve">i </w:t>
      </w:r>
      <w:r w:rsidRPr="00CD7BF8">
        <w:rPr>
          <w:sz w:val="24"/>
          <w:szCs w:val="24"/>
        </w:rPr>
        <w:t>ohledně</w:t>
      </w:r>
      <w:r w:rsidR="00F63CB9">
        <w:rPr>
          <w:sz w:val="24"/>
          <w:szCs w:val="24"/>
        </w:rPr>
        <w:t xml:space="preserve"> níže uvedených</w:t>
      </w:r>
      <w:r w:rsidRPr="00CD7BF8">
        <w:rPr>
          <w:sz w:val="24"/>
          <w:szCs w:val="24"/>
        </w:rPr>
        <w:t xml:space="preserve"> </w:t>
      </w:r>
      <w:r>
        <w:rPr>
          <w:sz w:val="24"/>
          <w:szCs w:val="24"/>
        </w:rPr>
        <w:t>návrhů, požadavků či doplnění informací týkající</w:t>
      </w:r>
      <w:r w:rsidR="002369D2">
        <w:rPr>
          <w:sz w:val="24"/>
          <w:szCs w:val="24"/>
        </w:rPr>
        <w:t>ch</w:t>
      </w:r>
      <w:r>
        <w:rPr>
          <w:sz w:val="24"/>
          <w:szCs w:val="24"/>
        </w:rPr>
        <w:t xml:space="preserve"> se BOZP ve </w:t>
      </w:r>
      <w:r w:rsidR="002369D2">
        <w:rPr>
          <w:sz w:val="24"/>
          <w:szCs w:val="24"/>
        </w:rPr>
        <w:t>společnosti</w:t>
      </w:r>
      <w:r>
        <w:rPr>
          <w:sz w:val="24"/>
          <w:szCs w:val="24"/>
        </w:rPr>
        <w:t xml:space="preserve"> AG Transport s.r.o.</w:t>
      </w:r>
      <w:r w:rsidR="002369D2">
        <w:rPr>
          <w:sz w:val="24"/>
          <w:szCs w:val="24"/>
        </w:rPr>
        <w:t>, souvisejících s povinnostmi zástupce zaměstnanců BOZP.</w:t>
      </w:r>
    </w:p>
    <w:p w14:paraId="5D2FC019" w14:textId="77777777" w:rsidR="00210A87" w:rsidRDefault="00210A87" w:rsidP="00FA5CDE">
      <w:pPr>
        <w:spacing w:line="360" w:lineRule="auto"/>
        <w:rPr>
          <w:sz w:val="24"/>
          <w:szCs w:val="24"/>
        </w:rPr>
      </w:pPr>
    </w:p>
    <w:p w14:paraId="4C776243" w14:textId="27BB8724" w:rsidR="00F63CB9" w:rsidRDefault="000A3D15" w:rsidP="00F63CB9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A3D15">
        <w:rPr>
          <w:sz w:val="24"/>
          <w:szCs w:val="24"/>
        </w:rPr>
        <w:t xml:space="preserve">Pravidelná </w:t>
      </w:r>
      <w:proofErr w:type="spellStart"/>
      <w:r w:rsidRPr="000A3D15">
        <w:rPr>
          <w:sz w:val="24"/>
          <w:szCs w:val="24"/>
        </w:rPr>
        <w:t>desinfekce</w:t>
      </w:r>
      <w:proofErr w:type="spellEnd"/>
      <w:r w:rsidRPr="000A3D15">
        <w:rPr>
          <w:sz w:val="24"/>
          <w:szCs w:val="24"/>
        </w:rPr>
        <w:t xml:space="preserve"> klimatizací před sezónou</w:t>
      </w:r>
    </w:p>
    <w:p w14:paraId="5B2A2ECC" w14:textId="7C522132" w:rsidR="00CD7BF8" w:rsidRDefault="00CD7BF8" w:rsidP="00FA5CDE">
      <w:pPr>
        <w:spacing w:line="360" w:lineRule="auto"/>
        <w:rPr>
          <w:sz w:val="24"/>
          <w:szCs w:val="24"/>
        </w:rPr>
      </w:pPr>
    </w:p>
    <w:p w14:paraId="3BABA5AB" w14:textId="77777777" w:rsidR="00210A87" w:rsidRDefault="00210A87" w:rsidP="00FA5CDE">
      <w:pPr>
        <w:spacing w:line="360" w:lineRule="auto"/>
        <w:rPr>
          <w:sz w:val="24"/>
          <w:szCs w:val="24"/>
        </w:rPr>
      </w:pPr>
    </w:p>
    <w:p w14:paraId="75D07A3D" w14:textId="59EE78C2" w:rsidR="00CD7BF8" w:rsidRDefault="00CD7BF8" w:rsidP="00FA5CDE">
      <w:pPr>
        <w:spacing w:line="360" w:lineRule="auto"/>
        <w:rPr>
          <w:sz w:val="24"/>
          <w:szCs w:val="24"/>
        </w:rPr>
      </w:pPr>
    </w:p>
    <w:p w14:paraId="2C9B9B65" w14:textId="77777777" w:rsidR="00CD7BF8" w:rsidRDefault="00CD7BF8" w:rsidP="00FA5CDE">
      <w:pPr>
        <w:spacing w:line="360" w:lineRule="auto"/>
        <w:rPr>
          <w:sz w:val="24"/>
          <w:szCs w:val="24"/>
        </w:rPr>
      </w:pPr>
    </w:p>
    <w:p w14:paraId="046C7D31" w14:textId="510B61A8" w:rsidR="00CD7BF8" w:rsidRDefault="00CD7BF8" w:rsidP="00FA5CDE">
      <w:pPr>
        <w:spacing w:line="360" w:lineRule="auto"/>
        <w:rPr>
          <w:sz w:val="24"/>
          <w:szCs w:val="24"/>
        </w:rPr>
      </w:pPr>
    </w:p>
    <w:p w14:paraId="3CAE499A" w14:textId="054A79C2" w:rsidR="00CD7BF8" w:rsidRDefault="00CD7BF8" w:rsidP="00FA5CDE">
      <w:pPr>
        <w:spacing w:line="360" w:lineRule="auto"/>
        <w:rPr>
          <w:sz w:val="24"/>
          <w:szCs w:val="24"/>
        </w:rPr>
      </w:pPr>
    </w:p>
    <w:p w14:paraId="152DAEAB" w14:textId="542845B1" w:rsidR="00CD7BF8" w:rsidRPr="00CD7BF8" w:rsidRDefault="000A3D15" w:rsidP="00FA5C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20. 9. </w:t>
      </w:r>
      <w:r w:rsidR="00CD7BF8">
        <w:rPr>
          <w:sz w:val="24"/>
          <w:szCs w:val="24"/>
        </w:rPr>
        <w:t>202</w:t>
      </w:r>
      <w:r w:rsidR="00F63CB9">
        <w:rPr>
          <w:sz w:val="24"/>
          <w:szCs w:val="24"/>
        </w:rPr>
        <w:t>4</w:t>
      </w:r>
      <w:r w:rsidR="00CD7BF8">
        <w:rPr>
          <w:sz w:val="24"/>
          <w:szCs w:val="24"/>
        </w:rPr>
        <w:t xml:space="preserve">                                                                                     Šrom Roman</w:t>
      </w:r>
    </w:p>
    <w:p w14:paraId="3E26D54A" w14:textId="77777777" w:rsidR="00CD7BF8" w:rsidRPr="00CD7BF8" w:rsidRDefault="00CD7BF8" w:rsidP="00FA5CDE">
      <w:pPr>
        <w:spacing w:line="360" w:lineRule="auto"/>
        <w:rPr>
          <w:sz w:val="24"/>
          <w:szCs w:val="24"/>
        </w:rPr>
      </w:pPr>
    </w:p>
    <w:p w14:paraId="3B5ABDED" w14:textId="77777777" w:rsidR="00FA5CDE" w:rsidRPr="00FA5CDE" w:rsidRDefault="00FA5CDE" w:rsidP="00FA5CDE">
      <w:pPr>
        <w:spacing w:line="360" w:lineRule="auto"/>
        <w:rPr>
          <w:sz w:val="24"/>
          <w:szCs w:val="24"/>
        </w:rPr>
      </w:pPr>
    </w:p>
    <w:sectPr w:rsidR="00FA5CDE" w:rsidRPr="00FA5CDE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21E34" w14:textId="77777777" w:rsidR="00CD7BF8" w:rsidRDefault="00CD7BF8">
      <w:r>
        <w:separator/>
      </w:r>
    </w:p>
  </w:endnote>
  <w:endnote w:type="continuationSeparator" w:id="0">
    <w:p w14:paraId="5F3256F2" w14:textId="77777777" w:rsidR="00CD7BF8" w:rsidRDefault="00C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B898B" w14:textId="77777777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120FE7" wp14:editId="58F8D94C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EBE6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434 501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5F9862B3" w14:textId="77777777" w:rsidR="00FA5CDE" w:rsidRPr="00F33C49" w:rsidRDefault="00FA5CDE" w:rsidP="00F33C49">
    <w:pPr>
      <w:rPr>
        <w:rFonts w:ascii="Arial Narrow" w:hAnsi="Arial Narrow"/>
        <w:color w:val="002060"/>
      </w:rPr>
    </w:pP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  <w:t xml:space="preserve">Web:   </w:t>
    </w:r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4F807" w14:textId="77777777" w:rsidR="00CD7BF8" w:rsidRDefault="00CD7BF8">
      <w:r>
        <w:separator/>
      </w:r>
    </w:p>
  </w:footnote>
  <w:footnote w:type="continuationSeparator" w:id="0">
    <w:p w14:paraId="44E9DF12" w14:textId="77777777" w:rsidR="00CD7BF8" w:rsidRDefault="00CD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FF98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09F71F58" wp14:editId="687A2DDC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6B954541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88EC30D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77DDAE0C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0E6B0AE2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23E4849" wp14:editId="1A67D98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AB26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7F3"/>
    <w:multiLevelType w:val="hybridMultilevel"/>
    <w:tmpl w:val="AB5A3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49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060140">
    <w:abstractNumId w:val="0"/>
  </w:num>
  <w:num w:numId="3" w16cid:durableId="150971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F8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3D15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0A87"/>
    <w:rsid w:val="00212A75"/>
    <w:rsid w:val="00222E5B"/>
    <w:rsid w:val="00224132"/>
    <w:rsid w:val="002369D2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058E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21E2C"/>
    <w:rsid w:val="00923549"/>
    <w:rsid w:val="00925345"/>
    <w:rsid w:val="00927D4B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6BDD"/>
    <w:rsid w:val="00CC3378"/>
    <w:rsid w:val="00CD1E13"/>
    <w:rsid w:val="00CD7BF8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95032"/>
    <w:rsid w:val="00DC2F26"/>
    <w:rsid w:val="00DF46B6"/>
    <w:rsid w:val="00E05BB0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63CB9"/>
    <w:rsid w:val="00F70D63"/>
    <w:rsid w:val="00F76F99"/>
    <w:rsid w:val="00FA4514"/>
    <w:rsid w:val="00FA5CDE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DB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rom\Desktop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0</TotalTime>
  <Pages>1</Pages>
  <Words>48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2023-01-09T14:11:00Z</dcterms:created>
  <dcterms:modified xsi:type="dcterms:W3CDTF">2024-09-20T09:25:00Z</dcterms:modified>
</cp:coreProperties>
</file>