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D0FB" w14:textId="3CC5584B" w:rsidR="00967E70" w:rsidRPr="00967E70" w:rsidRDefault="00FD6AA4" w:rsidP="00967E70">
      <w:pPr>
        <w:pStyle w:val="Title"/>
        <w:jc w:val="center"/>
      </w:pPr>
      <w:r>
        <w:t>Protokol o výsledku volby zástupce zaměstnanců pro BOZP</w:t>
      </w:r>
    </w:p>
    <w:p w14:paraId="2B634555" w14:textId="77777777" w:rsidR="00967E70" w:rsidRPr="00967E70" w:rsidRDefault="00967E70" w:rsidP="00FA5CDE">
      <w:pPr>
        <w:spacing w:line="360" w:lineRule="auto"/>
        <w:rPr>
          <w:rFonts w:ascii="Calibri" w:eastAsia="Calibri" w:hAnsi="Calibri" w:cstheme="minorBidi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FD6AA4" w14:paraId="2E05A0B8" w14:textId="77777777" w:rsidTr="00967E70">
        <w:trPr>
          <w:trHeight w:val="624"/>
        </w:trPr>
        <w:tc>
          <w:tcPr>
            <w:tcW w:w="3681" w:type="dxa"/>
            <w:vAlign w:val="center"/>
          </w:tcPr>
          <w:p w14:paraId="1CDEA1AC" w14:textId="6A0CA856" w:rsidR="00FD6AA4" w:rsidRDefault="00FD6AA4" w:rsidP="00FD6AA4">
            <w:pPr>
              <w:pStyle w:val="Heading1"/>
              <w:spacing w:before="0"/>
              <w:jc w:val="center"/>
            </w:pPr>
            <w:r>
              <w:t>Jméno</w:t>
            </w:r>
          </w:p>
        </w:tc>
        <w:tc>
          <w:tcPr>
            <w:tcW w:w="1843" w:type="dxa"/>
            <w:vAlign w:val="center"/>
          </w:tcPr>
          <w:p w14:paraId="23ECFF13" w14:textId="1F81D83E" w:rsidR="00FD6AA4" w:rsidRDefault="00FD6AA4" w:rsidP="00FD6AA4">
            <w:pPr>
              <w:pStyle w:val="Heading1"/>
              <w:spacing w:before="0"/>
              <w:jc w:val="center"/>
            </w:pPr>
            <w:r>
              <w:t>Počet hlasů</w:t>
            </w:r>
          </w:p>
        </w:tc>
        <w:tc>
          <w:tcPr>
            <w:tcW w:w="4105" w:type="dxa"/>
            <w:vAlign w:val="center"/>
          </w:tcPr>
          <w:p w14:paraId="56023705" w14:textId="4AFD3851" w:rsidR="00FD6AA4" w:rsidRDefault="00FD6AA4" w:rsidP="00FD6AA4">
            <w:pPr>
              <w:pStyle w:val="Heading1"/>
              <w:spacing w:before="0"/>
              <w:jc w:val="center"/>
            </w:pPr>
            <w:r>
              <w:t xml:space="preserve">Přijal funkci </w:t>
            </w:r>
            <w:r w:rsidR="00CE20E8">
              <w:t>+</w:t>
            </w:r>
            <w:r>
              <w:t xml:space="preserve"> podpis</w:t>
            </w:r>
          </w:p>
        </w:tc>
      </w:tr>
      <w:tr w:rsidR="00FD6AA4" w14:paraId="45D9B64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F38DE2" w14:textId="16F83143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Šrom Roman</w:t>
            </w:r>
          </w:p>
        </w:tc>
        <w:tc>
          <w:tcPr>
            <w:tcW w:w="1843" w:type="dxa"/>
          </w:tcPr>
          <w:p w14:paraId="2296E52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1E2D388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DCF8787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C320879" w14:textId="4711EB87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Mlčoch Adam</w:t>
            </w:r>
          </w:p>
        </w:tc>
        <w:tc>
          <w:tcPr>
            <w:tcW w:w="1843" w:type="dxa"/>
          </w:tcPr>
          <w:p w14:paraId="367BE585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4A20F7C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D21B49D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D8F433F" w14:textId="159483C0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Rochla Aleš</w:t>
            </w:r>
          </w:p>
        </w:tc>
        <w:tc>
          <w:tcPr>
            <w:tcW w:w="1843" w:type="dxa"/>
          </w:tcPr>
          <w:p w14:paraId="0C13B5C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B328B95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7CC6D01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611AAAA6" w14:textId="766191AB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Rolko Michal</w:t>
            </w:r>
          </w:p>
        </w:tc>
        <w:tc>
          <w:tcPr>
            <w:tcW w:w="1843" w:type="dxa"/>
          </w:tcPr>
          <w:p w14:paraId="5711844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560DBB0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47508B2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7EB66D" w14:textId="3C1B7927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Juračková Barbora</w:t>
            </w:r>
          </w:p>
        </w:tc>
        <w:tc>
          <w:tcPr>
            <w:tcW w:w="1843" w:type="dxa"/>
          </w:tcPr>
          <w:p w14:paraId="20293F2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9678C0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57B3AC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58DB680F" w14:textId="1A0B5540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Belantová Barbora</w:t>
            </w:r>
          </w:p>
        </w:tc>
        <w:tc>
          <w:tcPr>
            <w:tcW w:w="1843" w:type="dxa"/>
          </w:tcPr>
          <w:p w14:paraId="7433E7A7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64AFA9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13E6CCF9" w14:textId="77777777" w:rsidTr="00967E70">
        <w:trPr>
          <w:trHeight w:val="624"/>
        </w:trPr>
        <w:tc>
          <w:tcPr>
            <w:tcW w:w="3681" w:type="dxa"/>
          </w:tcPr>
          <w:p w14:paraId="6389F32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1EE5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265C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98E5FF1" w14:textId="77777777" w:rsidTr="00967E70">
        <w:trPr>
          <w:trHeight w:val="624"/>
        </w:trPr>
        <w:tc>
          <w:tcPr>
            <w:tcW w:w="3681" w:type="dxa"/>
          </w:tcPr>
          <w:p w14:paraId="18522B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907F0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F624F7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7A66348" w14:textId="77777777" w:rsidTr="00967E70">
        <w:trPr>
          <w:trHeight w:val="624"/>
        </w:trPr>
        <w:tc>
          <w:tcPr>
            <w:tcW w:w="3681" w:type="dxa"/>
          </w:tcPr>
          <w:p w14:paraId="76037BBC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EDDAB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57AEB6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1EB91399" w14:textId="77777777" w:rsidTr="00967E70">
        <w:trPr>
          <w:trHeight w:val="624"/>
        </w:trPr>
        <w:tc>
          <w:tcPr>
            <w:tcW w:w="3681" w:type="dxa"/>
          </w:tcPr>
          <w:p w14:paraId="353B7A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E4D1C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6510EF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D301D84" w14:textId="77777777" w:rsidTr="00967E70">
        <w:trPr>
          <w:trHeight w:val="624"/>
        </w:trPr>
        <w:tc>
          <w:tcPr>
            <w:tcW w:w="3681" w:type="dxa"/>
          </w:tcPr>
          <w:p w14:paraId="3D3188A8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4781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38FC2C7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EFA5F18" w14:textId="77777777" w:rsidTr="00967E70">
        <w:trPr>
          <w:trHeight w:val="624"/>
        </w:trPr>
        <w:tc>
          <w:tcPr>
            <w:tcW w:w="3681" w:type="dxa"/>
          </w:tcPr>
          <w:p w14:paraId="29E926E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6062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0A682F2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E370C6C" w14:textId="77777777" w:rsidTr="00967E70">
        <w:trPr>
          <w:trHeight w:val="624"/>
        </w:trPr>
        <w:tc>
          <w:tcPr>
            <w:tcW w:w="3681" w:type="dxa"/>
          </w:tcPr>
          <w:p w14:paraId="161F0C1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079B2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8E96E3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82FC524" w14:textId="77777777" w:rsidTr="00967E70">
        <w:trPr>
          <w:trHeight w:val="624"/>
        </w:trPr>
        <w:tc>
          <w:tcPr>
            <w:tcW w:w="3681" w:type="dxa"/>
          </w:tcPr>
          <w:p w14:paraId="50E48B83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8F93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B0E21B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4088942" w14:textId="77777777" w:rsidTr="00967E70">
        <w:trPr>
          <w:trHeight w:val="624"/>
        </w:trPr>
        <w:tc>
          <w:tcPr>
            <w:tcW w:w="3681" w:type="dxa"/>
          </w:tcPr>
          <w:p w14:paraId="4BAACC3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A626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64D06B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02E8F7BC" w14:textId="77777777" w:rsidTr="004869E2">
        <w:trPr>
          <w:trHeight w:val="624"/>
        </w:trPr>
        <w:tc>
          <w:tcPr>
            <w:tcW w:w="3681" w:type="dxa"/>
            <w:vAlign w:val="center"/>
          </w:tcPr>
          <w:p w14:paraId="5686618C" w14:textId="63A57B85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lastRenderedPageBreak/>
              <w:t>Jméno</w:t>
            </w:r>
          </w:p>
        </w:tc>
        <w:tc>
          <w:tcPr>
            <w:tcW w:w="1843" w:type="dxa"/>
            <w:vAlign w:val="center"/>
          </w:tcPr>
          <w:p w14:paraId="7C591704" w14:textId="5E8092CD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t>Počet hlasů</w:t>
            </w:r>
          </w:p>
        </w:tc>
        <w:tc>
          <w:tcPr>
            <w:tcW w:w="4105" w:type="dxa"/>
            <w:vAlign w:val="center"/>
          </w:tcPr>
          <w:p w14:paraId="00D4E885" w14:textId="058CBB7C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t>Přijal funkci / podpis</w:t>
            </w:r>
          </w:p>
        </w:tc>
      </w:tr>
      <w:tr w:rsidR="00967E70" w14:paraId="4A0FCAEB" w14:textId="77777777" w:rsidTr="00967E70">
        <w:trPr>
          <w:trHeight w:val="624"/>
        </w:trPr>
        <w:tc>
          <w:tcPr>
            <w:tcW w:w="3681" w:type="dxa"/>
          </w:tcPr>
          <w:p w14:paraId="3E748A5D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CF76D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8DCCF76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7CF5C8C7" w14:textId="77777777" w:rsidTr="00967E70">
        <w:trPr>
          <w:trHeight w:val="624"/>
        </w:trPr>
        <w:tc>
          <w:tcPr>
            <w:tcW w:w="3681" w:type="dxa"/>
          </w:tcPr>
          <w:p w14:paraId="5AE86652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A4689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F60BB14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4B5065D3" w14:textId="77777777" w:rsidTr="00967E70">
        <w:trPr>
          <w:trHeight w:val="624"/>
        </w:trPr>
        <w:tc>
          <w:tcPr>
            <w:tcW w:w="3681" w:type="dxa"/>
          </w:tcPr>
          <w:p w14:paraId="7C246450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9522B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B41EDE7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F87537" w14:textId="51AA8FC6" w:rsidR="00FD6AA4" w:rsidRDefault="00FD6AA4" w:rsidP="00FA5CDE">
      <w:pPr>
        <w:spacing w:line="360" w:lineRule="auto"/>
        <w:rPr>
          <w:sz w:val="24"/>
          <w:szCs w:val="24"/>
        </w:rPr>
      </w:pPr>
    </w:p>
    <w:p w14:paraId="35301779" w14:textId="2067117C" w:rsidR="00FD6AA4" w:rsidRPr="00241875" w:rsidRDefault="00967E70" w:rsidP="00FA5CD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1875">
        <w:rPr>
          <w:rFonts w:asciiTheme="minorHAnsi" w:hAnsiTheme="minorHAnsi" w:cstheme="minorHAnsi"/>
          <w:sz w:val="28"/>
          <w:szCs w:val="28"/>
        </w:rPr>
        <w:t>Zástupce zaměstnanců byl řádně zvolen anonymní volbou přítomných zaměstnanců na setkáni, které zvolalo vedení firmy v níže uvedený datum.</w:t>
      </w:r>
    </w:p>
    <w:p w14:paraId="08DBAC6A" w14:textId="64ECB3FF" w:rsidR="00967E70" w:rsidRDefault="00967E70" w:rsidP="00FA5CDE">
      <w:pPr>
        <w:spacing w:line="360" w:lineRule="auto"/>
        <w:rPr>
          <w:sz w:val="24"/>
          <w:szCs w:val="24"/>
        </w:rPr>
      </w:pPr>
    </w:p>
    <w:p w14:paraId="67C2372B" w14:textId="20CB5E4A" w:rsidR="00967E70" w:rsidRDefault="00967E70" w:rsidP="00FA5CDE">
      <w:pPr>
        <w:spacing w:line="360" w:lineRule="auto"/>
        <w:rPr>
          <w:sz w:val="24"/>
          <w:szCs w:val="24"/>
        </w:rPr>
      </w:pPr>
    </w:p>
    <w:p w14:paraId="34ED056A" w14:textId="77777777" w:rsidR="00967E70" w:rsidRDefault="00967E70" w:rsidP="00FA5CDE">
      <w:pPr>
        <w:spacing w:line="360" w:lineRule="auto"/>
        <w:rPr>
          <w:sz w:val="24"/>
          <w:szCs w:val="24"/>
        </w:rPr>
      </w:pPr>
    </w:p>
    <w:p w14:paraId="41A0CD62" w14:textId="77777777" w:rsidR="00967E70" w:rsidRPr="00967E70" w:rsidRDefault="00967E70" w:rsidP="00967E70">
      <w:pPr>
        <w:spacing w:line="360" w:lineRule="auto"/>
        <w:rPr>
          <w:sz w:val="24"/>
          <w:szCs w:val="24"/>
        </w:rPr>
      </w:pPr>
    </w:p>
    <w:p w14:paraId="03072E49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74B6DBC2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3C547050" w14:textId="026E4D0F" w:rsidR="00967E70" w:rsidRDefault="00F80AB1" w:rsidP="00967E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14.01.202</w:t>
      </w:r>
      <w:r w:rsidR="00C74E89">
        <w:rPr>
          <w:sz w:val="24"/>
          <w:szCs w:val="24"/>
        </w:rPr>
        <w:t>2</w:t>
      </w:r>
      <w:r>
        <w:rPr>
          <w:sz w:val="24"/>
          <w:szCs w:val="24"/>
        </w:rPr>
        <w:t>, Uherské Hradiště</w:t>
      </w:r>
    </w:p>
    <w:p w14:paraId="6562DB34" w14:textId="50D015AF" w:rsidR="00967E70" w:rsidRPr="00F80AB1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>________________________                                                       ____________________________</w:t>
      </w:r>
    </w:p>
    <w:p w14:paraId="28B2E786" w14:textId="57BCC011" w:rsidR="00967E70" w:rsidRDefault="00967E70" w:rsidP="00967E70">
      <w:pPr>
        <w:spacing w:line="360" w:lineRule="auto"/>
        <w:ind w:firstLine="708"/>
        <w:rPr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 xml:space="preserve">  Datum</w:t>
      </w:r>
      <w:r w:rsidR="00F80AB1" w:rsidRPr="00F80AB1">
        <w:rPr>
          <w:rFonts w:asciiTheme="minorHAnsi" w:hAnsiTheme="minorHAnsi" w:cstheme="minorHAnsi"/>
          <w:sz w:val="24"/>
          <w:szCs w:val="24"/>
        </w:rPr>
        <w:t>, Místo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  <w:t xml:space="preserve">   Podpis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90B86F" w14:textId="7D20C171" w:rsidR="00967E70" w:rsidRDefault="00753966" w:rsidP="00967E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67E70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CDF8" w14:textId="77777777" w:rsidR="00FD6AA4" w:rsidRDefault="00FD6AA4">
      <w:r>
        <w:separator/>
      </w:r>
    </w:p>
  </w:endnote>
  <w:endnote w:type="continuationSeparator" w:id="0">
    <w:p w14:paraId="5A142181" w14:textId="77777777" w:rsidR="00FD6AA4" w:rsidRDefault="00FD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57C9" w14:textId="77777777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A7DF5AB" wp14:editId="2D467917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287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434 501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213D72AB" w14:textId="77777777" w:rsidR="00FA5CDE" w:rsidRPr="00F33C49" w:rsidRDefault="00FA5CDE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  <w:t xml:space="preserve">Web:   </w:t>
    </w:r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703B" w14:textId="77777777" w:rsidR="00FD6AA4" w:rsidRDefault="00FD6AA4">
      <w:r>
        <w:separator/>
      </w:r>
    </w:p>
  </w:footnote>
  <w:footnote w:type="continuationSeparator" w:id="0">
    <w:p w14:paraId="0AFC500B" w14:textId="77777777" w:rsidR="00FD6AA4" w:rsidRDefault="00FD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654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112A3513" wp14:editId="1B42D8D8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3E123578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B9A074C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686 01  Uherské Hradiště</w:t>
    </w:r>
  </w:p>
  <w:p w14:paraId="3F16CC1F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68A18F1C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85A01F" wp14:editId="175CB44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428B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4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1875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B72"/>
    <w:rsid w:val="007369A5"/>
    <w:rsid w:val="007406B6"/>
    <w:rsid w:val="0075396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67B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00602"/>
    <w:rsid w:val="00921E2C"/>
    <w:rsid w:val="00923549"/>
    <w:rsid w:val="00925345"/>
    <w:rsid w:val="00927D4B"/>
    <w:rsid w:val="00953385"/>
    <w:rsid w:val="00967E70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1EAC"/>
    <w:rsid w:val="00C42AA3"/>
    <w:rsid w:val="00C52151"/>
    <w:rsid w:val="00C5547E"/>
    <w:rsid w:val="00C6017C"/>
    <w:rsid w:val="00C67954"/>
    <w:rsid w:val="00C74E89"/>
    <w:rsid w:val="00C817EB"/>
    <w:rsid w:val="00C8247B"/>
    <w:rsid w:val="00C93A12"/>
    <w:rsid w:val="00CA1A49"/>
    <w:rsid w:val="00CA2007"/>
    <w:rsid w:val="00CB6BDD"/>
    <w:rsid w:val="00CC3378"/>
    <w:rsid w:val="00CD1E13"/>
    <w:rsid w:val="00CE20E8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193C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80AB1"/>
    <w:rsid w:val="00FA4514"/>
    <w:rsid w:val="00FA5CDE"/>
    <w:rsid w:val="00FD3326"/>
    <w:rsid w:val="00FD5D8C"/>
    <w:rsid w:val="00FD6AA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C5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6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Title">
    <w:name w:val="Title"/>
    <w:basedOn w:val="Normal"/>
    <w:next w:val="Normal"/>
    <w:link w:val="TitleChar"/>
    <w:qFormat/>
    <w:rsid w:val="00FD6A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D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FD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simple.dotx</Template>
  <TotalTime>0</TotalTime>
  <Pages>2</Pages>
  <Words>61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2022-01-14T08:44:00Z</dcterms:created>
  <dcterms:modified xsi:type="dcterms:W3CDTF">2022-01-25T11:34:00Z</dcterms:modified>
</cp:coreProperties>
</file>