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D0FB" w14:textId="3CC5584B" w:rsidR="00967E70" w:rsidRPr="00967E70" w:rsidRDefault="00FD6AA4" w:rsidP="00967E70">
      <w:pPr>
        <w:pStyle w:val="Title"/>
        <w:jc w:val="center"/>
      </w:pPr>
      <w:r>
        <w:t>Protokol o výsledku volby zástupce zaměstnanců pro BOZP</w:t>
      </w:r>
    </w:p>
    <w:p w14:paraId="2B634555" w14:textId="77777777" w:rsidR="00967E70" w:rsidRPr="00967E70" w:rsidRDefault="00967E70" w:rsidP="00FA5CDE">
      <w:pPr>
        <w:spacing w:line="360" w:lineRule="auto"/>
        <w:rPr>
          <w:rFonts w:ascii="Calibri" w:eastAsia="Calibri" w:hAnsi="Calibri" w:cstheme="minorBidi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4105"/>
      </w:tblGrid>
      <w:tr w:rsidR="00FD6AA4" w14:paraId="2E05A0B8" w14:textId="77777777" w:rsidTr="00967E70">
        <w:trPr>
          <w:trHeight w:val="624"/>
        </w:trPr>
        <w:tc>
          <w:tcPr>
            <w:tcW w:w="3681" w:type="dxa"/>
            <w:vAlign w:val="center"/>
          </w:tcPr>
          <w:p w14:paraId="1CDEA1AC" w14:textId="6A0CA856" w:rsidR="00FD6AA4" w:rsidRDefault="00FD6AA4" w:rsidP="00FD6AA4">
            <w:pPr>
              <w:pStyle w:val="Heading1"/>
              <w:spacing w:before="0"/>
              <w:jc w:val="center"/>
            </w:pPr>
            <w:r>
              <w:t>Jméno</w:t>
            </w:r>
          </w:p>
        </w:tc>
        <w:tc>
          <w:tcPr>
            <w:tcW w:w="1843" w:type="dxa"/>
            <w:vAlign w:val="center"/>
          </w:tcPr>
          <w:p w14:paraId="23ECFF13" w14:textId="1F81D83E" w:rsidR="00FD6AA4" w:rsidRDefault="00FD6AA4" w:rsidP="00FD6AA4">
            <w:pPr>
              <w:pStyle w:val="Heading1"/>
              <w:spacing w:before="0"/>
              <w:jc w:val="center"/>
            </w:pPr>
            <w:r>
              <w:t>Počet hlasů</w:t>
            </w:r>
          </w:p>
        </w:tc>
        <w:tc>
          <w:tcPr>
            <w:tcW w:w="4105" w:type="dxa"/>
            <w:vAlign w:val="center"/>
          </w:tcPr>
          <w:p w14:paraId="56023705" w14:textId="4AFD3851" w:rsidR="00FD6AA4" w:rsidRDefault="00FD6AA4" w:rsidP="00FD6AA4">
            <w:pPr>
              <w:pStyle w:val="Heading1"/>
              <w:spacing w:before="0"/>
              <w:jc w:val="center"/>
            </w:pPr>
            <w:r>
              <w:t xml:space="preserve">Přijal funkci </w:t>
            </w:r>
            <w:r w:rsidR="00CE20E8">
              <w:t>+</w:t>
            </w:r>
            <w:r>
              <w:t xml:space="preserve"> podpis</w:t>
            </w:r>
          </w:p>
        </w:tc>
      </w:tr>
      <w:tr w:rsidR="00FD6AA4" w14:paraId="45D9B64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F38DE2" w14:textId="16F83143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Šrom Roman</w:t>
            </w:r>
          </w:p>
        </w:tc>
        <w:tc>
          <w:tcPr>
            <w:tcW w:w="1843" w:type="dxa"/>
          </w:tcPr>
          <w:p w14:paraId="2296E52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1E2D388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DCF8787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C320879" w14:textId="4711EB87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Mlčoch Adam</w:t>
            </w:r>
          </w:p>
        </w:tc>
        <w:tc>
          <w:tcPr>
            <w:tcW w:w="1843" w:type="dxa"/>
          </w:tcPr>
          <w:p w14:paraId="367BE585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4A20F7C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D21B49D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4D8F433F" w14:textId="159483C0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Rochla Aleš</w:t>
            </w:r>
          </w:p>
        </w:tc>
        <w:tc>
          <w:tcPr>
            <w:tcW w:w="1843" w:type="dxa"/>
          </w:tcPr>
          <w:p w14:paraId="0C13B5C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B328B95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7CC6D01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611AAAA6" w14:textId="766191AB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Rolko Michal</w:t>
            </w:r>
          </w:p>
        </w:tc>
        <w:tc>
          <w:tcPr>
            <w:tcW w:w="1843" w:type="dxa"/>
          </w:tcPr>
          <w:p w14:paraId="5711844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560DBB0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47508B2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287EB66D" w14:textId="3C1B7927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Juračková Barbora</w:t>
            </w:r>
          </w:p>
        </w:tc>
        <w:tc>
          <w:tcPr>
            <w:tcW w:w="1843" w:type="dxa"/>
          </w:tcPr>
          <w:p w14:paraId="20293F2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9678C0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57B3AC3" w14:textId="77777777" w:rsidTr="00C41EAC">
        <w:trPr>
          <w:trHeight w:val="624"/>
        </w:trPr>
        <w:tc>
          <w:tcPr>
            <w:tcW w:w="3681" w:type="dxa"/>
            <w:vAlign w:val="center"/>
          </w:tcPr>
          <w:p w14:paraId="58DB680F" w14:textId="1A0B5540" w:rsidR="00FD6AA4" w:rsidRPr="00967E70" w:rsidRDefault="00FD6AA4" w:rsidP="00C41EA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967E70">
              <w:rPr>
                <w:rFonts w:asciiTheme="minorHAnsi" w:hAnsiTheme="minorHAnsi" w:cstheme="minorHAnsi"/>
                <w:sz w:val="32"/>
                <w:szCs w:val="32"/>
              </w:rPr>
              <w:t>Belantová</w:t>
            </w:r>
            <w:proofErr w:type="spellEnd"/>
            <w:r w:rsidRPr="00967E70">
              <w:rPr>
                <w:rFonts w:asciiTheme="minorHAnsi" w:hAnsiTheme="minorHAnsi" w:cstheme="minorHAnsi"/>
                <w:sz w:val="32"/>
                <w:szCs w:val="32"/>
              </w:rPr>
              <w:t xml:space="preserve"> Barbora</w:t>
            </w:r>
          </w:p>
        </w:tc>
        <w:tc>
          <w:tcPr>
            <w:tcW w:w="1843" w:type="dxa"/>
          </w:tcPr>
          <w:p w14:paraId="7433E7A7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64AFA9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13E6CCF9" w14:textId="77777777" w:rsidTr="00967E70">
        <w:trPr>
          <w:trHeight w:val="624"/>
        </w:trPr>
        <w:tc>
          <w:tcPr>
            <w:tcW w:w="3681" w:type="dxa"/>
          </w:tcPr>
          <w:p w14:paraId="6389F32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41EE5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26265C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498E5FF1" w14:textId="77777777" w:rsidTr="00967E70">
        <w:trPr>
          <w:trHeight w:val="624"/>
        </w:trPr>
        <w:tc>
          <w:tcPr>
            <w:tcW w:w="3681" w:type="dxa"/>
          </w:tcPr>
          <w:p w14:paraId="18522B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907F0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0F624F7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7A66348" w14:textId="77777777" w:rsidTr="00967E70">
        <w:trPr>
          <w:trHeight w:val="624"/>
        </w:trPr>
        <w:tc>
          <w:tcPr>
            <w:tcW w:w="3681" w:type="dxa"/>
          </w:tcPr>
          <w:p w14:paraId="76037BBC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EDDAB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57AEB6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1EB91399" w14:textId="77777777" w:rsidTr="00967E70">
        <w:trPr>
          <w:trHeight w:val="624"/>
        </w:trPr>
        <w:tc>
          <w:tcPr>
            <w:tcW w:w="3681" w:type="dxa"/>
          </w:tcPr>
          <w:p w14:paraId="353B7AD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E4D1C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6510EF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D301D84" w14:textId="77777777" w:rsidTr="00967E70">
        <w:trPr>
          <w:trHeight w:val="624"/>
        </w:trPr>
        <w:tc>
          <w:tcPr>
            <w:tcW w:w="3681" w:type="dxa"/>
          </w:tcPr>
          <w:p w14:paraId="3D3188A8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4781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38FC2C7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EFA5F18" w14:textId="77777777" w:rsidTr="00967E70">
        <w:trPr>
          <w:trHeight w:val="624"/>
        </w:trPr>
        <w:tc>
          <w:tcPr>
            <w:tcW w:w="3681" w:type="dxa"/>
          </w:tcPr>
          <w:p w14:paraId="29E926E6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6062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60A682F2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6E370C6C" w14:textId="77777777" w:rsidTr="00967E70">
        <w:trPr>
          <w:trHeight w:val="624"/>
        </w:trPr>
        <w:tc>
          <w:tcPr>
            <w:tcW w:w="3681" w:type="dxa"/>
          </w:tcPr>
          <w:p w14:paraId="161F0C1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079B2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8E96E3E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282FC524" w14:textId="77777777" w:rsidTr="00967E70">
        <w:trPr>
          <w:trHeight w:val="624"/>
        </w:trPr>
        <w:tc>
          <w:tcPr>
            <w:tcW w:w="3681" w:type="dxa"/>
          </w:tcPr>
          <w:p w14:paraId="50E48B83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8F93A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B0E21B4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D6AA4" w14:paraId="04088942" w14:textId="77777777" w:rsidTr="00967E70">
        <w:trPr>
          <w:trHeight w:val="624"/>
        </w:trPr>
        <w:tc>
          <w:tcPr>
            <w:tcW w:w="3681" w:type="dxa"/>
          </w:tcPr>
          <w:p w14:paraId="4BAACC3F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A6261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64D06BD" w14:textId="77777777" w:rsidR="00FD6AA4" w:rsidRDefault="00FD6AA4" w:rsidP="00FA5CD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02E8F7BC" w14:textId="77777777" w:rsidTr="004869E2">
        <w:trPr>
          <w:trHeight w:val="624"/>
        </w:trPr>
        <w:tc>
          <w:tcPr>
            <w:tcW w:w="3681" w:type="dxa"/>
            <w:vAlign w:val="center"/>
          </w:tcPr>
          <w:p w14:paraId="5686618C" w14:textId="63A57B85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lastRenderedPageBreak/>
              <w:t>Jméno</w:t>
            </w:r>
          </w:p>
        </w:tc>
        <w:tc>
          <w:tcPr>
            <w:tcW w:w="1843" w:type="dxa"/>
            <w:vAlign w:val="center"/>
          </w:tcPr>
          <w:p w14:paraId="7C591704" w14:textId="5E8092CD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t>Počet hlasů</w:t>
            </w:r>
          </w:p>
        </w:tc>
        <w:tc>
          <w:tcPr>
            <w:tcW w:w="4105" w:type="dxa"/>
            <w:vAlign w:val="center"/>
          </w:tcPr>
          <w:p w14:paraId="00D4E885" w14:textId="058CBB7C" w:rsidR="00967E70" w:rsidRPr="00967E70" w:rsidRDefault="00967E70" w:rsidP="00967E70">
            <w:pPr>
              <w:pStyle w:val="Heading1"/>
              <w:spacing w:before="0"/>
              <w:jc w:val="center"/>
            </w:pPr>
            <w:r>
              <w:t>Přijal funkci / podpis</w:t>
            </w:r>
          </w:p>
        </w:tc>
      </w:tr>
      <w:tr w:rsidR="00967E70" w14:paraId="4A0FCAEB" w14:textId="77777777" w:rsidTr="00967E70">
        <w:trPr>
          <w:trHeight w:val="624"/>
        </w:trPr>
        <w:tc>
          <w:tcPr>
            <w:tcW w:w="3681" w:type="dxa"/>
          </w:tcPr>
          <w:p w14:paraId="3E748A5D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CF76D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78DCCF76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7CF5C8C7" w14:textId="77777777" w:rsidTr="00967E70">
        <w:trPr>
          <w:trHeight w:val="624"/>
        </w:trPr>
        <w:tc>
          <w:tcPr>
            <w:tcW w:w="3681" w:type="dxa"/>
          </w:tcPr>
          <w:p w14:paraId="5AE86652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A4689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3F60BB14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67E70" w14:paraId="4B5065D3" w14:textId="77777777" w:rsidTr="00967E70">
        <w:trPr>
          <w:trHeight w:val="624"/>
        </w:trPr>
        <w:tc>
          <w:tcPr>
            <w:tcW w:w="3681" w:type="dxa"/>
          </w:tcPr>
          <w:p w14:paraId="7C246450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9522B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14:paraId="1B41EDE7" w14:textId="77777777" w:rsidR="00967E70" w:rsidRDefault="00967E70" w:rsidP="00967E7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F87537" w14:textId="51AA8FC6" w:rsidR="00FD6AA4" w:rsidRDefault="00FD6AA4" w:rsidP="00FA5CDE">
      <w:pPr>
        <w:spacing w:line="360" w:lineRule="auto"/>
        <w:rPr>
          <w:sz w:val="24"/>
          <w:szCs w:val="24"/>
        </w:rPr>
      </w:pPr>
    </w:p>
    <w:p w14:paraId="35301779" w14:textId="2067117C" w:rsidR="00FD6AA4" w:rsidRPr="00241875" w:rsidRDefault="00967E70" w:rsidP="00FA5CD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41875">
        <w:rPr>
          <w:rFonts w:asciiTheme="minorHAnsi" w:hAnsiTheme="minorHAnsi" w:cstheme="minorHAnsi"/>
          <w:sz w:val="28"/>
          <w:szCs w:val="28"/>
        </w:rPr>
        <w:t>Zástupce zaměstnanců byl řádně zvolen anonymní volbou přítomných zaměstnanců na setkáni, které zvolalo vedení firmy v níže uvedený datum.</w:t>
      </w:r>
    </w:p>
    <w:p w14:paraId="08DBAC6A" w14:textId="64ECB3FF" w:rsidR="00967E70" w:rsidRDefault="00967E70" w:rsidP="00FA5CDE">
      <w:pPr>
        <w:spacing w:line="360" w:lineRule="auto"/>
        <w:rPr>
          <w:sz w:val="24"/>
          <w:szCs w:val="24"/>
        </w:rPr>
      </w:pPr>
    </w:p>
    <w:p w14:paraId="67C2372B" w14:textId="20CB5E4A" w:rsidR="00967E70" w:rsidRDefault="00967E70" w:rsidP="00FA5CDE">
      <w:pPr>
        <w:spacing w:line="360" w:lineRule="auto"/>
        <w:rPr>
          <w:sz w:val="24"/>
          <w:szCs w:val="24"/>
        </w:rPr>
      </w:pPr>
    </w:p>
    <w:p w14:paraId="34ED056A" w14:textId="77777777" w:rsidR="00967E70" w:rsidRDefault="00967E70" w:rsidP="00FA5CDE">
      <w:pPr>
        <w:spacing w:line="360" w:lineRule="auto"/>
        <w:rPr>
          <w:sz w:val="24"/>
          <w:szCs w:val="24"/>
        </w:rPr>
      </w:pPr>
    </w:p>
    <w:p w14:paraId="41A0CD62" w14:textId="77777777" w:rsidR="00967E70" w:rsidRPr="00967E70" w:rsidRDefault="00967E70" w:rsidP="00967E70">
      <w:pPr>
        <w:spacing w:line="360" w:lineRule="auto"/>
        <w:rPr>
          <w:sz w:val="24"/>
          <w:szCs w:val="24"/>
        </w:rPr>
      </w:pPr>
    </w:p>
    <w:p w14:paraId="03072E49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74B6DBC2" w14:textId="77777777" w:rsidR="00967E70" w:rsidRDefault="00967E70" w:rsidP="00967E70">
      <w:pPr>
        <w:spacing w:line="360" w:lineRule="auto"/>
        <w:rPr>
          <w:sz w:val="24"/>
          <w:szCs w:val="24"/>
        </w:rPr>
      </w:pPr>
    </w:p>
    <w:p w14:paraId="3C547050" w14:textId="026E4D0F" w:rsidR="00967E70" w:rsidRDefault="00F80AB1" w:rsidP="00967E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14.01.202</w:t>
      </w:r>
      <w:r w:rsidR="00C74E89">
        <w:rPr>
          <w:sz w:val="24"/>
          <w:szCs w:val="24"/>
        </w:rPr>
        <w:t>2</w:t>
      </w:r>
      <w:r>
        <w:rPr>
          <w:sz w:val="24"/>
          <w:szCs w:val="24"/>
        </w:rPr>
        <w:t>, Uherské Hradiště</w:t>
      </w:r>
    </w:p>
    <w:p w14:paraId="6562DB34" w14:textId="50D015AF" w:rsidR="00967E70" w:rsidRPr="00F80AB1" w:rsidRDefault="00967E70" w:rsidP="00967E7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>________________________                                                       ____________________________</w:t>
      </w:r>
    </w:p>
    <w:p w14:paraId="28B2E786" w14:textId="57BCC011" w:rsidR="00967E70" w:rsidRDefault="00967E70" w:rsidP="00967E70">
      <w:pPr>
        <w:spacing w:line="360" w:lineRule="auto"/>
        <w:ind w:firstLine="708"/>
        <w:rPr>
          <w:sz w:val="24"/>
          <w:szCs w:val="24"/>
        </w:rPr>
      </w:pPr>
      <w:r w:rsidRPr="00F80AB1">
        <w:rPr>
          <w:rFonts w:asciiTheme="minorHAnsi" w:hAnsiTheme="minorHAnsi" w:cstheme="minorHAnsi"/>
          <w:sz w:val="24"/>
          <w:szCs w:val="24"/>
        </w:rPr>
        <w:t xml:space="preserve">  Datum</w:t>
      </w:r>
      <w:r w:rsidR="00F80AB1" w:rsidRPr="00F80AB1">
        <w:rPr>
          <w:rFonts w:asciiTheme="minorHAnsi" w:hAnsiTheme="minorHAnsi" w:cstheme="minorHAnsi"/>
          <w:sz w:val="24"/>
          <w:szCs w:val="24"/>
        </w:rPr>
        <w:t>, Místo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</w:r>
      <w:r w:rsidRPr="00F80AB1">
        <w:rPr>
          <w:rFonts w:asciiTheme="minorHAnsi" w:hAnsiTheme="minorHAnsi" w:cstheme="minorHAnsi"/>
          <w:sz w:val="24"/>
          <w:szCs w:val="24"/>
        </w:rPr>
        <w:tab/>
        <w:t xml:space="preserve">   Podpis</w:t>
      </w:r>
      <w:r w:rsidRPr="00F80AB1">
        <w:rPr>
          <w:rFonts w:asciiTheme="minorHAnsi" w:hAnsiTheme="minorHAnsi" w:cstheme="minorHAnsi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90B86F" w14:textId="7D20C171" w:rsidR="00967E70" w:rsidRDefault="00753966" w:rsidP="00967E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67E70" w:rsidSect="007714FD">
      <w:headerReference w:type="default" r:id="rId8"/>
      <w:footerReference w:type="default" r:id="rId9"/>
      <w:pgSz w:w="11906" w:h="16838"/>
      <w:pgMar w:top="2244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CDF8" w14:textId="77777777" w:rsidR="00FD6AA4" w:rsidRDefault="00FD6AA4">
      <w:r>
        <w:separator/>
      </w:r>
    </w:p>
  </w:endnote>
  <w:endnote w:type="continuationSeparator" w:id="0">
    <w:p w14:paraId="5A142181" w14:textId="77777777" w:rsidR="00FD6AA4" w:rsidRDefault="00FD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57C9" w14:textId="77777777" w:rsidR="00FA5CDE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A7DF5AB" wp14:editId="2D467917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2287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FA5CDE" w:rsidRPr="0071674B">
      <w:rPr>
        <w:rFonts w:ascii="Arial Narrow" w:hAnsi="Arial Narrow"/>
        <w:color w:val="002060"/>
        <w:sz w:val="22"/>
      </w:rPr>
      <w:t xml:space="preserve">Tel.: </w:t>
    </w:r>
    <w:r w:rsidR="00FA5CDE">
      <w:rPr>
        <w:rFonts w:ascii="Arial Narrow" w:hAnsi="Arial Narrow"/>
        <w:color w:val="002060"/>
        <w:sz w:val="22"/>
      </w:rPr>
      <w:t xml:space="preserve">   </w:t>
    </w:r>
    <w:r w:rsidR="00FA5CDE" w:rsidRPr="0071674B">
      <w:rPr>
        <w:rFonts w:ascii="Arial Narrow" w:hAnsi="Arial Narrow"/>
        <w:color w:val="002060"/>
        <w:sz w:val="22"/>
      </w:rPr>
      <w:t xml:space="preserve">+420 572 </w:t>
    </w:r>
    <w:r w:rsidR="00FA5CDE">
      <w:rPr>
        <w:rFonts w:ascii="Arial Narrow" w:hAnsi="Arial Narrow"/>
        <w:color w:val="002060"/>
        <w:sz w:val="22"/>
      </w:rPr>
      <w:t>434 501</w:t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  <w:sz w:val="22"/>
      </w:rPr>
      <w:tab/>
    </w:r>
    <w:r w:rsidR="00FA5CDE">
      <w:rPr>
        <w:rFonts w:ascii="Arial Narrow" w:hAnsi="Arial Narrow"/>
        <w:color w:val="002060"/>
      </w:rPr>
      <w:t>E</w:t>
    </w:r>
    <w:r w:rsidR="00FA5CDE" w:rsidRPr="0071674B">
      <w:rPr>
        <w:rFonts w:ascii="Arial Narrow" w:hAnsi="Arial Narrow"/>
        <w:color w:val="002060"/>
      </w:rPr>
      <w:t>-mail:</w:t>
    </w:r>
    <w:r w:rsidR="00FA5CDE">
      <w:rPr>
        <w:rFonts w:ascii="Arial Narrow" w:hAnsi="Arial Narrow"/>
        <w:color w:val="002060"/>
      </w:rPr>
      <w:t xml:space="preserve"> </w:t>
    </w:r>
    <w:r w:rsidR="00FA5CDE" w:rsidRPr="00F33C49">
      <w:rPr>
        <w:rFonts w:ascii="Arial Narrow" w:hAnsi="Arial Narrow"/>
        <w:color w:val="002060"/>
      </w:rPr>
      <w:t>info@agtransport.cz</w:t>
    </w:r>
    <w:r w:rsidR="00FA5CDE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</w:r>
    <w:r w:rsidR="00FA5CDE" w:rsidRPr="0071674B">
      <w:rPr>
        <w:rFonts w:ascii="Arial Narrow" w:hAnsi="Arial Narrow"/>
        <w:color w:val="002060"/>
      </w:rPr>
      <w:t>IČO: 268 98</w:t>
    </w:r>
    <w:r w:rsidR="00FA5CDE">
      <w:rPr>
        <w:rFonts w:ascii="Arial Narrow" w:hAnsi="Arial Narrow"/>
        <w:color w:val="002060"/>
      </w:rPr>
      <w:t> </w:t>
    </w:r>
    <w:r w:rsidR="00FA5CDE" w:rsidRPr="0071674B">
      <w:rPr>
        <w:rFonts w:ascii="Arial Narrow" w:hAnsi="Arial Narrow"/>
        <w:color w:val="002060"/>
      </w:rPr>
      <w:t>161</w:t>
    </w:r>
    <w:r w:rsidR="00FA5CDE">
      <w:rPr>
        <w:rFonts w:ascii="Arial Narrow" w:hAnsi="Arial Narrow"/>
        <w:color w:val="002060"/>
      </w:rPr>
      <w:t xml:space="preserve">            </w:t>
    </w:r>
  </w:p>
  <w:p w14:paraId="213D72AB" w14:textId="77777777" w:rsidR="00FA5CDE" w:rsidRPr="00F33C49" w:rsidRDefault="00FA5CDE" w:rsidP="00F33C49">
    <w:pPr>
      <w:rPr>
        <w:rFonts w:ascii="Arial Narrow" w:hAnsi="Arial Narrow"/>
        <w:color w:val="002060"/>
      </w:rPr>
    </w:pPr>
    <w:proofErr w:type="gramStart"/>
    <w:r w:rsidRPr="0071674B">
      <w:rPr>
        <w:rFonts w:ascii="Arial Narrow" w:hAnsi="Arial Narrow"/>
        <w:color w:val="002060"/>
        <w:sz w:val="22"/>
      </w:rPr>
      <w:t xml:space="preserve">Fax: </w:t>
    </w:r>
    <w:r>
      <w:rPr>
        <w:rFonts w:ascii="Arial Narrow" w:hAnsi="Arial Narrow"/>
        <w:color w:val="002060"/>
        <w:sz w:val="22"/>
      </w:rPr>
      <w:t xml:space="preserve">  </w:t>
    </w:r>
    <w:proofErr w:type="gramEnd"/>
    <w:r>
      <w:rPr>
        <w:rFonts w:ascii="Arial Narrow" w:hAnsi="Arial Narrow"/>
        <w:color w:val="002060"/>
        <w:sz w:val="22"/>
      </w:rPr>
      <w:t xml:space="preserve"> </w:t>
    </w:r>
    <w:r w:rsidRPr="0071674B">
      <w:rPr>
        <w:rFonts w:ascii="Arial Narrow" w:hAnsi="Arial Narrow"/>
        <w:color w:val="002060"/>
        <w:sz w:val="22"/>
      </w:rPr>
      <w:t>+420 572 693</w:t>
    </w:r>
    <w:r>
      <w:rPr>
        <w:rFonts w:ascii="Arial Narrow" w:hAnsi="Arial Narrow"/>
        <w:color w:val="002060"/>
        <w:sz w:val="22"/>
      </w:rPr>
      <w:t> </w:t>
    </w:r>
    <w:r w:rsidRPr="0071674B">
      <w:rPr>
        <w:rFonts w:ascii="Arial Narrow" w:hAnsi="Arial Narrow"/>
        <w:color w:val="002060"/>
        <w:sz w:val="22"/>
      </w:rPr>
      <w:t>301</w:t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  <w:t xml:space="preserve">Web:   </w:t>
    </w:r>
    <w:r w:rsidRPr="00F33C49">
      <w:rPr>
        <w:rFonts w:ascii="Arial Narrow" w:hAnsi="Arial Narrow"/>
        <w:color w:val="002060"/>
        <w:sz w:val="22"/>
      </w:rPr>
      <w:t>www.agtransport.cz</w:t>
    </w:r>
    <w:r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>
      <w:rPr>
        <w:rFonts w:ascii="Arial Narrow" w:hAnsi="Arial Narrow"/>
        <w:color w:val="002060"/>
      </w:rPr>
      <w:t> </w:t>
    </w:r>
    <w:r w:rsidRPr="0071674B">
      <w:rPr>
        <w:rFonts w:ascii="Arial Narrow" w:hAnsi="Arial Narrow"/>
        <w:color w:val="002060"/>
      </w:rPr>
      <w:t>161</w:t>
    </w:r>
    <w:r>
      <w:rPr>
        <w:rFonts w:ascii="Arial Narrow" w:hAnsi="Arial Narrow"/>
        <w:color w:val="002060"/>
      </w:rPr>
      <w:tab/>
      <w:t xml:space="preserve">                      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 w:rsidR="00E9222D">
      <w:rPr>
        <w:rFonts w:ascii="Arial Narrow" w:hAnsi="Arial Narrow"/>
        <w:noProof/>
        <w:color w:val="002060"/>
      </w:rPr>
      <w:t>1</w:t>
    </w:r>
    <w:r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703B" w14:textId="77777777" w:rsidR="00FD6AA4" w:rsidRDefault="00FD6AA4">
      <w:r>
        <w:separator/>
      </w:r>
    </w:p>
  </w:footnote>
  <w:footnote w:type="continuationSeparator" w:id="0">
    <w:p w14:paraId="0AFC500B" w14:textId="77777777" w:rsidR="00FD6AA4" w:rsidRDefault="00FD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3654" w14:textId="77777777" w:rsidR="00FA5CDE" w:rsidRPr="007714FD" w:rsidRDefault="00E9222D" w:rsidP="00EB2F43">
    <w:pPr>
      <w:rPr>
        <w:rFonts w:ascii="Arial Narrow" w:hAnsi="Arial Narrow"/>
        <w:b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112A3513" wp14:editId="1B42D8D8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10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b/>
        <w:color w:val="002060"/>
      </w:rPr>
      <w:t>AG TRANSPORT, s.r.o.</w:t>
    </w:r>
  </w:p>
  <w:p w14:paraId="3E123578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5B9A074C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3F16CC1F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68A18F1C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E85A01F" wp14:editId="175CB44F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428B7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A4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665E"/>
    <w:rsid w:val="00127060"/>
    <w:rsid w:val="001744B6"/>
    <w:rsid w:val="001B229D"/>
    <w:rsid w:val="001B3E84"/>
    <w:rsid w:val="001B5AD7"/>
    <w:rsid w:val="001B671B"/>
    <w:rsid w:val="001D1315"/>
    <w:rsid w:val="001D2749"/>
    <w:rsid w:val="001F77A3"/>
    <w:rsid w:val="002003DC"/>
    <w:rsid w:val="002049CC"/>
    <w:rsid w:val="00212A75"/>
    <w:rsid w:val="00222E5B"/>
    <w:rsid w:val="00224132"/>
    <w:rsid w:val="00241875"/>
    <w:rsid w:val="00245332"/>
    <w:rsid w:val="00251A6F"/>
    <w:rsid w:val="00283624"/>
    <w:rsid w:val="00293A79"/>
    <w:rsid w:val="002B008E"/>
    <w:rsid w:val="002B2577"/>
    <w:rsid w:val="002D729F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A125F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80989"/>
    <w:rsid w:val="005971F9"/>
    <w:rsid w:val="005A4752"/>
    <w:rsid w:val="005B78A0"/>
    <w:rsid w:val="005D765C"/>
    <w:rsid w:val="005E5009"/>
    <w:rsid w:val="005E5751"/>
    <w:rsid w:val="005E72F9"/>
    <w:rsid w:val="005F2BE0"/>
    <w:rsid w:val="006040F3"/>
    <w:rsid w:val="006135FD"/>
    <w:rsid w:val="00613EA0"/>
    <w:rsid w:val="006333F7"/>
    <w:rsid w:val="00641CA2"/>
    <w:rsid w:val="006450F0"/>
    <w:rsid w:val="0064521D"/>
    <w:rsid w:val="006905D8"/>
    <w:rsid w:val="00694181"/>
    <w:rsid w:val="006A07C7"/>
    <w:rsid w:val="006A2634"/>
    <w:rsid w:val="006A61E7"/>
    <w:rsid w:val="006B5DF5"/>
    <w:rsid w:val="006E33A9"/>
    <w:rsid w:val="006E350A"/>
    <w:rsid w:val="006F0BEA"/>
    <w:rsid w:val="006F726B"/>
    <w:rsid w:val="0071674B"/>
    <w:rsid w:val="00730B72"/>
    <w:rsid w:val="007369A5"/>
    <w:rsid w:val="007406B6"/>
    <w:rsid w:val="0075396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67B5A"/>
    <w:rsid w:val="008708DB"/>
    <w:rsid w:val="00884556"/>
    <w:rsid w:val="00894C29"/>
    <w:rsid w:val="00896924"/>
    <w:rsid w:val="00896E11"/>
    <w:rsid w:val="008A139C"/>
    <w:rsid w:val="008B13FA"/>
    <w:rsid w:val="008B4E49"/>
    <w:rsid w:val="008F4C09"/>
    <w:rsid w:val="008F6A7F"/>
    <w:rsid w:val="00900602"/>
    <w:rsid w:val="00921E2C"/>
    <w:rsid w:val="00923549"/>
    <w:rsid w:val="00925345"/>
    <w:rsid w:val="00927D4B"/>
    <w:rsid w:val="00953385"/>
    <w:rsid w:val="00967E70"/>
    <w:rsid w:val="009709B3"/>
    <w:rsid w:val="00981E43"/>
    <w:rsid w:val="00987416"/>
    <w:rsid w:val="0099098A"/>
    <w:rsid w:val="009A0C15"/>
    <w:rsid w:val="009A707B"/>
    <w:rsid w:val="009B302C"/>
    <w:rsid w:val="009B3D0D"/>
    <w:rsid w:val="009D0408"/>
    <w:rsid w:val="009D1754"/>
    <w:rsid w:val="00A40E57"/>
    <w:rsid w:val="00A5117B"/>
    <w:rsid w:val="00A76B18"/>
    <w:rsid w:val="00A806A9"/>
    <w:rsid w:val="00AB7C1A"/>
    <w:rsid w:val="00AD74EB"/>
    <w:rsid w:val="00AE6DD5"/>
    <w:rsid w:val="00B0399A"/>
    <w:rsid w:val="00B26A46"/>
    <w:rsid w:val="00B569B0"/>
    <w:rsid w:val="00B82974"/>
    <w:rsid w:val="00B8318D"/>
    <w:rsid w:val="00B9262E"/>
    <w:rsid w:val="00BB4626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1EAC"/>
    <w:rsid w:val="00C42AA3"/>
    <w:rsid w:val="00C52151"/>
    <w:rsid w:val="00C5547E"/>
    <w:rsid w:val="00C6017C"/>
    <w:rsid w:val="00C67954"/>
    <w:rsid w:val="00C74E89"/>
    <w:rsid w:val="00C817EB"/>
    <w:rsid w:val="00C8247B"/>
    <w:rsid w:val="00C93A12"/>
    <w:rsid w:val="00CA1A49"/>
    <w:rsid w:val="00CA2007"/>
    <w:rsid w:val="00CB6BDD"/>
    <w:rsid w:val="00CC3378"/>
    <w:rsid w:val="00CD1E13"/>
    <w:rsid w:val="00CE20E8"/>
    <w:rsid w:val="00CE51BE"/>
    <w:rsid w:val="00CE5FA7"/>
    <w:rsid w:val="00D00E82"/>
    <w:rsid w:val="00D01AC0"/>
    <w:rsid w:val="00D02A89"/>
    <w:rsid w:val="00D151F7"/>
    <w:rsid w:val="00D15628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193C"/>
    <w:rsid w:val="00E179CD"/>
    <w:rsid w:val="00E22293"/>
    <w:rsid w:val="00E2345A"/>
    <w:rsid w:val="00E33D78"/>
    <w:rsid w:val="00E379D1"/>
    <w:rsid w:val="00E46B96"/>
    <w:rsid w:val="00E80273"/>
    <w:rsid w:val="00E9222D"/>
    <w:rsid w:val="00EB2F43"/>
    <w:rsid w:val="00EB708B"/>
    <w:rsid w:val="00EC15FB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70D63"/>
    <w:rsid w:val="00F76F99"/>
    <w:rsid w:val="00F80AB1"/>
    <w:rsid w:val="00FA4514"/>
    <w:rsid w:val="00FA5CDE"/>
    <w:rsid w:val="00FD3326"/>
    <w:rsid w:val="00FD5D8C"/>
    <w:rsid w:val="00FD6AA4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C5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6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Title">
    <w:name w:val="Title"/>
    <w:basedOn w:val="Normal"/>
    <w:next w:val="Normal"/>
    <w:link w:val="TitleChar"/>
    <w:qFormat/>
    <w:rsid w:val="00FD6A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D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FD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simple.dotx</Template>
  <TotalTime>0</TotalTime>
  <Pages>2</Pages>
  <Words>61</Words>
  <Characters>549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2022-01-29T19:55:00Z</dcterms:created>
  <dcterms:modified xsi:type="dcterms:W3CDTF">2022-01-29T19:55:00Z</dcterms:modified>
</cp:coreProperties>
</file>