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0A27" w14:textId="77777777" w:rsidR="00D90016" w:rsidRDefault="00D90016" w:rsidP="00347845">
      <w:pPr>
        <w:jc w:val="center"/>
        <w:rPr>
          <w:b/>
          <w:bCs/>
          <w:color w:val="000000"/>
          <w:sz w:val="36"/>
          <w:szCs w:val="36"/>
          <w:u w:val="single"/>
        </w:rPr>
      </w:pPr>
    </w:p>
    <w:p w14:paraId="40E21778" w14:textId="2B544970" w:rsidR="00347845" w:rsidRPr="00347845" w:rsidRDefault="00347845" w:rsidP="00347845">
      <w:pPr>
        <w:jc w:val="center"/>
        <w:rPr>
          <w:b/>
          <w:bCs/>
          <w:color w:val="000000"/>
          <w:sz w:val="36"/>
          <w:szCs w:val="36"/>
          <w:u w:val="single"/>
        </w:rPr>
      </w:pPr>
      <w:proofErr w:type="spellStart"/>
      <w:r w:rsidRPr="00347845">
        <w:rPr>
          <w:b/>
          <w:bCs/>
          <w:color w:val="000000"/>
          <w:sz w:val="36"/>
          <w:szCs w:val="36"/>
          <w:u w:val="single"/>
        </w:rPr>
        <w:t>Check</w:t>
      </w:r>
      <w:proofErr w:type="spellEnd"/>
      <w:r w:rsidRPr="00347845">
        <w:rPr>
          <w:b/>
          <w:bCs/>
          <w:color w:val="000000"/>
          <w:sz w:val="36"/>
          <w:szCs w:val="36"/>
          <w:u w:val="single"/>
        </w:rPr>
        <w:t xml:space="preserve"> list – Obhlídka stavby / </w:t>
      </w:r>
      <w:proofErr w:type="spellStart"/>
      <w:r w:rsidRPr="00347845">
        <w:rPr>
          <w:b/>
          <w:bCs/>
          <w:i/>
          <w:iCs/>
          <w:color w:val="000000"/>
          <w:sz w:val="24"/>
          <w:szCs w:val="24"/>
          <w:u w:val="single"/>
        </w:rPr>
        <w:t>construction</w:t>
      </w:r>
      <w:proofErr w:type="spellEnd"/>
      <w:r w:rsidRPr="00347845">
        <w:rPr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347845">
        <w:rPr>
          <w:b/>
          <w:bCs/>
          <w:i/>
          <w:iCs/>
          <w:color w:val="000000"/>
          <w:sz w:val="24"/>
          <w:szCs w:val="24"/>
          <w:u w:val="single"/>
        </w:rPr>
        <w:t>inspection</w:t>
      </w:r>
      <w:proofErr w:type="spellEnd"/>
    </w:p>
    <w:p w14:paraId="34B6D604" w14:textId="004AAE7B" w:rsidR="003A11AE" w:rsidRDefault="003A11AE" w:rsidP="00D80603">
      <w:pPr>
        <w:rPr>
          <w:sz w:val="24"/>
          <w:szCs w:val="24"/>
        </w:rPr>
      </w:pPr>
    </w:p>
    <w:p w14:paraId="4C1443DA" w14:textId="407BF19E" w:rsidR="00347845" w:rsidRDefault="00347845" w:rsidP="00D80603">
      <w:pPr>
        <w:rPr>
          <w:sz w:val="24"/>
          <w:szCs w:val="24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6620"/>
      </w:tblGrid>
      <w:tr w:rsidR="00347845" w:rsidRPr="00347845" w14:paraId="426774EF" w14:textId="77777777" w:rsidTr="00347845">
        <w:trPr>
          <w:trHeight w:val="49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591AE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Datum obhlídky/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Date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of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inspection</w:t>
            </w:r>
            <w:proofErr w:type="spell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26347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3C085393" w14:textId="77777777" w:rsidTr="00347845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DBC02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Místo obhlídky/</w:t>
            </w:r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Place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of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inspection</w:t>
            </w:r>
            <w:proofErr w:type="spell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261A2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532E0CAF" w14:textId="77777777" w:rsidTr="00347845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7B126F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Obhlídka pro firmu/</w:t>
            </w:r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A tour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for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the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company</w:t>
            </w:r>
            <w:proofErr w:type="spell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EF29B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25C7A9AE" w14:textId="77777777" w:rsidTr="00347845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A97064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Kontaktní osoba, telefon/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Contact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person,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telephone</w:t>
            </w:r>
            <w:proofErr w:type="spell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6581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414757EC" w14:textId="77777777" w:rsidTr="00347845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54B4E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Požadovaný jeřáb/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Required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crane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: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DA08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452CF176" w14:textId="77777777" w:rsidTr="00347845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4CB9A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Druh práce/</w:t>
            </w:r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Species </w:t>
            </w:r>
            <w:proofErr w:type="spellStart"/>
            <w:proofErr w:type="gram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work</w:t>
            </w:r>
            <w:proofErr w:type="spell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CF19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473A8CCC" w14:textId="77777777" w:rsidTr="00347845">
        <w:trPr>
          <w:trHeight w:val="4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380D9D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Parametry břemene/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Load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parameters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: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2065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DF10014" w14:textId="2AE4F855" w:rsidR="00347845" w:rsidRDefault="00347845" w:rsidP="00D80603">
      <w:pPr>
        <w:rPr>
          <w:sz w:val="24"/>
          <w:szCs w:val="24"/>
        </w:rPr>
      </w:pPr>
    </w:p>
    <w:p w14:paraId="2D17AE1F" w14:textId="1C966330" w:rsidR="00347845" w:rsidRDefault="00347845" w:rsidP="00D80603">
      <w:pPr>
        <w:rPr>
          <w:sz w:val="24"/>
          <w:szCs w:val="24"/>
        </w:rPr>
      </w:pPr>
    </w:p>
    <w:p w14:paraId="5067D88A" w14:textId="3AEB1780" w:rsidR="00347845" w:rsidRDefault="00347845" w:rsidP="00D80603">
      <w:pPr>
        <w:rPr>
          <w:sz w:val="24"/>
          <w:szCs w:val="24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80"/>
        <w:gridCol w:w="920"/>
        <w:gridCol w:w="4720"/>
      </w:tblGrid>
      <w:tr w:rsidR="00347845" w:rsidRPr="00347845" w14:paraId="39D1917F" w14:textId="77777777" w:rsidTr="00347845">
        <w:trPr>
          <w:trHeight w:val="63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13126A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Parametry obhlídky/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>Inspection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>parameters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B63FC0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Ano /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B8A163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Ne / </w:t>
            </w:r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C141760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Poznámka/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>Note</w:t>
            </w:r>
            <w:proofErr w:type="spellEnd"/>
          </w:p>
        </w:tc>
      </w:tr>
      <w:tr w:rsidR="00347845" w:rsidRPr="00347845" w14:paraId="6C0CFC0E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83E3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Přístupové cesty</w:t>
            </w:r>
            <w:r w:rsidRPr="00347845">
              <w:rPr>
                <w:rFonts w:ascii="Arial Narrow" w:hAnsi="Arial Narrow" w:cs="Calibri"/>
                <w:color w:val="000000"/>
              </w:rPr>
              <w:t>/</w:t>
            </w:r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Access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roads</w:t>
            </w:r>
            <w:proofErr w:type="spellEnd"/>
            <w:r w:rsidRPr="00347845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1A1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2958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5F88C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35006EBE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A630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 xml:space="preserve">Plocha pro </w:t>
            </w:r>
            <w:proofErr w:type="spellStart"/>
            <w:proofErr w:type="gramStart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jeřáb,úprava</w:t>
            </w:r>
            <w:proofErr w:type="spellEnd"/>
            <w:proofErr w:type="gram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 xml:space="preserve"> terénu</w:t>
            </w:r>
            <w:r w:rsidRPr="00347845">
              <w:rPr>
                <w:rFonts w:ascii="Arial Narrow" w:hAnsi="Arial Narrow" w:cs="Calibri"/>
                <w:color w:val="000000"/>
              </w:rPr>
              <w:t>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Crane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area,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landscaping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5815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CC89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0725E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4AEE4918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4CC2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Únosnost terénu</w:t>
            </w:r>
            <w:r w:rsidRPr="00347845">
              <w:rPr>
                <w:rFonts w:ascii="Arial Narrow" w:hAnsi="Arial Narrow" w:cs="Calibri"/>
                <w:color w:val="000000"/>
              </w:rPr>
              <w:t>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Terrain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bearing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capacity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913C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DDC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15A34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391A0327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ED25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proofErr w:type="gramStart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Kanalizace,Jímky</w:t>
            </w:r>
            <w:proofErr w:type="gram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,Šachty</w:t>
            </w:r>
            <w:proofErr w:type="spell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 xml:space="preserve"> atd./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Sewers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Sinks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Manholes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etc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6C9A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0059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53D36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2241F74A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D466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El. Vedení a jiné</w:t>
            </w:r>
            <w:r w:rsidRPr="00347845">
              <w:rPr>
                <w:rFonts w:ascii="Arial Narrow" w:hAnsi="Arial Narrow" w:cs="Calibri"/>
                <w:color w:val="000000"/>
              </w:rPr>
              <w:t>/</w:t>
            </w:r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El. Leadership and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others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0FBD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B8D4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35789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43A0D312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A786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proofErr w:type="gramStart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Železnice,Letiště</w:t>
            </w:r>
            <w:proofErr w:type="spellEnd"/>
            <w:proofErr w:type="gram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 xml:space="preserve"> atd./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Railways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airports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etc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.</w:t>
            </w:r>
            <w:r w:rsidRPr="00347845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11F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CC41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A92DC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2DDE4B63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2884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 xml:space="preserve">Obytná </w:t>
            </w:r>
            <w:proofErr w:type="spellStart"/>
            <w:proofErr w:type="gramStart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zóna,Domy</w:t>
            </w:r>
            <w:proofErr w:type="spellEnd"/>
            <w:proofErr w:type="gram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 xml:space="preserve">, </w:t>
            </w:r>
            <w:proofErr w:type="spellStart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Prům</w:t>
            </w:r>
            <w:proofErr w:type="spell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. objekty atd./</w:t>
            </w:r>
            <w:r w:rsidRPr="00347845">
              <w:rPr>
                <w:rFonts w:ascii="Arial Narrow" w:hAnsi="Arial Narrow" w:cs="Calibri"/>
                <w:color w:val="000000"/>
              </w:rPr>
              <w:t xml:space="preserve">              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Residential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zone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Houses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Avg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. </w:t>
            </w:r>
            <w:proofErr w:type="spellStart"/>
            <w:proofErr w:type="gram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objects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,</w:t>
            </w:r>
            <w:proofErr w:type="gram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etc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14A9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86E4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19718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67BB321A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DC5F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proofErr w:type="gramStart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Řeka,Vodní</w:t>
            </w:r>
            <w:proofErr w:type="spellEnd"/>
            <w:proofErr w:type="gram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 xml:space="preserve"> plochy atd./</w:t>
            </w:r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River,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Bodies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of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water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,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etc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0653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6184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DC3BF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0586C251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06BC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Sociální zázemí v okolí/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Social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facilities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in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the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area</w:t>
            </w:r>
            <w:r w:rsidRPr="00347845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145D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2B38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5F1B6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3F6C7C28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3FD2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spec</w:t>
            </w:r>
            <w:proofErr w:type="spellEnd"/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. požadavky na BOZP</w:t>
            </w:r>
            <w:r w:rsidRPr="00347845">
              <w:rPr>
                <w:rFonts w:ascii="Arial Narrow" w:hAnsi="Arial Narrow" w:cs="Calibri"/>
                <w:color w:val="000000"/>
              </w:rPr>
              <w:t>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spec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.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health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and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safety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requirements</w:t>
            </w:r>
            <w:proofErr w:type="spellEnd"/>
            <w:r w:rsidRPr="00347845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1D14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4E2C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DD9E2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6FAEE126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E831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</w:rPr>
            </w:pPr>
            <w:r w:rsidRPr="00347845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7B97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16E2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8BE3CB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7F15C85" w14:textId="3750473E" w:rsidR="00347845" w:rsidRDefault="00347845" w:rsidP="00D80603">
      <w:pPr>
        <w:rPr>
          <w:sz w:val="24"/>
          <w:szCs w:val="24"/>
        </w:rPr>
      </w:pPr>
    </w:p>
    <w:p w14:paraId="1DC9E553" w14:textId="656F65C9" w:rsidR="00347845" w:rsidRDefault="00347845" w:rsidP="00D80603">
      <w:pPr>
        <w:rPr>
          <w:sz w:val="24"/>
          <w:szCs w:val="24"/>
        </w:rPr>
      </w:pPr>
    </w:p>
    <w:p w14:paraId="7DA0B88B" w14:textId="19D49540" w:rsidR="00347845" w:rsidRDefault="00347845" w:rsidP="00D80603">
      <w:pPr>
        <w:rPr>
          <w:sz w:val="24"/>
          <w:szCs w:val="24"/>
        </w:rPr>
      </w:pPr>
    </w:p>
    <w:p w14:paraId="0B6E6955" w14:textId="25CB9462" w:rsidR="00347845" w:rsidRDefault="00347845" w:rsidP="00D80603">
      <w:pPr>
        <w:rPr>
          <w:sz w:val="24"/>
          <w:szCs w:val="24"/>
        </w:rPr>
      </w:pPr>
    </w:p>
    <w:p w14:paraId="0E08376A" w14:textId="6C429FBE" w:rsidR="00347845" w:rsidRDefault="00347845" w:rsidP="00D80603">
      <w:pPr>
        <w:rPr>
          <w:sz w:val="24"/>
          <w:szCs w:val="24"/>
        </w:rPr>
      </w:pPr>
    </w:p>
    <w:p w14:paraId="52F72BBE" w14:textId="6F55EB44" w:rsidR="00347845" w:rsidRDefault="00347845" w:rsidP="00D80603">
      <w:pPr>
        <w:rPr>
          <w:sz w:val="24"/>
          <w:szCs w:val="24"/>
        </w:rPr>
      </w:pPr>
    </w:p>
    <w:p w14:paraId="4E2F8856" w14:textId="108E362B" w:rsidR="00347845" w:rsidRDefault="00347845" w:rsidP="00D80603">
      <w:pPr>
        <w:rPr>
          <w:sz w:val="24"/>
          <w:szCs w:val="24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80"/>
        <w:gridCol w:w="920"/>
        <w:gridCol w:w="4720"/>
      </w:tblGrid>
      <w:tr w:rsidR="00347845" w:rsidRPr="00347845" w14:paraId="69D4993B" w14:textId="77777777" w:rsidTr="00347845">
        <w:trPr>
          <w:trHeight w:val="582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C7BB14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Parametry obhlídky/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>Inspection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>parameters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60B54C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Ano /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1805F2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Ne / </w:t>
            </w:r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4A8C684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Poznámka/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</w:rPr>
              <w:t>Note</w:t>
            </w:r>
            <w:proofErr w:type="spellEnd"/>
          </w:p>
        </w:tc>
      </w:tr>
      <w:tr w:rsidR="00347845" w:rsidRPr="00347845" w14:paraId="5A0D1626" w14:textId="77777777" w:rsidTr="00347845">
        <w:trPr>
          <w:trHeight w:val="582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6020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Traverza/</w:t>
            </w:r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Traverse</w:t>
            </w:r>
            <w:r w:rsidRPr="00347845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707B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1C1E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C260EC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5220A4BE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9688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Montážní koš</w:t>
            </w:r>
            <w:r w:rsidRPr="00347845">
              <w:rPr>
                <w:rFonts w:ascii="Arial Narrow" w:hAnsi="Arial Narrow" w:cs="Calibri"/>
                <w:color w:val="000000"/>
              </w:rPr>
              <w:t>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Mounting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basket</w:t>
            </w:r>
            <w:r w:rsidRPr="00347845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BA5E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959E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0B6C5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5FEFA42A" w14:textId="77777777" w:rsidTr="00347845">
        <w:trPr>
          <w:trHeight w:val="58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EC8F" w14:textId="77777777" w:rsidR="00347845" w:rsidRPr="00347845" w:rsidRDefault="00347845" w:rsidP="0034784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347845">
              <w:rPr>
                <w:rFonts w:ascii="Arial Narrow" w:hAnsi="Arial Narrow" w:cs="Calibri"/>
                <w:b/>
                <w:bCs/>
                <w:color w:val="000000"/>
              </w:rPr>
              <w:t>Vázací prostředky/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Binding</w:t>
            </w:r>
            <w:proofErr w:type="spellEnd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 xml:space="preserve"> </w:t>
            </w:r>
            <w:proofErr w:type="spellStart"/>
            <w:r w:rsidRPr="00347845">
              <w:rPr>
                <w:rFonts w:ascii="Arial Narrow" w:hAnsi="Arial Narrow" w:cs="Calibri"/>
                <w:i/>
                <w:iCs/>
                <w:color w:val="000000"/>
              </w:rPr>
              <w:t>instruments</w:t>
            </w:r>
            <w:proofErr w:type="spellEnd"/>
            <w:r w:rsidRPr="00347845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F422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6915" w14:textId="77777777" w:rsidR="00347845" w:rsidRPr="00347845" w:rsidRDefault="00347845" w:rsidP="0034784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93553" w14:textId="77777777" w:rsidR="00347845" w:rsidRPr="00347845" w:rsidRDefault="00347845" w:rsidP="0034784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347845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347845" w:rsidRPr="00347845" w14:paraId="1BAED217" w14:textId="77777777" w:rsidTr="00347845">
        <w:trPr>
          <w:trHeight w:val="54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D892" w14:textId="77777777" w:rsidR="00347845" w:rsidRPr="00347845" w:rsidRDefault="00347845" w:rsidP="003478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784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0F6F" w14:textId="77777777" w:rsidR="00347845" w:rsidRPr="00347845" w:rsidRDefault="00347845" w:rsidP="00347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78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1096" w14:textId="77777777" w:rsidR="00347845" w:rsidRPr="00347845" w:rsidRDefault="00347845" w:rsidP="00347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78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7F640" w14:textId="77777777" w:rsidR="00347845" w:rsidRPr="00347845" w:rsidRDefault="00347845" w:rsidP="003478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78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AC0CAD1" w14:textId="3A42C729" w:rsidR="00347845" w:rsidRDefault="00347845" w:rsidP="00D80603">
      <w:pPr>
        <w:rPr>
          <w:sz w:val="24"/>
          <w:szCs w:val="24"/>
        </w:rPr>
      </w:pPr>
    </w:p>
    <w:p w14:paraId="2EDF483D" w14:textId="46E3058E" w:rsidR="00347845" w:rsidRDefault="00347845" w:rsidP="00D80603">
      <w:pPr>
        <w:rPr>
          <w:sz w:val="24"/>
          <w:szCs w:val="24"/>
        </w:rPr>
      </w:pPr>
    </w:p>
    <w:p w14:paraId="0E58F7AC" w14:textId="06224838" w:rsidR="00347845" w:rsidRDefault="00347845" w:rsidP="00D80603">
      <w:pPr>
        <w:rPr>
          <w:sz w:val="24"/>
          <w:szCs w:val="24"/>
        </w:rPr>
      </w:pPr>
    </w:p>
    <w:p w14:paraId="6C3951CD" w14:textId="6413AB73" w:rsidR="00347845" w:rsidRDefault="00D90016" w:rsidP="00D80603">
      <w:pPr>
        <w:rPr>
          <w:rStyle w:val="jlqj4b"/>
          <w:rFonts w:ascii="Arial Narrow" w:hAnsi="Arial Narrow"/>
          <w:b/>
          <w:bCs/>
          <w:u w:val="single"/>
          <w:lang w:val="en"/>
        </w:rPr>
      </w:pPr>
      <w:r w:rsidRPr="00D90016">
        <w:rPr>
          <w:rFonts w:ascii="Arial Narrow" w:hAnsi="Arial Narrow"/>
          <w:b/>
          <w:bCs/>
          <w:sz w:val="24"/>
          <w:szCs w:val="24"/>
          <w:u w:val="single"/>
        </w:rPr>
        <w:t>Poznámky</w:t>
      </w:r>
      <w:r w:rsidR="00347845" w:rsidRPr="00D90016">
        <w:rPr>
          <w:rFonts w:ascii="Arial Narrow" w:hAnsi="Arial Narrow"/>
          <w:b/>
          <w:bCs/>
          <w:sz w:val="24"/>
          <w:szCs w:val="24"/>
          <w:u w:val="single"/>
        </w:rPr>
        <w:t xml:space="preserve"> / </w:t>
      </w:r>
      <w:proofErr w:type="spellStart"/>
      <w:r w:rsidRPr="00D90016">
        <w:rPr>
          <w:rFonts w:ascii="Arial Narrow" w:hAnsi="Arial Narrow"/>
          <w:b/>
          <w:bCs/>
          <w:i/>
          <w:iCs/>
          <w:sz w:val="24"/>
          <w:szCs w:val="24"/>
          <w:u w:val="single"/>
        </w:rPr>
        <w:t>note</w:t>
      </w:r>
      <w:proofErr w:type="spellEnd"/>
      <w:r w:rsidR="00347845" w:rsidRPr="00D90016">
        <w:rPr>
          <w:rStyle w:val="jlqj4b"/>
          <w:rFonts w:ascii="Arial Narrow" w:hAnsi="Arial Narrow"/>
          <w:b/>
          <w:bCs/>
          <w:u w:val="single"/>
          <w:lang w:val="en"/>
        </w:rPr>
        <w:t xml:space="preserve">: </w:t>
      </w:r>
    </w:p>
    <w:p w14:paraId="796D5B56" w14:textId="2FD1DCE0" w:rsidR="00D90016" w:rsidRDefault="00D90016" w:rsidP="00D80603">
      <w:pPr>
        <w:rPr>
          <w:rStyle w:val="jlqj4b"/>
          <w:rFonts w:ascii="Arial Narrow" w:hAnsi="Arial Narrow"/>
          <w:b/>
          <w:bCs/>
          <w:u w:val="single"/>
          <w:lang w:val="en"/>
        </w:rPr>
      </w:pPr>
    </w:p>
    <w:p w14:paraId="21135D49" w14:textId="6C393D86" w:rsidR="00D90016" w:rsidRDefault="00D90016" w:rsidP="00D90016">
      <w:pPr>
        <w:spacing w:line="480" w:lineRule="auto"/>
        <w:rPr>
          <w:rStyle w:val="jlqj4b"/>
          <w:rFonts w:ascii="Arial Narrow" w:hAnsi="Arial Narrow"/>
          <w:lang w:val="en"/>
        </w:rPr>
      </w:pPr>
      <w:r>
        <w:rPr>
          <w:rStyle w:val="jlqj4b"/>
          <w:rFonts w:ascii="Arial Narrow" w:hAnsi="Arial Narrow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929AF" w14:textId="77777777" w:rsidR="00D90016" w:rsidRPr="00D90016" w:rsidRDefault="00D90016" w:rsidP="00D90016">
      <w:pPr>
        <w:spacing w:line="480" w:lineRule="auto"/>
        <w:rPr>
          <w:rFonts w:ascii="Arial Narrow" w:hAnsi="Arial Narrow"/>
          <w:sz w:val="24"/>
          <w:szCs w:val="24"/>
        </w:rPr>
      </w:pPr>
      <w:r>
        <w:rPr>
          <w:rStyle w:val="jlqj4b"/>
          <w:rFonts w:ascii="Arial Narrow" w:hAnsi="Arial Narrow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0CC5B" w14:textId="77777777" w:rsidR="00D90016" w:rsidRPr="00D90016" w:rsidRDefault="00D90016" w:rsidP="00D90016">
      <w:pPr>
        <w:spacing w:line="480" w:lineRule="auto"/>
        <w:rPr>
          <w:rFonts w:ascii="Arial Narrow" w:hAnsi="Arial Narrow"/>
          <w:sz w:val="24"/>
          <w:szCs w:val="24"/>
        </w:rPr>
      </w:pPr>
      <w:r>
        <w:rPr>
          <w:rStyle w:val="jlqj4b"/>
          <w:rFonts w:ascii="Arial Narrow" w:hAnsi="Arial Narrow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C983A" w14:textId="77777777" w:rsidR="00D90016" w:rsidRPr="00D90016" w:rsidRDefault="00D90016" w:rsidP="00D90016">
      <w:pPr>
        <w:spacing w:line="480" w:lineRule="auto"/>
        <w:rPr>
          <w:rFonts w:ascii="Arial Narrow" w:hAnsi="Arial Narrow"/>
          <w:sz w:val="24"/>
          <w:szCs w:val="24"/>
        </w:rPr>
      </w:pPr>
      <w:r>
        <w:rPr>
          <w:rStyle w:val="jlqj4b"/>
          <w:rFonts w:ascii="Arial Narrow" w:hAnsi="Arial Narrow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A21A2" w14:textId="30A72A09" w:rsidR="00D90016" w:rsidRDefault="00D90016" w:rsidP="00D80603">
      <w:pPr>
        <w:rPr>
          <w:rFonts w:ascii="Arial Narrow" w:hAnsi="Arial Narrow"/>
          <w:sz w:val="24"/>
          <w:szCs w:val="24"/>
        </w:rPr>
      </w:pPr>
    </w:p>
    <w:p w14:paraId="18045F75" w14:textId="7ACECA37" w:rsidR="00D90016" w:rsidRDefault="00D90016" w:rsidP="00D80603">
      <w:pPr>
        <w:rPr>
          <w:rFonts w:ascii="Arial Narrow" w:hAnsi="Arial Narrow"/>
          <w:sz w:val="24"/>
          <w:szCs w:val="24"/>
        </w:rPr>
      </w:pPr>
    </w:p>
    <w:p w14:paraId="6A30A174" w14:textId="66AEDA8C" w:rsidR="00D90016" w:rsidRDefault="00D90016" w:rsidP="00D80603">
      <w:pPr>
        <w:rPr>
          <w:rFonts w:ascii="Arial Narrow" w:hAnsi="Arial Narrow"/>
          <w:sz w:val="24"/>
          <w:szCs w:val="24"/>
        </w:rPr>
      </w:pPr>
    </w:p>
    <w:p w14:paraId="5D030CEA" w14:textId="591367F7" w:rsidR="00D90016" w:rsidRDefault="00D90016" w:rsidP="00D80603">
      <w:pPr>
        <w:rPr>
          <w:rFonts w:ascii="Arial Narrow" w:hAnsi="Arial Narrow"/>
          <w:sz w:val="24"/>
          <w:szCs w:val="24"/>
        </w:rPr>
      </w:pPr>
    </w:p>
    <w:p w14:paraId="58884B57" w14:textId="721D6B34" w:rsidR="00D90016" w:rsidRDefault="00D90016" w:rsidP="00D806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…………………………………….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…………………………………..</w:t>
      </w:r>
    </w:p>
    <w:p w14:paraId="150877F8" w14:textId="6DA6994E" w:rsidR="00D90016" w:rsidRPr="00D90016" w:rsidRDefault="00D90016" w:rsidP="00D80603">
      <w:pPr>
        <w:rPr>
          <w:rFonts w:ascii="Arial Narrow" w:hAnsi="Arial Narrow"/>
          <w:sz w:val="24"/>
          <w:szCs w:val="24"/>
        </w:rPr>
      </w:pPr>
      <w:r w:rsidRPr="00D90016">
        <w:rPr>
          <w:rFonts w:ascii="Arial Narrow" w:hAnsi="Arial Narrow"/>
          <w:sz w:val="24"/>
          <w:szCs w:val="24"/>
        </w:rPr>
        <w:t>Zodpovědná osoba za AG TRANSPORT, s.r.o.</w:t>
      </w:r>
      <w:r w:rsidRPr="00D90016">
        <w:rPr>
          <w:rFonts w:ascii="Arial Narrow" w:hAnsi="Arial Narrow"/>
          <w:sz w:val="24"/>
          <w:szCs w:val="24"/>
        </w:rPr>
        <w:tab/>
      </w:r>
      <w:r w:rsidRPr="00D90016">
        <w:rPr>
          <w:rFonts w:ascii="Arial Narrow" w:hAnsi="Arial Narrow"/>
          <w:sz w:val="24"/>
          <w:szCs w:val="24"/>
        </w:rPr>
        <w:tab/>
      </w:r>
      <w:r w:rsidRPr="00D90016">
        <w:rPr>
          <w:rFonts w:ascii="Arial Narrow" w:hAnsi="Arial Narrow"/>
          <w:sz w:val="24"/>
          <w:szCs w:val="24"/>
        </w:rPr>
        <w:tab/>
      </w:r>
      <w:r w:rsidRPr="00D9001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D90016">
        <w:rPr>
          <w:rFonts w:ascii="Arial Narrow" w:hAnsi="Arial Narrow"/>
          <w:sz w:val="24"/>
          <w:szCs w:val="24"/>
        </w:rPr>
        <w:tab/>
        <w:t xml:space="preserve">Zákazník / </w:t>
      </w:r>
      <w:proofErr w:type="spellStart"/>
      <w:r w:rsidRPr="00D90016">
        <w:rPr>
          <w:rFonts w:ascii="Arial Narrow" w:hAnsi="Arial Narrow"/>
          <w:sz w:val="24"/>
          <w:szCs w:val="24"/>
        </w:rPr>
        <w:t>Customer</w:t>
      </w:r>
      <w:proofErr w:type="spellEnd"/>
    </w:p>
    <w:p w14:paraId="19D772F2" w14:textId="33F754EC" w:rsidR="00D90016" w:rsidRPr="00D90016" w:rsidRDefault="00D90016" w:rsidP="00D80603">
      <w:pPr>
        <w:rPr>
          <w:rFonts w:ascii="Arial Narrow" w:hAnsi="Arial Narrow"/>
          <w:i/>
          <w:iCs/>
          <w:sz w:val="24"/>
          <w:szCs w:val="24"/>
        </w:rPr>
      </w:pPr>
      <w:r w:rsidRPr="00D90016">
        <w:rPr>
          <w:rStyle w:val="jlqj4b"/>
          <w:rFonts w:ascii="Arial Narrow" w:hAnsi="Arial Narrow"/>
          <w:lang w:val="en"/>
        </w:rPr>
        <w:t xml:space="preserve">   </w:t>
      </w:r>
      <w:r w:rsidRPr="00D90016">
        <w:rPr>
          <w:rStyle w:val="jlqj4b"/>
          <w:rFonts w:ascii="Arial Narrow" w:hAnsi="Arial Narrow"/>
          <w:i/>
          <w:iCs/>
          <w:lang w:val="en"/>
        </w:rPr>
        <w:t xml:space="preserve">Person responsible for AG TRANSPORT, </w:t>
      </w:r>
      <w:proofErr w:type="spellStart"/>
      <w:r w:rsidRPr="00D90016">
        <w:rPr>
          <w:rStyle w:val="jlqj4b"/>
          <w:rFonts w:ascii="Arial Narrow" w:hAnsi="Arial Narrow"/>
          <w:i/>
          <w:iCs/>
          <w:lang w:val="en"/>
        </w:rPr>
        <w:t>s.r.o.</w:t>
      </w:r>
      <w:proofErr w:type="spellEnd"/>
    </w:p>
    <w:p w14:paraId="65849F76" w14:textId="77777777" w:rsidR="00D90016" w:rsidRPr="00D90016" w:rsidRDefault="00D90016" w:rsidP="00D80603">
      <w:pPr>
        <w:rPr>
          <w:rFonts w:ascii="Arial Narrow" w:hAnsi="Arial Narrow"/>
          <w:sz w:val="24"/>
          <w:szCs w:val="24"/>
        </w:rPr>
      </w:pPr>
    </w:p>
    <w:sectPr w:rsidR="00D90016" w:rsidRPr="00D90016" w:rsidSect="00347845">
      <w:headerReference w:type="default" r:id="rId8"/>
      <w:footerReference w:type="default" r:id="rId9"/>
      <w:pgSz w:w="11906" w:h="16838"/>
      <w:pgMar w:top="720" w:right="720" w:bottom="720" w:left="720" w:header="567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3148" w14:textId="77777777" w:rsidR="00CA424A" w:rsidRDefault="00CA424A">
      <w:r>
        <w:separator/>
      </w:r>
    </w:p>
  </w:endnote>
  <w:endnote w:type="continuationSeparator" w:id="0">
    <w:p w14:paraId="08988CBF" w14:textId="77777777" w:rsidR="00CA424A" w:rsidRDefault="00CA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36FE" w14:textId="265F067E" w:rsidR="00D90016" w:rsidRDefault="00D90016" w:rsidP="00D90016">
    <w:pPr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0B47C84" wp14:editId="6719AB8B">
              <wp:simplePos x="0" y="0"/>
              <wp:positionH relativeFrom="column">
                <wp:posOffset>-310515</wp:posOffset>
              </wp:positionH>
              <wp:positionV relativeFrom="paragraph">
                <wp:posOffset>-56515</wp:posOffset>
              </wp:positionV>
              <wp:extent cx="6766560" cy="0"/>
              <wp:effectExtent l="13335" t="10160" r="11430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D45FA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45pt,-4.45pt" to="508.35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" o:allowincell="f" strokecolor="#002060"/>
          </w:pict>
        </mc:Fallback>
      </mc:AlternateContent>
    </w:r>
    <w:r>
      <w:rPr>
        <w:rFonts w:ascii="Arial Narrow" w:hAnsi="Arial Narrow"/>
        <w:noProof/>
        <w:color w:val="002060"/>
      </w:rPr>
      <w:t>Check list – Obhlídka stavby / construction inspection</w:t>
    </w:r>
    <w:r>
      <w:rPr>
        <w:rFonts w:ascii="Arial Narrow" w:hAnsi="Arial Narrow"/>
        <w:noProof/>
        <w:color w:val="002060"/>
      </w:rPr>
      <w:tab/>
    </w:r>
    <w:r>
      <w:rPr>
        <w:rFonts w:ascii="Arial Narrow" w:hAnsi="Arial Narrow"/>
        <w:noProof/>
        <w:color w:val="002060"/>
      </w:rPr>
      <w:tab/>
    </w:r>
    <w:r>
      <w:rPr>
        <w:rFonts w:ascii="Arial Narrow" w:hAnsi="Arial Narrow"/>
        <w:color w:val="002060"/>
      </w:rPr>
      <w:t xml:space="preserve">   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            verze 0</w:t>
    </w:r>
    <w:r w:rsidR="005A1691">
      <w:rPr>
        <w:rFonts w:ascii="Arial Narrow" w:hAnsi="Arial Narrow"/>
        <w:color w:val="002060"/>
      </w:rPr>
      <w:t>2</w:t>
    </w:r>
  </w:p>
  <w:p w14:paraId="2BDC6251" w14:textId="08597733" w:rsidR="00D90016" w:rsidRDefault="005A1691" w:rsidP="00D90016">
    <w:proofErr w:type="gramStart"/>
    <w:r>
      <w:rPr>
        <w:rFonts w:ascii="Arial Narrow" w:hAnsi="Arial Narrow"/>
        <w:color w:val="002060"/>
      </w:rPr>
      <w:t>19</w:t>
    </w:r>
    <w:r w:rsidR="00D90016">
      <w:rPr>
        <w:rFonts w:ascii="Arial Narrow" w:hAnsi="Arial Narrow"/>
        <w:color w:val="002060"/>
      </w:rPr>
      <w:t>.0</w:t>
    </w:r>
    <w:r>
      <w:rPr>
        <w:rFonts w:ascii="Arial Narrow" w:hAnsi="Arial Narrow"/>
        <w:color w:val="002060"/>
      </w:rPr>
      <w:t>2</w:t>
    </w:r>
    <w:r w:rsidR="00D90016">
      <w:rPr>
        <w:rFonts w:ascii="Arial Narrow" w:hAnsi="Arial Narrow"/>
        <w:color w:val="002060"/>
      </w:rPr>
      <w:t xml:space="preserve">.2022  </w:t>
    </w:r>
    <w:r w:rsidR="00D90016">
      <w:rPr>
        <w:rFonts w:ascii="Arial Narrow" w:hAnsi="Arial Narrow"/>
      </w:rPr>
      <w:tab/>
    </w:r>
    <w:proofErr w:type="gramEnd"/>
    <w:r w:rsidR="00D90016">
      <w:rPr>
        <w:rFonts w:ascii="Arial Narrow" w:hAnsi="Arial Narrow"/>
      </w:rPr>
      <w:tab/>
    </w:r>
    <w:r w:rsidR="00D90016">
      <w:rPr>
        <w:rFonts w:ascii="Arial Narrow" w:hAnsi="Arial Narrow"/>
      </w:rPr>
      <w:tab/>
    </w:r>
    <w:r w:rsidR="00D90016">
      <w:rPr>
        <w:rFonts w:ascii="Arial Narrow" w:hAnsi="Arial Narrow"/>
      </w:rPr>
      <w:tab/>
    </w:r>
    <w:r w:rsidR="00D90016">
      <w:rPr>
        <w:rFonts w:ascii="Arial Narrow" w:hAnsi="Arial Narrow"/>
      </w:rPr>
      <w:tab/>
    </w:r>
    <w:r w:rsidR="00D90016">
      <w:rPr>
        <w:rFonts w:ascii="Arial Narrow" w:hAnsi="Arial Narrow"/>
      </w:rPr>
      <w:tab/>
    </w:r>
    <w:r w:rsidR="00D90016">
      <w:rPr>
        <w:rFonts w:ascii="Arial Narrow" w:hAnsi="Arial Narrow"/>
      </w:rPr>
      <w:tab/>
    </w:r>
    <w:r w:rsidR="00D90016">
      <w:rPr>
        <w:rFonts w:ascii="Arial Narrow" w:hAnsi="Arial Narrow"/>
      </w:rPr>
      <w:tab/>
    </w:r>
    <w:r w:rsidR="00D90016">
      <w:rPr>
        <w:rFonts w:ascii="Arial Narrow" w:hAnsi="Arial Narrow"/>
      </w:rPr>
      <w:tab/>
      <w:t xml:space="preserve">       </w:t>
    </w:r>
    <w:r w:rsidR="00D90016">
      <w:rPr>
        <w:rFonts w:ascii="Arial Narrow" w:hAnsi="Arial Narrow"/>
      </w:rPr>
      <w:tab/>
      <w:t xml:space="preserve">                           </w:t>
    </w:r>
    <w:r w:rsidR="00D90016" w:rsidRPr="00A14300">
      <w:rPr>
        <w:rFonts w:ascii="Arial Narrow" w:hAnsi="Arial Narrow"/>
        <w:color w:val="002060"/>
      </w:rPr>
      <w:t xml:space="preserve">Strana:  </w:t>
    </w:r>
    <w:r w:rsidR="00D90016" w:rsidRPr="001B5AD7">
      <w:rPr>
        <w:rFonts w:ascii="Arial Narrow" w:hAnsi="Arial Narrow"/>
        <w:color w:val="002060"/>
      </w:rPr>
      <w:fldChar w:fldCharType="begin"/>
    </w:r>
    <w:r w:rsidR="00D90016" w:rsidRPr="001B5AD7">
      <w:rPr>
        <w:rFonts w:ascii="Arial Narrow" w:hAnsi="Arial Narrow"/>
        <w:color w:val="002060"/>
      </w:rPr>
      <w:instrText xml:space="preserve"> PAGE </w:instrText>
    </w:r>
    <w:r w:rsidR="00D90016" w:rsidRPr="001B5AD7">
      <w:rPr>
        <w:rFonts w:ascii="Arial Narrow" w:hAnsi="Arial Narrow"/>
        <w:color w:val="002060"/>
      </w:rPr>
      <w:fldChar w:fldCharType="separate"/>
    </w:r>
    <w:r w:rsidR="00D90016">
      <w:rPr>
        <w:rFonts w:ascii="Arial Narrow" w:hAnsi="Arial Narrow"/>
        <w:color w:val="002060"/>
      </w:rPr>
      <w:t>1</w:t>
    </w:r>
    <w:r w:rsidR="00D90016" w:rsidRPr="001B5AD7">
      <w:rPr>
        <w:rFonts w:ascii="Arial Narrow" w:hAnsi="Arial Narrow"/>
        <w:color w:val="002060"/>
      </w:rPr>
      <w:fldChar w:fldCharType="end"/>
    </w:r>
    <w:r w:rsidR="00D90016" w:rsidRPr="001B5AD7">
      <w:rPr>
        <w:rFonts w:ascii="Arial Narrow" w:hAnsi="Arial Narrow"/>
        <w:color w:val="002060"/>
      </w:rPr>
      <w:t xml:space="preserve"> </w:t>
    </w:r>
    <w:r w:rsidR="00D90016">
      <w:rPr>
        <w:rFonts w:ascii="Arial Narrow" w:hAnsi="Arial Narrow"/>
        <w:color w:val="002060"/>
      </w:rPr>
      <w:t>/</w:t>
    </w:r>
    <w:r w:rsidR="00D90016" w:rsidRPr="001B5AD7">
      <w:rPr>
        <w:rFonts w:ascii="Arial Narrow" w:hAnsi="Arial Narrow"/>
        <w:color w:val="002060"/>
      </w:rPr>
      <w:t xml:space="preserve"> </w:t>
    </w:r>
    <w:r w:rsidR="00D90016" w:rsidRPr="001B5AD7">
      <w:rPr>
        <w:rFonts w:ascii="Arial Narrow" w:hAnsi="Arial Narrow"/>
        <w:color w:val="002060"/>
      </w:rPr>
      <w:fldChar w:fldCharType="begin"/>
    </w:r>
    <w:r w:rsidR="00D90016" w:rsidRPr="001B5AD7">
      <w:rPr>
        <w:rFonts w:ascii="Arial Narrow" w:hAnsi="Arial Narrow"/>
        <w:color w:val="002060"/>
      </w:rPr>
      <w:instrText xml:space="preserve"> NUMPAGES  </w:instrText>
    </w:r>
    <w:r w:rsidR="00D90016" w:rsidRPr="001B5AD7">
      <w:rPr>
        <w:rFonts w:ascii="Arial Narrow" w:hAnsi="Arial Narrow"/>
        <w:color w:val="002060"/>
      </w:rPr>
      <w:fldChar w:fldCharType="separate"/>
    </w:r>
    <w:r w:rsidR="00D90016">
      <w:rPr>
        <w:rFonts w:ascii="Arial Narrow" w:hAnsi="Arial Narrow"/>
        <w:color w:val="002060"/>
      </w:rPr>
      <w:t>33</w:t>
    </w:r>
    <w:r w:rsidR="00D90016" w:rsidRPr="001B5AD7">
      <w:rPr>
        <w:rFonts w:ascii="Arial Narrow" w:hAnsi="Arial Narrow"/>
        <w:color w:val="002060"/>
      </w:rPr>
      <w:fldChar w:fldCharType="end"/>
    </w:r>
  </w:p>
  <w:p w14:paraId="1FC8DB78" w14:textId="77777777" w:rsidR="00AD74EB" w:rsidRDefault="00AD7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304D" w14:textId="77777777" w:rsidR="00CA424A" w:rsidRDefault="00CA424A">
      <w:r>
        <w:separator/>
      </w:r>
    </w:p>
  </w:footnote>
  <w:footnote w:type="continuationSeparator" w:id="0">
    <w:p w14:paraId="40A5ECC5" w14:textId="77777777" w:rsidR="00CA424A" w:rsidRDefault="00CA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 xml:space="preserve">686 </w:t>
    </w:r>
    <w:proofErr w:type="gramStart"/>
    <w:r w:rsidRPr="00EF399B">
      <w:rPr>
        <w:rFonts w:ascii="Arial Narrow" w:hAnsi="Arial Narrow"/>
        <w:color w:val="002060"/>
      </w:rPr>
      <w:t>01  Uherské</w:t>
    </w:r>
    <w:proofErr w:type="gramEnd"/>
    <w:r w:rsidRPr="00EF399B">
      <w:rPr>
        <w:rFonts w:ascii="Arial Narrow" w:hAnsi="Arial Narrow"/>
        <w:color w:val="002060"/>
      </w:rPr>
      <w:t xml:space="preserve">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>Web:  www.agtransport.cz</w:t>
    </w:r>
    <w:proofErr w:type="gramEnd"/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B4AF5F"/>
    <w:multiLevelType w:val="hybridMultilevel"/>
    <w:tmpl w:val="78349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D5C44"/>
    <w:multiLevelType w:val="hybridMultilevel"/>
    <w:tmpl w:val="250C8B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68B93"/>
    <w:multiLevelType w:val="hybridMultilevel"/>
    <w:tmpl w:val="7DA91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4968B2"/>
    <w:multiLevelType w:val="hybridMultilevel"/>
    <w:tmpl w:val="6C42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ABCC3"/>
    <w:multiLevelType w:val="hybridMultilevel"/>
    <w:tmpl w:val="7C97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918BB38"/>
    <w:multiLevelType w:val="hybridMultilevel"/>
    <w:tmpl w:val="0E4C0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278D"/>
    <w:rsid w:val="00013AAD"/>
    <w:rsid w:val="00024597"/>
    <w:rsid w:val="00030729"/>
    <w:rsid w:val="00032B44"/>
    <w:rsid w:val="00045402"/>
    <w:rsid w:val="00055DE2"/>
    <w:rsid w:val="00072A20"/>
    <w:rsid w:val="0007338B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32150"/>
    <w:rsid w:val="00333236"/>
    <w:rsid w:val="00333B47"/>
    <w:rsid w:val="00347845"/>
    <w:rsid w:val="00352DB4"/>
    <w:rsid w:val="00356B5A"/>
    <w:rsid w:val="003837AE"/>
    <w:rsid w:val="003A11AE"/>
    <w:rsid w:val="003A1A7E"/>
    <w:rsid w:val="003B43A1"/>
    <w:rsid w:val="003C0968"/>
    <w:rsid w:val="003C26BD"/>
    <w:rsid w:val="003E4009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1691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1E27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94C29"/>
    <w:rsid w:val="00896E11"/>
    <w:rsid w:val="008B13FA"/>
    <w:rsid w:val="008B4E49"/>
    <w:rsid w:val="008C2FFC"/>
    <w:rsid w:val="008E412D"/>
    <w:rsid w:val="008F6A7F"/>
    <w:rsid w:val="00901527"/>
    <w:rsid w:val="00925345"/>
    <w:rsid w:val="00927D4B"/>
    <w:rsid w:val="00932B2C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5117B"/>
    <w:rsid w:val="00A6027A"/>
    <w:rsid w:val="00A76B18"/>
    <w:rsid w:val="00AB7C1A"/>
    <w:rsid w:val="00AD74EB"/>
    <w:rsid w:val="00AD770C"/>
    <w:rsid w:val="00AE6DD5"/>
    <w:rsid w:val="00B012A5"/>
    <w:rsid w:val="00B0399A"/>
    <w:rsid w:val="00B0728C"/>
    <w:rsid w:val="00B24DDD"/>
    <w:rsid w:val="00B26A46"/>
    <w:rsid w:val="00B431BE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47E"/>
    <w:rsid w:val="00C67954"/>
    <w:rsid w:val="00C817EB"/>
    <w:rsid w:val="00C8247B"/>
    <w:rsid w:val="00C93A12"/>
    <w:rsid w:val="00CA1A49"/>
    <w:rsid w:val="00CA2007"/>
    <w:rsid w:val="00CA424A"/>
    <w:rsid w:val="00CC193D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51E06"/>
    <w:rsid w:val="00D67421"/>
    <w:rsid w:val="00D80603"/>
    <w:rsid w:val="00D84705"/>
    <w:rsid w:val="00D8738A"/>
    <w:rsid w:val="00D90016"/>
    <w:rsid w:val="00D9251A"/>
    <w:rsid w:val="00D97396"/>
    <w:rsid w:val="00DA2C72"/>
    <w:rsid w:val="00DC2F26"/>
    <w:rsid w:val="00DF46B6"/>
    <w:rsid w:val="00E05BB0"/>
    <w:rsid w:val="00E179CD"/>
    <w:rsid w:val="00E2345A"/>
    <w:rsid w:val="00E33D78"/>
    <w:rsid w:val="00E379D1"/>
    <w:rsid w:val="00E46B96"/>
    <w:rsid w:val="00E60186"/>
    <w:rsid w:val="00E80273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33752"/>
    <w:rsid w:val="00F355EC"/>
    <w:rsid w:val="00F47509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jlqj4b">
    <w:name w:val="jlqj4b"/>
    <w:basedOn w:val="Standardnpsmoodstavce"/>
    <w:rsid w:val="0034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86CA-B748-453C-80E3-4AF07CC7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logo.dotx</Template>
  <TotalTime>2</TotalTime>
  <Pages>2</Pages>
  <Words>153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3</cp:revision>
  <cp:lastPrinted>2022-02-19T09:30:00Z</cp:lastPrinted>
  <dcterms:created xsi:type="dcterms:W3CDTF">2022-02-19T09:27:00Z</dcterms:created>
  <dcterms:modified xsi:type="dcterms:W3CDTF">2022-02-19T09:31:00Z</dcterms:modified>
</cp:coreProperties>
</file>