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6A47" w14:textId="64245552" w:rsidR="00C27E98" w:rsidRPr="008D5BFD" w:rsidRDefault="008D5BFD" w:rsidP="008D5BFD">
      <w:pPr>
        <w:jc w:val="center"/>
        <w:rPr>
          <w:b/>
          <w:bCs/>
          <w:sz w:val="52"/>
          <w:szCs w:val="52"/>
        </w:rPr>
      </w:pPr>
      <w:r w:rsidRPr="008D5BFD">
        <w:rPr>
          <w:b/>
          <w:bCs/>
          <w:sz w:val="52"/>
          <w:szCs w:val="52"/>
        </w:rPr>
        <w:t>VOLEBNÍ LÍSTEK</w:t>
      </w:r>
    </w:p>
    <w:p w14:paraId="0FA604CC" w14:textId="77777777" w:rsidR="008D5BFD" w:rsidRPr="008D5BFD" w:rsidRDefault="008D5BFD" w:rsidP="00D80603">
      <w:pPr>
        <w:rPr>
          <w:sz w:val="52"/>
          <w:szCs w:val="52"/>
        </w:rPr>
      </w:pPr>
    </w:p>
    <w:p w14:paraId="3DF8EF0F" w14:textId="2F8B309D" w:rsidR="008D5BFD" w:rsidRPr="008D5BFD" w:rsidRDefault="008D5BFD" w:rsidP="008D5BFD">
      <w:pPr>
        <w:jc w:val="center"/>
        <w:rPr>
          <w:sz w:val="52"/>
          <w:szCs w:val="52"/>
        </w:rPr>
      </w:pPr>
      <w:r w:rsidRPr="008D5BFD">
        <w:rPr>
          <w:sz w:val="52"/>
          <w:szCs w:val="52"/>
        </w:rPr>
        <w:t>Volba zástupce zaměstnanců</w:t>
      </w:r>
    </w:p>
    <w:p w14:paraId="403662E6" w14:textId="77777777" w:rsidR="008D5BFD" w:rsidRPr="008D5BFD" w:rsidRDefault="008D5BFD" w:rsidP="00D80603">
      <w:pPr>
        <w:rPr>
          <w:sz w:val="52"/>
          <w:szCs w:val="52"/>
        </w:rPr>
      </w:pPr>
    </w:p>
    <w:p w14:paraId="2ED864F4" w14:textId="68FA6D08" w:rsidR="008D5BFD" w:rsidRPr="008D5BFD" w:rsidRDefault="008D5BFD" w:rsidP="00D80603">
      <w:pPr>
        <w:rPr>
          <w:sz w:val="52"/>
          <w:szCs w:val="52"/>
        </w:rPr>
      </w:pPr>
      <w:r w:rsidRPr="008D5BFD">
        <w:rPr>
          <w:b/>
          <w:bCs/>
          <w:sz w:val="52"/>
          <w:szCs w:val="52"/>
        </w:rPr>
        <w:t>Datum volby:</w:t>
      </w:r>
      <w:r w:rsidRPr="008D5BFD">
        <w:rPr>
          <w:sz w:val="52"/>
          <w:szCs w:val="52"/>
        </w:rPr>
        <w:t xml:space="preserve"> </w:t>
      </w:r>
      <w:r w:rsidR="007360B2">
        <w:rPr>
          <w:sz w:val="52"/>
          <w:szCs w:val="52"/>
        </w:rPr>
        <w:t>17</w:t>
      </w:r>
      <w:r w:rsidR="00B607D7">
        <w:rPr>
          <w:sz w:val="52"/>
          <w:szCs w:val="52"/>
        </w:rPr>
        <w:t>.04.2025</w:t>
      </w:r>
    </w:p>
    <w:p w14:paraId="7B76A9E8" w14:textId="0CE79C86" w:rsidR="008D5BFD" w:rsidRPr="008D5BFD" w:rsidRDefault="008D5BFD" w:rsidP="00D80603">
      <w:pPr>
        <w:rPr>
          <w:sz w:val="52"/>
          <w:szCs w:val="52"/>
        </w:rPr>
      </w:pPr>
      <w:r w:rsidRPr="008D5BFD">
        <w:rPr>
          <w:b/>
          <w:bCs/>
          <w:sz w:val="52"/>
          <w:szCs w:val="52"/>
        </w:rPr>
        <w:t>Společnost:</w:t>
      </w:r>
      <w:r w:rsidRPr="008D5BFD">
        <w:rPr>
          <w:sz w:val="52"/>
          <w:szCs w:val="52"/>
        </w:rPr>
        <w:t xml:space="preserve"> AG TRANSPORT, s.r.o.</w:t>
      </w:r>
    </w:p>
    <w:p w14:paraId="5A76F442" w14:textId="77777777" w:rsidR="008D5BFD" w:rsidRPr="008D5BFD" w:rsidRDefault="008D5BFD" w:rsidP="00D80603">
      <w:pPr>
        <w:rPr>
          <w:sz w:val="52"/>
          <w:szCs w:val="52"/>
        </w:rPr>
      </w:pPr>
    </w:p>
    <w:p w14:paraId="3AA42277" w14:textId="42D7FDEF" w:rsidR="008D5BFD" w:rsidRPr="008D5BFD" w:rsidRDefault="008D5BFD" w:rsidP="008D5BFD">
      <w:pPr>
        <w:rPr>
          <w:b/>
          <w:bCs/>
          <w:sz w:val="52"/>
          <w:szCs w:val="52"/>
        </w:rPr>
      </w:pPr>
      <w:r w:rsidRPr="008D5BFD">
        <w:rPr>
          <w:b/>
          <w:bCs/>
          <w:sz w:val="52"/>
          <w:szCs w:val="52"/>
        </w:rPr>
        <w:t>Kandidáti:</w:t>
      </w:r>
    </w:p>
    <w:p w14:paraId="358F9CAD" w14:textId="77777777" w:rsidR="008D5BFD" w:rsidRPr="008D5BFD" w:rsidRDefault="008D5BFD" w:rsidP="008D5BFD">
      <w:pPr>
        <w:rPr>
          <w:sz w:val="52"/>
          <w:szCs w:val="52"/>
        </w:rPr>
      </w:pPr>
    </w:p>
    <w:p w14:paraId="75E843A2" w14:textId="110548DE" w:rsidR="008D5BFD" w:rsidRDefault="008D5BFD" w:rsidP="008D5BFD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Adam Mlčoch</w:t>
      </w:r>
    </w:p>
    <w:p w14:paraId="4BC4FC0F" w14:textId="3184E412" w:rsidR="008D5BFD" w:rsidRPr="008D5BFD" w:rsidRDefault="008D5BFD" w:rsidP="008D5BFD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Lenka Podškubková</w:t>
      </w:r>
    </w:p>
    <w:p w14:paraId="54D8C194" w14:textId="44357F86" w:rsidR="008D5BFD" w:rsidRPr="008D5BFD" w:rsidRDefault="008D5BFD" w:rsidP="008D5BFD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Ladislav Baleja</w:t>
      </w:r>
    </w:p>
    <w:p w14:paraId="2582A042" w14:textId="235AE3C0" w:rsidR="008D5BFD" w:rsidRDefault="00B607D7" w:rsidP="008D5BFD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>
        <w:rPr>
          <w:sz w:val="52"/>
          <w:szCs w:val="52"/>
        </w:rPr>
        <w:t>Kateřina Hrdinová</w:t>
      </w:r>
    </w:p>
    <w:p w14:paraId="5CC193B4" w14:textId="02630A04" w:rsidR="00B607D7" w:rsidRPr="00B607D7" w:rsidRDefault="008D5BFD" w:rsidP="00B607D7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>
        <w:rPr>
          <w:sz w:val="52"/>
          <w:szCs w:val="52"/>
        </w:rPr>
        <w:t>Kateřina Oslzlová</w:t>
      </w:r>
    </w:p>
    <w:p w14:paraId="1BAF4E88" w14:textId="5EDA428C" w:rsidR="008D5BFD" w:rsidRDefault="008D5BFD" w:rsidP="008D5BFD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Jiný……………………………………</w:t>
      </w:r>
    </w:p>
    <w:p w14:paraId="6E4E2A16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7E16CF08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546CDBFD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10BF0C6B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4BE7208C" w14:textId="77777777" w:rsidR="00B607D7" w:rsidRDefault="00B607D7" w:rsidP="005C329E">
      <w:pPr>
        <w:pStyle w:val="Odstavecseseznamem"/>
        <w:rPr>
          <w:sz w:val="52"/>
          <w:szCs w:val="52"/>
        </w:rPr>
      </w:pPr>
    </w:p>
    <w:p w14:paraId="197A2C40" w14:textId="77777777" w:rsidR="00B607D7" w:rsidRDefault="00B607D7" w:rsidP="005C329E">
      <w:pPr>
        <w:pStyle w:val="Odstavecseseznamem"/>
        <w:rPr>
          <w:sz w:val="52"/>
          <w:szCs w:val="52"/>
        </w:rPr>
      </w:pPr>
    </w:p>
    <w:p w14:paraId="72D4273C" w14:textId="77777777" w:rsidR="005C329E" w:rsidRPr="008D5BFD" w:rsidRDefault="005C329E" w:rsidP="005C329E">
      <w:pPr>
        <w:jc w:val="center"/>
        <w:rPr>
          <w:b/>
          <w:bCs/>
          <w:sz w:val="52"/>
          <w:szCs w:val="52"/>
        </w:rPr>
      </w:pPr>
      <w:r w:rsidRPr="008D5BFD">
        <w:rPr>
          <w:b/>
          <w:bCs/>
          <w:sz w:val="52"/>
          <w:szCs w:val="52"/>
        </w:rPr>
        <w:lastRenderedPageBreak/>
        <w:t>VOLEBNÍ LÍSTEK</w:t>
      </w:r>
    </w:p>
    <w:p w14:paraId="4FF20F99" w14:textId="77777777" w:rsidR="005C329E" w:rsidRPr="008D5BFD" w:rsidRDefault="005C329E" w:rsidP="005C329E">
      <w:pPr>
        <w:rPr>
          <w:sz w:val="52"/>
          <w:szCs w:val="52"/>
        </w:rPr>
      </w:pPr>
    </w:p>
    <w:p w14:paraId="144D4284" w14:textId="77777777" w:rsidR="005C329E" w:rsidRPr="008D5BFD" w:rsidRDefault="005C329E" w:rsidP="005C329E">
      <w:pPr>
        <w:jc w:val="center"/>
        <w:rPr>
          <w:sz w:val="52"/>
          <w:szCs w:val="52"/>
        </w:rPr>
      </w:pPr>
      <w:r w:rsidRPr="008D5BFD">
        <w:rPr>
          <w:sz w:val="52"/>
          <w:szCs w:val="52"/>
        </w:rPr>
        <w:t>Volba zástupce zaměstnanců</w:t>
      </w:r>
    </w:p>
    <w:p w14:paraId="72FD84F0" w14:textId="77777777" w:rsidR="005C329E" w:rsidRPr="008D5BFD" w:rsidRDefault="005C329E" w:rsidP="005C329E">
      <w:pPr>
        <w:rPr>
          <w:sz w:val="52"/>
          <w:szCs w:val="52"/>
        </w:rPr>
      </w:pPr>
    </w:p>
    <w:p w14:paraId="02E1D3DE" w14:textId="4CC9D4C1" w:rsidR="005C329E" w:rsidRPr="008D5BFD" w:rsidRDefault="005C329E" w:rsidP="005C329E">
      <w:pPr>
        <w:rPr>
          <w:sz w:val="52"/>
          <w:szCs w:val="52"/>
        </w:rPr>
      </w:pPr>
      <w:r w:rsidRPr="008D5BFD">
        <w:rPr>
          <w:b/>
          <w:bCs/>
          <w:sz w:val="52"/>
          <w:szCs w:val="52"/>
        </w:rPr>
        <w:t>Datum volby:</w:t>
      </w:r>
      <w:r w:rsidRPr="008D5BFD">
        <w:rPr>
          <w:sz w:val="52"/>
          <w:szCs w:val="52"/>
        </w:rPr>
        <w:t xml:space="preserve"> </w:t>
      </w:r>
      <w:r w:rsidR="007360B2">
        <w:rPr>
          <w:sz w:val="52"/>
          <w:szCs w:val="52"/>
        </w:rPr>
        <w:t>17.04.2025</w:t>
      </w:r>
    </w:p>
    <w:p w14:paraId="2C8995AF" w14:textId="77777777" w:rsidR="005C329E" w:rsidRPr="008D5BFD" w:rsidRDefault="005C329E" w:rsidP="005C329E">
      <w:pPr>
        <w:rPr>
          <w:sz w:val="52"/>
          <w:szCs w:val="52"/>
        </w:rPr>
      </w:pPr>
      <w:r w:rsidRPr="008D5BFD">
        <w:rPr>
          <w:b/>
          <w:bCs/>
          <w:sz w:val="52"/>
          <w:szCs w:val="52"/>
        </w:rPr>
        <w:t>Společnost:</w:t>
      </w:r>
      <w:r w:rsidRPr="008D5BFD">
        <w:rPr>
          <w:sz w:val="52"/>
          <w:szCs w:val="52"/>
        </w:rPr>
        <w:t xml:space="preserve"> AG TRANSPORT, s.r.o.</w:t>
      </w:r>
    </w:p>
    <w:p w14:paraId="35403098" w14:textId="77777777" w:rsidR="005C329E" w:rsidRPr="008D5BFD" w:rsidRDefault="005C329E" w:rsidP="005C329E">
      <w:pPr>
        <w:rPr>
          <w:sz w:val="52"/>
          <w:szCs w:val="52"/>
        </w:rPr>
      </w:pPr>
    </w:p>
    <w:p w14:paraId="7A9515C6" w14:textId="77777777" w:rsidR="005C329E" w:rsidRPr="008D5BFD" w:rsidRDefault="005C329E" w:rsidP="005C329E">
      <w:pPr>
        <w:rPr>
          <w:b/>
          <w:bCs/>
          <w:sz w:val="52"/>
          <w:szCs w:val="52"/>
        </w:rPr>
      </w:pPr>
      <w:r w:rsidRPr="008D5BFD">
        <w:rPr>
          <w:b/>
          <w:bCs/>
          <w:sz w:val="52"/>
          <w:szCs w:val="52"/>
        </w:rPr>
        <w:t>Kandidáti:</w:t>
      </w:r>
    </w:p>
    <w:p w14:paraId="447155F9" w14:textId="77777777" w:rsidR="005C329E" w:rsidRPr="008D5BFD" w:rsidRDefault="005C329E" w:rsidP="005C329E">
      <w:pPr>
        <w:rPr>
          <w:sz w:val="52"/>
          <w:szCs w:val="52"/>
        </w:rPr>
      </w:pPr>
    </w:p>
    <w:p w14:paraId="01BC4907" w14:textId="77777777" w:rsidR="007360B2" w:rsidRDefault="007360B2" w:rsidP="007360B2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Adam Mlčoch</w:t>
      </w:r>
    </w:p>
    <w:p w14:paraId="2F4A5295" w14:textId="77777777" w:rsidR="007360B2" w:rsidRPr="008D5BFD" w:rsidRDefault="007360B2" w:rsidP="007360B2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Lenka Podškubková</w:t>
      </w:r>
    </w:p>
    <w:p w14:paraId="514EEB15" w14:textId="77777777" w:rsidR="007360B2" w:rsidRPr="008D5BFD" w:rsidRDefault="007360B2" w:rsidP="007360B2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Ladislav Baleja</w:t>
      </w:r>
    </w:p>
    <w:p w14:paraId="5B9D6403" w14:textId="77777777" w:rsidR="007360B2" w:rsidRDefault="007360B2" w:rsidP="007360B2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>
        <w:rPr>
          <w:sz w:val="52"/>
          <w:szCs w:val="52"/>
        </w:rPr>
        <w:t>Kateřina Hrdinová</w:t>
      </w:r>
    </w:p>
    <w:p w14:paraId="4012A9B2" w14:textId="77777777" w:rsidR="007360B2" w:rsidRPr="00B607D7" w:rsidRDefault="007360B2" w:rsidP="007360B2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>
        <w:rPr>
          <w:sz w:val="52"/>
          <w:szCs w:val="52"/>
        </w:rPr>
        <w:t>Kateřina Oslzlová</w:t>
      </w:r>
    </w:p>
    <w:p w14:paraId="2704ED01" w14:textId="77777777" w:rsidR="007360B2" w:rsidRDefault="007360B2" w:rsidP="007360B2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Jiný……………………………………</w:t>
      </w:r>
    </w:p>
    <w:p w14:paraId="1085A9EA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6A653E10" w14:textId="77777777" w:rsidR="007360B2" w:rsidRDefault="007360B2" w:rsidP="005C329E">
      <w:pPr>
        <w:pStyle w:val="Odstavecseseznamem"/>
        <w:rPr>
          <w:sz w:val="52"/>
          <w:szCs w:val="52"/>
        </w:rPr>
      </w:pPr>
    </w:p>
    <w:p w14:paraId="3AE0542D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5ABAB3B5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09989F29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11FF56EC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552CF5D3" w14:textId="77777777" w:rsidR="005C329E" w:rsidRPr="008D5BFD" w:rsidRDefault="005C329E" w:rsidP="005C329E">
      <w:pPr>
        <w:jc w:val="center"/>
        <w:rPr>
          <w:b/>
          <w:bCs/>
          <w:sz w:val="52"/>
          <w:szCs w:val="52"/>
        </w:rPr>
      </w:pPr>
      <w:r w:rsidRPr="008D5BFD">
        <w:rPr>
          <w:b/>
          <w:bCs/>
          <w:sz w:val="52"/>
          <w:szCs w:val="52"/>
        </w:rPr>
        <w:lastRenderedPageBreak/>
        <w:t>VOLEBNÍ LÍSTEK</w:t>
      </w:r>
    </w:p>
    <w:p w14:paraId="38DF8D93" w14:textId="77777777" w:rsidR="005C329E" w:rsidRPr="008D5BFD" w:rsidRDefault="005C329E" w:rsidP="005C329E">
      <w:pPr>
        <w:rPr>
          <w:sz w:val="52"/>
          <w:szCs w:val="52"/>
        </w:rPr>
      </w:pPr>
    </w:p>
    <w:p w14:paraId="734705C8" w14:textId="77777777" w:rsidR="005C329E" w:rsidRPr="008D5BFD" w:rsidRDefault="005C329E" w:rsidP="005C329E">
      <w:pPr>
        <w:jc w:val="center"/>
        <w:rPr>
          <w:sz w:val="52"/>
          <w:szCs w:val="52"/>
        </w:rPr>
      </w:pPr>
      <w:r w:rsidRPr="008D5BFD">
        <w:rPr>
          <w:sz w:val="52"/>
          <w:szCs w:val="52"/>
        </w:rPr>
        <w:t>Volba zástupce zaměstnanců</w:t>
      </w:r>
    </w:p>
    <w:p w14:paraId="06B5D181" w14:textId="77777777" w:rsidR="005C329E" w:rsidRPr="008D5BFD" w:rsidRDefault="005C329E" w:rsidP="005C329E">
      <w:pPr>
        <w:rPr>
          <w:sz w:val="52"/>
          <w:szCs w:val="52"/>
        </w:rPr>
      </w:pPr>
    </w:p>
    <w:p w14:paraId="0833017B" w14:textId="0E1E23D9" w:rsidR="005C329E" w:rsidRPr="008D5BFD" w:rsidRDefault="005C329E" w:rsidP="005C329E">
      <w:pPr>
        <w:rPr>
          <w:sz w:val="52"/>
          <w:szCs w:val="52"/>
        </w:rPr>
      </w:pPr>
      <w:r w:rsidRPr="008D5BFD">
        <w:rPr>
          <w:b/>
          <w:bCs/>
          <w:sz w:val="52"/>
          <w:szCs w:val="52"/>
        </w:rPr>
        <w:t>Datum volby:</w:t>
      </w:r>
      <w:r w:rsidRPr="008D5BFD">
        <w:rPr>
          <w:sz w:val="52"/>
          <w:szCs w:val="52"/>
        </w:rPr>
        <w:t xml:space="preserve"> </w:t>
      </w:r>
      <w:r w:rsidR="007360B2">
        <w:rPr>
          <w:sz w:val="52"/>
          <w:szCs w:val="52"/>
        </w:rPr>
        <w:t>17.04.2025</w:t>
      </w:r>
    </w:p>
    <w:p w14:paraId="27CC8754" w14:textId="77777777" w:rsidR="005C329E" w:rsidRPr="008D5BFD" w:rsidRDefault="005C329E" w:rsidP="005C329E">
      <w:pPr>
        <w:rPr>
          <w:sz w:val="52"/>
          <w:szCs w:val="52"/>
        </w:rPr>
      </w:pPr>
      <w:r w:rsidRPr="008D5BFD">
        <w:rPr>
          <w:b/>
          <w:bCs/>
          <w:sz w:val="52"/>
          <w:szCs w:val="52"/>
        </w:rPr>
        <w:t>Společnost:</w:t>
      </w:r>
      <w:r w:rsidRPr="008D5BFD">
        <w:rPr>
          <w:sz w:val="52"/>
          <w:szCs w:val="52"/>
        </w:rPr>
        <w:t xml:space="preserve"> AG TRANSPORT, s.r.o.</w:t>
      </w:r>
    </w:p>
    <w:p w14:paraId="6C706B78" w14:textId="77777777" w:rsidR="005C329E" w:rsidRPr="008D5BFD" w:rsidRDefault="005C329E" w:rsidP="005C329E">
      <w:pPr>
        <w:rPr>
          <w:sz w:val="52"/>
          <w:szCs w:val="52"/>
        </w:rPr>
      </w:pPr>
    </w:p>
    <w:p w14:paraId="2FD7BF26" w14:textId="77777777" w:rsidR="005C329E" w:rsidRPr="008D5BFD" w:rsidRDefault="005C329E" w:rsidP="005C329E">
      <w:pPr>
        <w:rPr>
          <w:b/>
          <w:bCs/>
          <w:sz w:val="52"/>
          <w:szCs w:val="52"/>
        </w:rPr>
      </w:pPr>
      <w:r w:rsidRPr="008D5BFD">
        <w:rPr>
          <w:b/>
          <w:bCs/>
          <w:sz w:val="52"/>
          <w:szCs w:val="52"/>
        </w:rPr>
        <w:t>Kandidáti:</w:t>
      </w:r>
    </w:p>
    <w:p w14:paraId="02CCE5A8" w14:textId="77777777" w:rsidR="005C329E" w:rsidRPr="008D5BFD" w:rsidRDefault="005C329E" w:rsidP="005C329E">
      <w:pPr>
        <w:rPr>
          <w:sz w:val="52"/>
          <w:szCs w:val="52"/>
        </w:rPr>
      </w:pPr>
    </w:p>
    <w:p w14:paraId="0C1CF5CE" w14:textId="77777777" w:rsidR="007360B2" w:rsidRDefault="007360B2" w:rsidP="007360B2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Adam Mlčoch</w:t>
      </w:r>
    </w:p>
    <w:p w14:paraId="4E0E860D" w14:textId="77777777" w:rsidR="007360B2" w:rsidRPr="008D5BFD" w:rsidRDefault="007360B2" w:rsidP="007360B2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Lenka Podškubková</w:t>
      </w:r>
    </w:p>
    <w:p w14:paraId="1E396CA1" w14:textId="77777777" w:rsidR="007360B2" w:rsidRPr="008D5BFD" w:rsidRDefault="007360B2" w:rsidP="007360B2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Ladislav Baleja</w:t>
      </w:r>
    </w:p>
    <w:p w14:paraId="1C09100B" w14:textId="77777777" w:rsidR="007360B2" w:rsidRDefault="007360B2" w:rsidP="007360B2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>
        <w:rPr>
          <w:sz w:val="52"/>
          <w:szCs w:val="52"/>
        </w:rPr>
        <w:t>Kateřina Hrdinová</w:t>
      </w:r>
    </w:p>
    <w:p w14:paraId="22B92846" w14:textId="77777777" w:rsidR="007360B2" w:rsidRPr="00B607D7" w:rsidRDefault="007360B2" w:rsidP="007360B2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>
        <w:rPr>
          <w:sz w:val="52"/>
          <w:szCs w:val="52"/>
        </w:rPr>
        <w:t>Kateřina Oslzlová</w:t>
      </w:r>
    </w:p>
    <w:p w14:paraId="344ADAB3" w14:textId="77777777" w:rsidR="007360B2" w:rsidRDefault="007360B2" w:rsidP="007360B2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Jiný……………………………………</w:t>
      </w:r>
    </w:p>
    <w:p w14:paraId="6E23241A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71B093C7" w14:textId="77777777" w:rsidR="007360B2" w:rsidRDefault="007360B2" w:rsidP="005C329E">
      <w:pPr>
        <w:pStyle w:val="Odstavecseseznamem"/>
        <w:rPr>
          <w:sz w:val="52"/>
          <w:szCs w:val="52"/>
        </w:rPr>
      </w:pPr>
    </w:p>
    <w:p w14:paraId="34097881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1AF9387E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1A399BD9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74269761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3CFB3A7F" w14:textId="77777777" w:rsidR="005C329E" w:rsidRPr="008D5BFD" w:rsidRDefault="005C329E" w:rsidP="005C329E">
      <w:pPr>
        <w:jc w:val="center"/>
        <w:rPr>
          <w:b/>
          <w:bCs/>
          <w:sz w:val="52"/>
          <w:szCs w:val="52"/>
        </w:rPr>
      </w:pPr>
      <w:r w:rsidRPr="008D5BFD">
        <w:rPr>
          <w:b/>
          <w:bCs/>
          <w:sz w:val="52"/>
          <w:szCs w:val="52"/>
        </w:rPr>
        <w:lastRenderedPageBreak/>
        <w:t>VOLEBNÍ LÍSTEK</w:t>
      </w:r>
    </w:p>
    <w:p w14:paraId="0CFFF6D4" w14:textId="77777777" w:rsidR="005C329E" w:rsidRPr="008D5BFD" w:rsidRDefault="005C329E" w:rsidP="005C329E">
      <w:pPr>
        <w:rPr>
          <w:sz w:val="52"/>
          <w:szCs w:val="52"/>
        </w:rPr>
      </w:pPr>
    </w:p>
    <w:p w14:paraId="52ACCA94" w14:textId="77777777" w:rsidR="005C329E" w:rsidRPr="008D5BFD" w:rsidRDefault="005C329E" w:rsidP="005C329E">
      <w:pPr>
        <w:jc w:val="center"/>
        <w:rPr>
          <w:sz w:val="52"/>
          <w:szCs w:val="52"/>
        </w:rPr>
      </w:pPr>
      <w:r w:rsidRPr="008D5BFD">
        <w:rPr>
          <w:sz w:val="52"/>
          <w:szCs w:val="52"/>
        </w:rPr>
        <w:t>Volba zástupce zaměstnanců</w:t>
      </w:r>
    </w:p>
    <w:p w14:paraId="49E46602" w14:textId="77777777" w:rsidR="005C329E" w:rsidRPr="008D5BFD" w:rsidRDefault="005C329E" w:rsidP="005C329E">
      <w:pPr>
        <w:rPr>
          <w:sz w:val="52"/>
          <w:szCs w:val="52"/>
        </w:rPr>
      </w:pPr>
    </w:p>
    <w:p w14:paraId="5A2A3730" w14:textId="1F90FACF" w:rsidR="005C329E" w:rsidRPr="008D5BFD" w:rsidRDefault="005C329E" w:rsidP="005C329E">
      <w:pPr>
        <w:rPr>
          <w:sz w:val="52"/>
          <w:szCs w:val="52"/>
        </w:rPr>
      </w:pPr>
      <w:r w:rsidRPr="008D5BFD">
        <w:rPr>
          <w:b/>
          <w:bCs/>
          <w:sz w:val="52"/>
          <w:szCs w:val="52"/>
        </w:rPr>
        <w:t>Datum volby:</w:t>
      </w:r>
      <w:r w:rsidRPr="008D5BFD">
        <w:rPr>
          <w:sz w:val="52"/>
          <w:szCs w:val="52"/>
        </w:rPr>
        <w:t xml:space="preserve"> </w:t>
      </w:r>
      <w:r w:rsidR="007360B2">
        <w:rPr>
          <w:sz w:val="52"/>
          <w:szCs w:val="52"/>
        </w:rPr>
        <w:t>17.04.2025</w:t>
      </w:r>
    </w:p>
    <w:p w14:paraId="20940BD3" w14:textId="77777777" w:rsidR="005C329E" w:rsidRPr="008D5BFD" w:rsidRDefault="005C329E" w:rsidP="005C329E">
      <w:pPr>
        <w:rPr>
          <w:sz w:val="52"/>
          <w:szCs w:val="52"/>
        </w:rPr>
      </w:pPr>
      <w:r w:rsidRPr="008D5BFD">
        <w:rPr>
          <w:b/>
          <w:bCs/>
          <w:sz w:val="52"/>
          <w:szCs w:val="52"/>
        </w:rPr>
        <w:t>Společnost:</w:t>
      </w:r>
      <w:r w:rsidRPr="008D5BFD">
        <w:rPr>
          <w:sz w:val="52"/>
          <w:szCs w:val="52"/>
        </w:rPr>
        <w:t xml:space="preserve"> AG TRANSPORT, s.r.o.</w:t>
      </w:r>
    </w:p>
    <w:p w14:paraId="6A9659E4" w14:textId="77777777" w:rsidR="005C329E" w:rsidRPr="008D5BFD" w:rsidRDefault="005C329E" w:rsidP="005C329E">
      <w:pPr>
        <w:rPr>
          <w:sz w:val="52"/>
          <w:szCs w:val="52"/>
        </w:rPr>
      </w:pPr>
    </w:p>
    <w:p w14:paraId="25038188" w14:textId="77777777" w:rsidR="005C329E" w:rsidRPr="008D5BFD" w:rsidRDefault="005C329E" w:rsidP="005C329E">
      <w:pPr>
        <w:rPr>
          <w:b/>
          <w:bCs/>
          <w:sz w:val="52"/>
          <w:szCs w:val="52"/>
        </w:rPr>
      </w:pPr>
      <w:r w:rsidRPr="008D5BFD">
        <w:rPr>
          <w:b/>
          <w:bCs/>
          <w:sz w:val="52"/>
          <w:szCs w:val="52"/>
        </w:rPr>
        <w:t>Kandidáti:</w:t>
      </w:r>
    </w:p>
    <w:p w14:paraId="128D01FF" w14:textId="77777777" w:rsidR="005C329E" w:rsidRPr="008D5BFD" w:rsidRDefault="005C329E" w:rsidP="005C329E">
      <w:pPr>
        <w:rPr>
          <w:sz w:val="52"/>
          <w:szCs w:val="52"/>
        </w:rPr>
      </w:pPr>
    </w:p>
    <w:p w14:paraId="35520351" w14:textId="77777777" w:rsidR="007360B2" w:rsidRDefault="007360B2" w:rsidP="007360B2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Adam Mlčoch</w:t>
      </w:r>
    </w:p>
    <w:p w14:paraId="2655F8D8" w14:textId="77777777" w:rsidR="007360B2" w:rsidRPr="008D5BFD" w:rsidRDefault="007360B2" w:rsidP="007360B2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Lenka Podškubková</w:t>
      </w:r>
    </w:p>
    <w:p w14:paraId="4B3835B5" w14:textId="77777777" w:rsidR="007360B2" w:rsidRPr="008D5BFD" w:rsidRDefault="007360B2" w:rsidP="007360B2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Ladislav Baleja</w:t>
      </w:r>
    </w:p>
    <w:p w14:paraId="46714648" w14:textId="77777777" w:rsidR="007360B2" w:rsidRDefault="007360B2" w:rsidP="007360B2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>
        <w:rPr>
          <w:sz w:val="52"/>
          <w:szCs w:val="52"/>
        </w:rPr>
        <w:t>Kateřina Hrdinová</w:t>
      </w:r>
    </w:p>
    <w:p w14:paraId="02A216B8" w14:textId="77777777" w:rsidR="007360B2" w:rsidRPr="00B607D7" w:rsidRDefault="007360B2" w:rsidP="007360B2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>
        <w:rPr>
          <w:sz w:val="52"/>
          <w:szCs w:val="52"/>
        </w:rPr>
        <w:t>Kateřina Oslzlová</w:t>
      </w:r>
    </w:p>
    <w:p w14:paraId="1F4E4D2A" w14:textId="77777777" w:rsidR="007360B2" w:rsidRDefault="007360B2" w:rsidP="007360B2">
      <w:pPr>
        <w:pStyle w:val="Odstavecseseznamem"/>
        <w:numPr>
          <w:ilvl w:val="0"/>
          <w:numId w:val="10"/>
        </w:numPr>
        <w:rPr>
          <w:sz w:val="52"/>
          <w:szCs w:val="52"/>
        </w:rPr>
      </w:pPr>
      <w:r w:rsidRPr="008D5BFD">
        <w:rPr>
          <w:sz w:val="52"/>
          <w:szCs w:val="52"/>
        </w:rPr>
        <w:t>Jiný……………………………………</w:t>
      </w:r>
    </w:p>
    <w:p w14:paraId="5F50E201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72C39D25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58FDE6F7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521E1037" w14:textId="77777777" w:rsidR="005C329E" w:rsidRDefault="005C329E" w:rsidP="005C329E">
      <w:pPr>
        <w:pStyle w:val="Odstavecseseznamem"/>
        <w:rPr>
          <w:sz w:val="52"/>
          <w:szCs w:val="52"/>
        </w:rPr>
      </w:pPr>
    </w:p>
    <w:p w14:paraId="6D0A217B" w14:textId="77777777" w:rsidR="005C329E" w:rsidRPr="005C329E" w:rsidRDefault="005C329E" w:rsidP="005C329E">
      <w:pPr>
        <w:rPr>
          <w:sz w:val="52"/>
          <w:szCs w:val="52"/>
        </w:rPr>
      </w:pPr>
    </w:p>
    <w:sectPr w:rsidR="005C329E" w:rsidRPr="005C329E" w:rsidSect="00651226">
      <w:headerReference w:type="default" r:id="rId8"/>
      <w:footerReference w:type="default" r:id="rId9"/>
      <w:pgSz w:w="11906" w:h="16838"/>
      <w:pgMar w:top="2244" w:right="707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5EB4" w14:textId="77777777" w:rsidR="008C1060" w:rsidRDefault="008C1060">
      <w:r>
        <w:separator/>
      </w:r>
    </w:p>
  </w:endnote>
  <w:endnote w:type="continuationSeparator" w:id="0">
    <w:p w14:paraId="534FA2C3" w14:textId="77777777" w:rsidR="008C1060" w:rsidRDefault="008C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E949" w14:textId="77777777" w:rsidR="00AD74EB" w:rsidRPr="0071674B" w:rsidRDefault="00DA2C72">
    <w:pPr>
      <w:rPr>
        <w:rFonts w:ascii="Arial Narrow" w:hAnsi="Arial Narrow"/>
        <w:color w:val="002060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3E17AC6" wp14:editId="3C2FE52E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76656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1FC5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90.7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" o:allowincell="f" strokecolor="#002060"/>
          </w:pict>
        </mc:Fallback>
      </mc:AlternateContent>
    </w:r>
    <w:r w:rsidR="00AD74EB" w:rsidRPr="0071674B">
      <w:rPr>
        <w:rFonts w:ascii="Arial Narrow" w:hAnsi="Arial Narrow"/>
        <w:color w:val="002060"/>
      </w:rPr>
      <w:t>Bankovní spojení: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</w:r>
    <w:proofErr w:type="spellStart"/>
    <w:r w:rsidR="00AD74EB" w:rsidRPr="0071674B">
      <w:rPr>
        <w:rFonts w:ascii="Arial Narrow" w:hAnsi="Arial Narrow"/>
        <w:color w:val="002060"/>
      </w:rPr>
      <w:t>č.ú</w:t>
    </w:r>
    <w:proofErr w:type="spellEnd"/>
    <w:r w:rsidR="00AD74EB" w:rsidRPr="0071674B">
      <w:rPr>
        <w:rFonts w:ascii="Arial Narrow" w:hAnsi="Arial Narrow"/>
        <w:color w:val="002060"/>
      </w:rPr>
      <w:t>.: 35-0000380277/0100 (CZK)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  <w:t>IČO: 268 98 161</w:t>
    </w:r>
  </w:p>
  <w:p w14:paraId="6FA555CE" w14:textId="77777777" w:rsidR="00AD74EB" w:rsidRPr="0071674B" w:rsidRDefault="00AD74EB">
    <w:pPr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Komerční banka</w:t>
    </w:r>
    <w:r w:rsidR="008B13FA">
      <w:rPr>
        <w:rFonts w:ascii="Arial Narrow" w:hAnsi="Arial Narrow"/>
        <w:color w:val="002060"/>
      </w:rPr>
      <w:t>,</w:t>
    </w:r>
    <w:r w:rsidRPr="0071674B">
      <w:rPr>
        <w:rFonts w:ascii="Arial Narrow" w:hAnsi="Arial Narrow"/>
        <w:color w:val="002060"/>
      </w:rPr>
      <w:t xml:space="preserve"> a.s.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proofErr w:type="spellStart"/>
    <w:r w:rsidRPr="0071674B">
      <w:rPr>
        <w:rFonts w:ascii="Arial Narrow" w:hAnsi="Arial Narrow"/>
        <w:color w:val="002060"/>
      </w:rPr>
      <w:t>č.ú</w:t>
    </w:r>
    <w:proofErr w:type="spellEnd"/>
    <w:r w:rsidRPr="0071674B">
      <w:rPr>
        <w:rFonts w:ascii="Arial Narrow" w:hAnsi="Arial Narrow"/>
        <w:color w:val="002060"/>
      </w:rPr>
      <w:t>.: 3</w:t>
    </w:r>
    <w:r w:rsidR="0071674B">
      <w:rPr>
        <w:rFonts w:ascii="Arial Narrow" w:hAnsi="Arial Narrow"/>
        <w:color w:val="002060"/>
      </w:rPr>
      <w:t>5</w:t>
    </w:r>
    <w:r w:rsidR="008B13FA">
      <w:rPr>
        <w:rFonts w:ascii="Arial Narrow" w:hAnsi="Arial Narrow"/>
        <w:color w:val="002060"/>
      </w:rPr>
      <w:t>-</w:t>
    </w:r>
    <w:r w:rsidR="0071674B">
      <w:rPr>
        <w:rFonts w:ascii="Arial Narrow" w:hAnsi="Arial Narrow"/>
        <w:color w:val="002060"/>
      </w:rPr>
      <w:t>1332750267/0100 (EUR)</w:t>
    </w:r>
    <w:r w:rsidR="0071674B">
      <w:rPr>
        <w:rFonts w:ascii="Arial Narrow" w:hAnsi="Arial Narrow"/>
        <w:color w:val="002060"/>
      </w:rPr>
      <w:tab/>
    </w:r>
    <w:r w:rsidR="0071674B">
      <w:rPr>
        <w:rFonts w:ascii="Arial Narrow" w:hAnsi="Arial Narrow"/>
        <w:color w:val="002060"/>
      </w:rPr>
      <w:tab/>
      <w:t xml:space="preserve">DIČ: CZ </w:t>
    </w:r>
    <w:r w:rsidRPr="0071674B">
      <w:rPr>
        <w:rFonts w:ascii="Arial Narrow" w:hAnsi="Arial Narrow"/>
        <w:color w:val="002060"/>
      </w:rPr>
      <w:t>268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98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161</w:t>
    </w:r>
  </w:p>
  <w:p w14:paraId="34D9BA32" w14:textId="77777777" w:rsidR="00AD74EB" w:rsidRPr="0071674B" w:rsidRDefault="00AD74EB">
    <w:pPr>
      <w:rPr>
        <w:rFonts w:ascii="Arial Narrow" w:hAnsi="Arial Narrow"/>
        <w:color w:val="002060"/>
      </w:rPr>
    </w:pPr>
    <w:proofErr w:type="spellStart"/>
    <w:r w:rsidRPr="0071674B">
      <w:rPr>
        <w:rFonts w:ascii="Arial Narrow" w:hAnsi="Arial Narrow"/>
        <w:color w:val="002060"/>
      </w:rPr>
      <w:t>pob</w:t>
    </w:r>
    <w:proofErr w:type="spellEnd"/>
    <w:r w:rsidRPr="0071674B">
      <w:rPr>
        <w:rFonts w:ascii="Arial Narrow" w:hAnsi="Arial Narrow"/>
        <w:color w:val="002060"/>
      </w:rPr>
      <w:t>. Uherský Brod</w:t>
    </w:r>
  </w:p>
  <w:p w14:paraId="1FC8DB78" w14:textId="77777777" w:rsidR="00AD74EB" w:rsidRDefault="00AD74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77E1" w14:textId="77777777" w:rsidR="008C1060" w:rsidRDefault="008C1060">
      <w:r>
        <w:separator/>
      </w:r>
    </w:p>
  </w:footnote>
  <w:footnote w:type="continuationSeparator" w:id="0">
    <w:p w14:paraId="34507094" w14:textId="77777777" w:rsidR="008C1060" w:rsidRDefault="008C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7CB0" w14:textId="77777777" w:rsidR="00AD74EB" w:rsidRPr="00EF399B" w:rsidRDefault="00DA2C72" w:rsidP="00BF3709">
    <w:pPr>
      <w:ind w:hanging="567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56E8CE5B" wp14:editId="3C416ACD">
          <wp:simplePos x="0" y="0"/>
          <wp:positionH relativeFrom="column">
            <wp:posOffset>2558415</wp:posOffset>
          </wp:positionH>
          <wp:positionV relativeFrom="paragraph">
            <wp:posOffset>-7620</wp:posOffset>
          </wp:positionV>
          <wp:extent cx="3568065" cy="647065"/>
          <wp:effectExtent l="0" t="0" r="0" b="0"/>
          <wp:wrapNone/>
          <wp:docPr id="147700259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4EB" w:rsidRPr="00EF399B">
      <w:rPr>
        <w:rFonts w:ascii="Arial Narrow" w:hAnsi="Arial Narrow"/>
        <w:b/>
        <w:color w:val="002060"/>
      </w:rPr>
      <w:t>AG TRANSPORT, s.r.o.</w:t>
    </w:r>
    <w:r w:rsidR="00AD74EB" w:rsidRPr="00EF399B">
      <w:rPr>
        <w:rFonts w:ascii="Arial Narrow" w:hAnsi="Arial Narrow"/>
        <w:b/>
        <w:color w:val="002060"/>
      </w:rPr>
      <w:tab/>
    </w:r>
    <w:r w:rsidR="00EF399B">
      <w:rPr>
        <w:rFonts w:ascii="Arial Narrow" w:hAnsi="Arial Narrow"/>
        <w:b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Tel.: </w:t>
    </w:r>
    <w:r w:rsidR="0071674B" w:rsidRPr="00EF399B">
      <w:rPr>
        <w:rFonts w:ascii="Arial Narrow" w:hAnsi="Arial Narrow"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+420 572 </w:t>
    </w:r>
    <w:r w:rsidR="0011128B" w:rsidRPr="00EF399B">
      <w:rPr>
        <w:rFonts w:ascii="Arial Narrow" w:hAnsi="Arial Narrow"/>
        <w:color w:val="002060"/>
      </w:rPr>
      <w:t>434</w:t>
    </w:r>
    <w:r w:rsidR="00AD74EB" w:rsidRPr="00EF399B">
      <w:rPr>
        <w:rFonts w:ascii="Arial Narrow" w:hAnsi="Arial Narrow"/>
        <w:color w:val="002060"/>
      </w:rPr>
      <w:t xml:space="preserve"> </w:t>
    </w:r>
    <w:r w:rsidR="0011128B" w:rsidRPr="00EF399B">
      <w:rPr>
        <w:rFonts w:ascii="Arial Narrow" w:hAnsi="Arial Narrow"/>
        <w:color w:val="002060"/>
      </w:rPr>
      <w:t>501</w:t>
    </w:r>
  </w:p>
  <w:p w14:paraId="1DCB4C26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Průmyslová 1141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 xml:space="preserve">Fax: </w:t>
    </w:r>
    <w:r w:rsidR="0071674B" w:rsidRPr="00EF399B">
      <w:rPr>
        <w:rFonts w:ascii="Arial Narrow" w:hAnsi="Arial Narrow"/>
        <w:color w:val="002060"/>
      </w:rPr>
      <w:t xml:space="preserve">  </w:t>
    </w:r>
    <w:proofErr w:type="gramEnd"/>
    <w:r w:rsidR="0071674B" w:rsidRPr="00EF399B">
      <w:rPr>
        <w:rFonts w:ascii="Arial Narrow" w:hAnsi="Arial Narrow"/>
        <w:color w:val="002060"/>
      </w:rPr>
      <w:t xml:space="preserve"> </w:t>
    </w:r>
    <w:r w:rsidRPr="00EF399B">
      <w:rPr>
        <w:rFonts w:ascii="Arial Narrow" w:hAnsi="Arial Narrow"/>
        <w:color w:val="002060"/>
      </w:rPr>
      <w:t>+420 572 693</w:t>
    </w:r>
    <w:r w:rsidR="00203794">
      <w:rPr>
        <w:rFonts w:ascii="Arial Narrow" w:hAnsi="Arial Narrow"/>
        <w:color w:val="002060"/>
      </w:rPr>
      <w:t> </w:t>
    </w:r>
    <w:r w:rsidRPr="00EF399B">
      <w:rPr>
        <w:rFonts w:ascii="Arial Narrow" w:hAnsi="Arial Narrow"/>
        <w:color w:val="002060"/>
      </w:rPr>
      <w:t>301</w:t>
    </w:r>
  </w:p>
  <w:p w14:paraId="1B3509FA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 xml:space="preserve">686 </w:t>
    </w:r>
    <w:proofErr w:type="gramStart"/>
    <w:r w:rsidRPr="00EF399B">
      <w:rPr>
        <w:rFonts w:ascii="Arial Narrow" w:hAnsi="Arial Narrow"/>
        <w:color w:val="002060"/>
      </w:rPr>
      <w:t>01  Uherské</w:t>
    </w:r>
    <w:proofErr w:type="gramEnd"/>
    <w:r w:rsidRPr="00EF399B">
      <w:rPr>
        <w:rFonts w:ascii="Arial Narrow" w:hAnsi="Arial Narrow"/>
        <w:color w:val="002060"/>
      </w:rPr>
      <w:t xml:space="preserve"> Hradiště</w:t>
    </w:r>
    <w:r w:rsidR="00BF3709" w:rsidRPr="00EF399B">
      <w:rPr>
        <w:rFonts w:ascii="Arial Narrow" w:hAnsi="Arial Narrow"/>
        <w:color w:val="002060"/>
      </w:rPr>
      <w:t xml:space="preserve">   </w:t>
    </w:r>
    <w:r w:rsidR="00EF399B">
      <w:rPr>
        <w:rFonts w:ascii="Arial Narrow" w:hAnsi="Arial Narrow"/>
        <w:color w:val="002060"/>
      </w:rPr>
      <w:t xml:space="preserve">   </w:t>
    </w:r>
    <w:r w:rsidR="0071674B" w:rsidRPr="00EF399B">
      <w:rPr>
        <w:rFonts w:ascii="Arial Narrow" w:hAnsi="Arial Narrow"/>
        <w:color w:val="002060"/>
      </w:rPr>
      <w:t>E</w:t>
    </w:r>
    <w:r w:rsidRPr="00EF399B">
      <w:rPr>
        <w:rFonts w:ascii="Arial Narrow" w:hAnsi="Arial Narrow"/>
        <w:color w:val="002060"/>
      </w:rPr>
      <w:t>-mail:</w:t>
    </w:r>
    <w:r w:rsidR="0071674B" w:rsidRPr="00EF399B">
      <w:rPr>
        <w:rFonts w:ascii="Arial Narrow" w:hAnsi="Arial Narrow"/>
        <w:color w:val="002060"/>
      </w:rPr>
      <w:t xml:space="preserve"> </w:t>
    </w:r>
    <w:r w:rsidR="00055DE2" w:rsidRPr="00EF399B">
      <w:rPr>
        <w:rFonts w:ascii="Arial Narrow" w:hAnsi="Arial Narrow"/>
        <w:color w:val="002060"/>
      </w:rPr>
      <w:t>info</w:t>
    </w:r>
    <w:r w:rsidRPr="00EF399B">
      <w:rPr>
        <w:rFonts w:ascii="Arial Narrow" w:hAnsi="Arial Narrow"/>
        <w:color w:val="002060"/>
      </w:rPr>
      <w:t>@agtransport.cz</w:t>
    </w:r>
  </w:p>
  <w:p w14:paraId="5CCC69D3" w14:textId="77777777" w:rsidR="00AD74EB" w:rsidRPr="00EF399B" w:rsidRDefault="0071674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Česká republika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>Web:  www.agtransport.cz</w:t>
    </w:r>
    <w:proofErr w:type="gramEnd"/>
  </w:p>
  <w:p w14:paraId="2904B1B9" w14:textId="77777777" w:rsidR="0071674B" w:rsidRPr="0071674B" w:rsidRDefault="00DA2C72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AB09F9" wp14:editId="20AA6495">
              <wp:simplePos x="0" y="0"/>
              <wp:positionH relativeFrom="column">
                <wp:posOffset>-534670</wp:posOffset>
              </wp:positionH>
              <wp:positionV relativeFrom="paragraph">
                <wp:posOffset>154305</wp:posOffset>
              </wp:positionV>
              <wp:extent cx="691896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809B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12.15pt" to="502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B4AF5F"/>
    <w:multiLevelType w:val="hybridMultilevel"/>
    <w:tmpl w:val="78349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0D5C44"/>
    <w:multiLevelType w:val="hybridMultilevel"/>
    <w:tmpl w:val="250C8B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768B93"/>
    <w:multiLevelType w:val="hybridMultilevel"/>
    <w:tmpl w:val="7DA912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4968B2"/>
    <w:multiLevelType w:val="hybridMultilevel"/>
    <w:tmpl w:val="6C42A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66A17"/>
    <w:multiLevelType w:val="hybridMultilevel"/>
    <w:tmpl w:val="85A481CA"/>
    <w:lvl w:ilvl="0" w:tplc="D8BAD6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F6A10"/>
    <w:multiLevelType w:val="hybridMultilevel"/>
    <w:tmpl w:val="97E24AD0"/>
    <w:lvl w:ilvl="0" w:tplc="91C265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141FA"/>
    <w:multiLevelType w:val="hybridMultilevel"/>
    <w:tmpl w:val="A29E1714"/>
    <w:lvl w:ilvl="0" w:tplc="D8BAD69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6ABCC3"/>
    <w:multiLevelType w:val="hybridMultilevel"/>
    <w:tmpl w:val="7C97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918BB38"/>
    <w:multiLevelType w:val="hybridMultilevel"/>
    <w:tmpl w:val="0E4C02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C452E75"/>
    <w:multiLevelType w:val="hybridMultilevel"/>
    <w:tmpl w:val="1AEE92AA"/>
    <w:lvl w:ilvl="0" w:tplc="D8BAD6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5706">
    <w:abstractNumId w:val="7"/>
  </w:num>
  <w:num w:numId="2" w16cid:durableId="1203203294">
    <w:abstractNumId w:val="2"/>
  </w:num>
  <w:num w:numId="3" w16cid:durableId="1591892807">
    <w:abstractNumId w:val="1"/>
  </w:num>
  <w:num w:numId="4" w16cid:durableId="1954095079">
    <w:abstractNumId w:val="0"/>
  </w:num>
  <w:num w:numId="5" w16cid:durableId="1545211145">
    <w:abstractNumId w:val="8"/>
  </w:num>
  <w:num w:numId="6" w16cid:durableId="672685911">
    <w:abstractNumId w:val="3"/>
  </w:num>
  <w:num w:numId="7" w16cid:durableId="292292938">
    <w:abstractNumId w:val="9"/>
  </w:num>
  <w:num w:numId="8" w16cid:durableId="138421187">
    <w:abstractNumId w:val="4"/>
  </w:num>
  <w:num w:numId="9" w16cid:durableId="1376152407">
    <w:abstractNumId w:val="6"/>
  </w:num>
  <w:num w:numId="10" w16cid:durableId="301231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40"/>
    <w:rsid w:val="00013AAD"/>
    <w:rsid w:val="00024597"/>
    <w:rsid w:val="00030729"/>
    <w:rsid w:val="00032B44"/>
    <w:rsid w:val="00045402"/>
    <w:rsid w:val="00055DE2"/>
    <w:rsid w:val="00072A20"/>
    <w:rsid w:val="0007338B"/>
    <w:rsid w:val="000A1148"/>
    <w:rsid w:val="000B0725"/>
    <w:rsid w:val="000E1CD4"/>
    <w:rsid w:val="000F32C0"/>
    <w:rsid w:val="0010192F"/>
    <w:rsid w:val="0011128B"/>
    <w:rsid w:val="0011665E"/>
    <w:rsid w:val="00127060"/>
    <w:rsid w:val="001744B6"/>
    <w:rsid w:val="00196AAF"/>
    <w:rsid w:val="001A555A"/>
    <w:rsid w:val="001B229D"/>
    <w:rsid w:val="001B3E84"/>
    <w:rsid w:val="001C18FF"/>
    <w:rsid w:val="001D1315"/>
    <w:rsid w:val="001D2749"/>
    <w:rsid w:val="001F77A3"/>
    <w:rsid w:val="00203794"/>
    <w:rsid w:val="00203BFA"/>
    <w:rsid w:val="002049CC"/>
    <w:rsid w:val="00206E0F"/>
    <w:rsid w:val="00212A75"/>
    <w:rsid w:val="00222E5B"/>
    <w:rsid w:val="00224132"/>
    <w:rsid w:val="00225540"/>
    <w:rsid w:val="00245332"/>
    <w:rsid w:val="00251A6F"/>
    <w:rsid w:val="00283624"/>
    <w:rsid w:val="002914F5"/>
    <w:rsid w:val="002B008E"/>
    <w:rsid w:val="002D729F"/>
    <w:rsid w:val="002F0612"/>
    <w:rsid w:val="00332150"/>
    <w:rsid w:val="00333236"/>
    <w:rsid w:val="00333B47"/>
    <w:rsid w:val="0035064E"/>
    <w:rsid w:val="00352DB4"/>
    <w:rsid w:val="00356B5A"/>
    <w:rsid w:val="003837AE"/>
    <w:rsid w:val="003A1A7E"/>
    <w:rsid w:val="003B43A1"/>
    <w:rsid w:val="003C0968"/>
    <w:rsid w:val="003E4009"/>
    <w:rsid w:val="003F510E"/>
    <w:rsid w:val="003F6AD8"/>
    <w:rsid w:val="00402827"/>
    <w:rsid w:val="0040410A"/>
    <w:rsid w:val="0040762F"/>
    <w:rsid w:val="0041385D"/>
    <w:rsid w:val="00421E6A"/>
    <w:rsid w:val="00426D05"/>
    <w:rsid w:val="004410EE"/>
    <w:rsid w:val="004743DB"/>
    <w:rsid w:val="00475E3E"/>
    <w:rsid w:val="0048553C"/>
    <w:rsid w:val="004A125F"/>
    <w:rsid w:val="004B5800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971F9"/>
    <w:rsid w:val="005A4752"/>
    <w:rsid w:val="005B78A0"/>
    <w:rsid w:val="005C329E"/>
    <w:rsid w:val="005D765C"/>
    <w:rsid w:val="005E5009"/>
    <w:rsid w:val="005E5751"/>
    <w:rsid w:val="005E72F9"/>
    <w:rsid w:val="006040F3"/>
    <w:rsid w:val="00607CF8"/>
    <w:rsid w:val="006135FD"/>
    <w:rsid w:val="00613EA0"/>
    <w:rsid w:val="006333F7"/>
    <w:rsid w:val="00641CA2"/>
    <w:rsid w:val="00643E93"/>
    <w:rsid w:val="006450F0"/>
    <w:rsid w:val="0064521D"/>
    <w:rsid w:val="00651226"/>
    <w:rsid w:val="00674DC6"/>
    <w:rsid w:val="00680C0A"/>
    <w:rsid w:val="006905D8"/>
    <w:rsid w:val="00694181"/>
    <w:rsid w:val="006A07C7"/>
    <w:rsid w:val="006A61E7"/>
    <w:rsid w:val="006B0063"/>
    <w:rsid w:val="006B5DF5"/>
    <w:rsid w:val="006B6154"/>
    <w:rsid w:val="006E33A9"/>
    <w:rsid w:val="006E350A"/>
    <w:rsid w:val="006F0BEA"/>
    <w:rsid w:val="006F726B"/>
    <w:rsid w:val="00704380"/>
    <w:rsid w:val="0071674B"/>
    <w:rsid w:val="00730B72"/>
    <w:rsid w:val="007360B2"/>
    <w:rsid w:val="007369A5"/>
    <w:rsid w:val="007406B6"/>
    <w:rsid w:val="0075341B"/>
    <w:rsid w:val="00754826"/>
    <w:rsid w:val="00767024"/>
    <w:rsid w:val="00772B0D"/>
    <w:rsid w:val="00784893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708DB"/>
    <w:rsid w:val="00894C29"/>
    <w:rsid w:val="00896E11"/>
    <w:rsid w:val="008B13FA"/>
    <w:rsid w:val="008B4E49"/>
    <w:rsid w:val="008C1060"/>
    <w:rsid w:val="008C2FFC"/>
    <w:rsid w:val="008D5BFD"/>
    <w:rsid w:val="008E412D"/>
    <w:rsid w:val="008F6A7F"/>
    <w:rsid w:val="00901527"/>
    <w:rsid w:val="00925345"/>
    <w:rsid w:val="00927D4B"/>
    <w:rsid w:val="00950613"/>
    <w:rsid w:val="00953385"/>
    <w:rsid w:val="009709B3"/>
    <w:rsid w:val="00981E43"/>
    <w:rsid w:val="00987416"/>
    <w:rsid w:val="0099098A"/>
    <w:rsid w:val="009941AA"/>
    <w:rsid w:val="009A0C15"/>
    <w:rsid w:val="009A707B"/>
    <w:rsid w:val="009B302C"/>
    <w:rsid w:val="009B3D0D"/>
    <w:rsid w:val="009C3EBA"/>
    <w:rsid w:val="009D0408"/>
    <w:rsid w:val="009D1754"/>
    <w:rsid w:val="009E4EF2"/>
    <w:rsid w:val="009F1730"/>
    <w:rsid w:val="00A10462"/>
    <w:rsid w:val="00A5117B"/>
    <w:rsid w:val="00A6027A"/>
    <w:rsid w:val="00A76B18"/>
    <w:rsid w:val="00AB7C1A"/>
    <w:rsid w:val="00AD74EB"/>
    <w:rsid w:val="00AD770C"/>
    <w:rsid w:val="00AE6DD5"/>
    <w:rsid w:val="00B012A5"/>
    <w:rsid w:val="00B0399A"/>
    <w:rsid w:val="00B0728C"/>
    <w:rsid w:val="00B13F29"/>
    <w:rsid w:val="00B26A46"/>
    <w:rsid w:val="00B431BE"/>
    <w:rsid w:val="00B569B0"/>
    <w:rsid w:val="00B607D7"/>
    <w:rsid w:val="00B82974"/>
    <w:rsid w:val="00B8318D"/>
    <w:rsid w:val="00B9262E"/>
    <w:rsid w:val="00BB3512"/>
    <w:rsid w:val="00BB4626"/>
    <w:rsid w:val="00BD17F0"/>
    <w:rsid w:val="00BD48D9"/>
    <w:rsid w:val="00BE6541"/>
    <w:rsid w:val="00BF0C31"/>
    <w:rsid w:val="00BF3709"/>
    <w:rsid w:val="00BF46C3"/>
    <w:rsid w:val="00C10A1E"/>
    <w:rsid w:val="00C27E98"/>
    <w:rsid w:val="00C27F28"/>
    <w:rsid w:val="00C31F3E"/>
    <w:rsid w:val="00C42AA3"/>
    <w:rsid w:val="00C50216"/>
    <w:rsid w:val="00C52151"/>
    <w:rsid w:val="00C5547E"/>
    <w:rsid w:val="00C67954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010BE"/>
    <w:rsid w:val="00D151F7"/>
    <w:rsid w:val="00D15628"/>
    <w:rsid w:val="00D1749E"/>
    <w:rsid w:val="00D32ED6"/>
    <w:rsid w:val="00D4461B"/>
    <w:rsid w:val="00D46898"/>
    <w:rsid w:val="00D51E06"/>
    <w:rsid w:val="00D67421"/>
    <w:rsid w:val="00D80603"/>
    <w:rsid w:val="00D84705"/>
    <w:rsid w:val="00D8738A"/>
    <w:rsid w:val="00D9251A"/>
    <w:rsid w:val="00D97396"/>
    <w:rsid w:val="00DA2C72"/>
    <w:rsid w:val="00DC2F26"/>
    <w:rsid w:val="00DF46B6"/>
    <w:rsid w:val="00E05BB0"/>
    <w:rsid w:val="00E179CD"/>
    <w:rsid w:val="00E2345A"/>
    <w:rsid w:val="00E33D78"/>
    <w:rsid w:val="00E379D1"/>
    <w:rsid w:val="00E46B96"/>
    <w:rsid w:val="00E60186"/>
    <w:rsid w:val="00E80273"/>
    <w:rsid w:val="00EB708B"/>
    <w:rsid w:val="00EC15FB"/>
    <w:rsid w:val="00EC5F78"/>
    <w:rsid w:val="00EE477F"/>
    <w:rsid w:val="00EE7A5A"/>
    <w:rsid w:val="00EF399B"/>
    <w:rsid w:val="00EF5BAB"/>
    <w:rsid w:val="00F064A3"/>
    <w:rsid w:val="00F10D39"/>
    <w:rsid w:val="00F11DBB"/>
    <w:rsid w:val="00F12141"/>
    <w:rsid w:val="00F12910"/>
    <w:rsid w:val="00F33752"/>
    <w:rsid w:val="00F47509"/>
    <w:rsid w:val="00F47BE5"/>
    <w:rsid w:val="00F514BE"/>
    <w:rsid w:val="00F672AF"/>
    <w:rsid w:val="00F70D63"/>
    <w:rsid w:val="00F71F65"/>
    <w:rsid w:val="00F76F99"/>
    <w:rsid w:val="00FC14A4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871FA"/>
  <w15:chartTrackingRefBased/>
  <w15:docId w15:val="{FACA5FA3-B305-49B1-BFD5-3E25B21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72AF"/>
  </w:style>
  <w:style w:type="paragraph" w:styleId="Nadpis1">
    <w:name w:val="heading 1"/>
    <w:basedOn w:val="Normln"/>
    <w:next w:val="Normln"/>
    <w:link w:val="Nadpis1Char"/>
    <w:qFormat/>
    <w:rsid w:val="00F672AF"/>
    <w:pPr>
      <w:keepNext/>
      <w:jc w:val="center"/>
      <w:outlineLvl w:val="0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6E0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shorttext">
    <w:name w:val="short_text"/>
    <w:rsid w:val="00206E0F"/>
  </w:style>
  <w:style w:type="character" w:customStyle="1" w:styleId="Nadpis3Char">
    <w:name w:val="Nadpis 3 Char"/>
    <w:link w:val="Nadpis3"/>
    <w:semiHidden/>
    <w:rsid w:val="00206E0F"/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F672AF"/>
    <w:rPr>
      <w:b/>
      <w:u w:val="single"/>
    </w:rPr>
  </w:style>
  <w:style w:type="paragraph" w:styleId="Zkladntext">
    <w:name w:val="Body Text"/>
    <w:basedOn w:val="Normln"/>
    <w:link w:val="ZkladntextChar"/>
    <w:unhideWhenUsed/>
    <w:rsid w:val="00F672A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672AF"/>
    <w:rPr>
      <w:sz w:val="24"/>
    </w:rPr>
  </w:style>
  <w:style w:type="paragraph" w:customStyle="1" w:styleId="Default">
    <w:name w:val="Default"/>
    <w:rsid w:val="00D847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Hlavickovy%20formular\&#352;ablona-%20s.r.o.%20-%20AG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DB88-885E-4CE1-A0D0-3E1BE1A5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</Template>
  <TotalTime>58</TotalTime>
  <Pages>4</Pages>
  <Words>120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subject/>
  <dc:creator>Barbora Juračková</dc:creator>
  <cp:keywords/>
  <cp:lastModifiedBy>Barbora Juračková</cp:lastModifiedBy>
  <cp:revision>11</cp:revision>
  <cp:lastPrinted>2025-04-23T12:46:00Z</cp:lastPrinted>
  <dcterms:created xsi:type="dcterms:W3CDTF">2020-07-07T15:23:00Z</dcterms:created>
  <dcterms:modified xsi:type="dcterms:W3CDTF">2025-04-23T12:46:00Z</dcterms:modified>
</cp:coreProperties>
</file>